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62116" w14:textId="77777777" w:rsidR="004A4715" w:rsidRPr="003C3669" w:rsidRDefault="004A4715">
      <w:pPr>
        <w:rPr>
          <w:rFonts w:ascii="Arial Nova" w:hAnsi="Arial Nova" w:cstheme="minorHAnsi"/>
          <w:color w:val="003850" w:themeColor="accent1"/>
          <w:sz w:val="32"/>
          <w:szCs w:val="16"/>
          <w:lang w:val="es-ES"/>
        </w:rPr>
      </w:pPr>
      <w:r>
        <w:rPr>
          <w:rFonts w:ascii="Arial Nova" w:hAnsi="Arial Nova" w:cstheme="minorHAnsi"/>
          <w:color w:val="003850" w:themeColor="accent1"/>
          <w:sz w:val="32"/>
          <w:szCs w:val="16"/>
          <w:lang w:val="es"/>
        </w:rPr>
        <w:t>Solicitud de donativo de Vitamin Angels</w:t>
      </w:r>
    </w:p>
    <w:p w14:paraId="5920156B" w14:textId="77777777" w:rsidR="00952BC1" w:rsidRPr="003C3669" w:rsidRDefault="00573EF8">
      <w:pPr>
        <w:rPr>
          <w:rFonts w:ascii="Arial Nova Light" w:hAnsi="Arial Nova Light" w:cstheme="minorHAnsi"/>
          <w:color w:val="007789" w:themeColor="accent2"/>
          <w:sz w:val="18"/>
          <w:lang w:val="es-ES"/>
        </w:rPr>
      </w:pPr>
      <w:r>
        <w:rPr>
          <w:rFonts w:ascii="Arial Nova Light" w:hAnsi="Arial Nova Light" w:cstheme="minorHAnsi"/>
          <w:color w:val="007789" w:themeColor="accent2"/>
          <w:sz w:val="28"/>
          <w:lang w:val="es"/>
        </w:rPr>
        <w:t>Programas con sede en EE. UU. y Puerto Rico</w:t>
      </w:r>
    </w:p>
    <w:p w14:paraId="3EE28E33" w14:textId="77777777" w:rsidR="004A4715" w:rsidRPr="003C3669" w:rsidRDefault="004A4715">
      <w:pPr>
        <w:rPr>
          <w:rFonts w:ascii="Arial Nova Light" w:hAnsi="Arial Nova Light" w:cstheme="minorHAnsi"/>
          <w:sz w:val="18"/>
          <w:lang w:val="es-ES"/>
        </w:rPr>
      </w:pPr>
    </w:p>
    <w:p w14:paraId="14761CB0" w14:textId="77777777" w:rsidR="004A4715" w:rsidRPr="003C3669" w:rsidRDefault="004A4715" w:rsidP="00274A6A">
      <w:pPr>
        <w:pStyle w:val="Heading3"/>
        <w:rPr>
          <w:rFonts w:ascii="Arial Nova Light" w:hAnsi="Arial Nova Light" w:cstheme="minorHAnsi"/>
          <w:b/>
          <w:color w:val="003850" w:themeColor="accent1"/>
          <w:lang w:val="es-ES"/>
        </w:rPr>
      </w:pPr>
      <w:r>
        <w:rPr>
          <w:rFonts w:ascii="Arial Nova Light" w:hAnsi="Arial Nova Light" w:cstheme="minorHAnsi"/>
          <w:b/>
          <w:bCs/>
          <w:color w:val="003850" w:themeColor="accent1"/>
          <w:lang w:val="es"/>
        </w:rPr>
        <w:t>Introducción</w:t>
      </w:r>
    </w:p>
    <w:p w14:paraId="12373D78" w14:textId="77777777" w:rsidR="009B41DF" w:rsidRPr="003C3669" w:rsidRDefault="009B41DF" w:rsidP="009B41DF">
      <w:pPr>
        <w:rPr>
          <w:rFonts w:ascii="Arial Nova Light" w:hAnsi="Arial Nova Light" w:cstheme="minorHAnsi"/>
          <w:color w:val="007789"/>
          <w:sz w:val="18"/>
          <w:lang w:val="es-ES"/>
        </w:rPr>
      </w:pPr>
      <w:r>
        <w:rPr>
          <w:rFonts w:ascii="Arial Nova Light" w:hAnsi="Arial Nova Light" w:cstheme="minorHAnsi"/>
          <w:sz w:val="18"/>
          <w:lang w:val="es"/>
        </w:rPr>
        <w:t xml:space="preserve">Vitamin Angels (VA) apoya la distribución de intervenciones nutricionales basadas en evidencia proporcionando productos y asistencia técnica. </w:t>
      </w:r>
      <w:r>
        <w:rPr>
          <w:rFonts w:ascii="Arial Nova Light" w:hAnsi="Arial Nova Light" w:cstheme="minorHAnsi"/>
          <w:color w:val="007789"/>
          <w:sz w:val="18"/>
          <w:lang w:val="es"/>
        </w:rPr>
        <w:t xml:space="preserve">Para los programas con sede en los Estados Unidos y Puerto Rico, </w:t>
      </w:r>
      <w:proofErr w:type="gramStart"/>
      <w:r>
        <w:rPr>
          <w:rFonts w:ascii="Arial Nova Light" w:hAnsi="Arial Nova Light" w:cstheme="minorHAnsi"/>
          <w:color w:val="007789"/>
          <w:sz w:val="18"/>
          <w:lang w:val="es"/>
        </w:rPr>
        <w:t>las multivitaminas prenatales</w:t>
      </w:r>
      <w:proofErr w:type="gramEnd"/>
      <w:r>
        <w:rPr>
          <w:rFonts w:ascii="Arial Nova Light" w:hAnsi="Arial Nova Light" w:cstheme="minorHAnsi"/>
          <w:color w:val="007789"/>
          <w:sz w:val="18"/>
          <w:lang w:val="es"/>
        </w:rPr>
        <w:t xml:space="preserve"> pueden proporcionarse como donaciones en especie a organizaciones calificadas. </w:t>
      </w:r>
      <w:proofErr w:type="gramStart"/>
      <w:r>
        <w:rPr>
          <w:rFonts w:ascii="Arial Nova Light" w:hAnsi="Arial Nova Light" w:cstheme="minorHAnsi"/>
          <w:sz w:val="18"/>
          <w:lang w:val="es"/>
        </w:rPr>
        <w:t>Las multivitaminas prenatales</w:t>
      </w:r>
      <w:proofErr w:type="gramEnd"/>
      <w:r>
        <w:rPr>
          <w:rFonts w:ascii="Arial Nova Light" w:hAnsi="Arial Nova Light" w:cstheme="minorHAnsi"/>
          <w:sz w:val="18"/>
          <w:lang w:val="es"/>
        </w:rPr>
        <w:t xml:space="preserve"> son un suplemento nutricional diario de vitaminas y minerales que ayudan a satisfacer las necesidades nutricionales para respaldar un embarazo saludable. </w:t>
      </w:r>
      <w:proofErr w:type="gramStart"/>
      <w:r>
        <w:rPr>
          <w:rFonts w:ascii="Arial Nova Light" w:hAnsi="Arial Nova Light" w:cstheme="minorHAnsi"/>
          <w:sz w:val="18"/>
          <w:lang w:val="es"/>
        </w:rPr>
        <w:t>Las multivitaminas prenatales</w:t>
      </w:r>
      <w:proofErr w:type="gramEnd"/>
      <w:r>
        <w:rPr>
          <w:rFonts w:ascii="Arial Nova Light" w:hAnsi="Arial Nova Light" w:cstheme="minorHAnsi"/>
          <w:sz w:val="18"/>
          <w:lang w:val="es"/>
        </w:rPr>
        <w:t xml:space="preserve"> otorgadas por Vitamin Angels se distribuirán de manera dirigida a </w:t>
      </w:r>
      <w:r>
        <w:rPr>
          <w:rFonts w:ascii="Arial Nova Light" w:hAnsi="Arial Nova Light" w:cstheme="minorHAnsi"/>
          <w:color w:val="007789" w:themeColor="accent2"/>
          <w:sz w:val="18"/>
          <w:lang w:val="es"/>
        </w:rPr>
        <w:t xml:space="preserve">mujeres en edad reproductiva </w:t>
      </w:r>
      <w:r>
        <w:rPr>
          <w:rFonts w:ascii="Arial Nova Light" w:hAnsi="Arial Nova Light" w:cstheme="minorHAnsi"/>
          <w:sz w:val="18"/>
          <w:lang w:val="es"/>
        </w:rPr>
        <w:t>que enfrentan barreras para acceder a ellas.</w:t>
      </w:r>
    </w:p>
    <w:p w14:paraId="6C3DDA8A" w14:textId="77777777" w:rsidR="00EB2378" w:rsidRPr="003C3669" w:rsidRDefault="00EB2378" w:rsidP="009B41DF">
      <w:pPr>
        <w:rPr>
          <w:rFonts w:ascii="Arial Nova Light" w:hAnsi="Arial Nova Light" w:cstheme="minorHAnsi"/>
          <w:sz w:val="18"/>
          <w:lang w:val="es-ES"/>
        </w:rPr>
      </w:pPr>
    </w:p>
    <w:p w14:paraId="1BF5D7F2" w14:textId="77777777" w:rsidR="009B41DF" w:rsidRPr="003C3669" w:rsidRDefault="00DC2CB5" w:rsidP="009B41DF">
      <w:pPr>
        <w:rPr>
          <w:rFonts w:ascii="Arial Nova Light" w:hAnsi="Arial Nova Light" w:cstheme="minorHAnsi"/>
          <w:sz w:val="18"/>
          <w:lang w:val="es-ES"/>
        </w:rPr>
      </w:pPr>
      <w:r>
        <w:rPr>
          <w:rFonts w:ascii="Arial Nova Light" w:hAnsi="Arial Nova Light" w:cstheme="minorHAnsi"/>
          <w:sz w:val="18"/>
          <w:lang w:val="es"/>
        </w:rPr>
        <w:t xml:space="preserve">Complete y envíe este formulario a </w:t>
      </w:r>
      <w:hyperlink r:id="rId11" w:history="1">
        <w:r>
          <w:rPr>
            <w:rStyle w:val="Hyperlink"/>
            <w:rFonts w:ascii="Arial Nova Light" w:hAnsi="Arial Nova Light" w:cstheme="minorHAnsi"/>
            <w:sz w:val="18"/>
            <w:lang w:val="es"/>
          </w:rPr>
          <w:t>domesticprograms@vitaminangels.org</w:t>
        </w:r>
      </w:hyperlink>
      <w:r>
        <w:rPr>
          <w:rFonts w:ascii="Arial Nova Light" w:hAnsi="Arial Nova Light" w:cstheme="minorHAnsi"/>
          <w:color w:val="003850" w:themeColor="text1"/>
          <w:sz w:val="18"/>
          <w:lang w:val="es"/>
        </w:rPr>
        <w:t xml:space="preserve"> </w:t>
      </w:r>
      <w:r>
        <w:rPr>
          <w:rFonts w:ascii="Arial Nova Light" w:hAnsi="Arial Nova Light" w:cstheme="minorHAnsi"/>
          <w:sz w:val="18"/>
          <w:lang w:val="es"/>
        </w:rPr>
        <w:t xml:space="preserve">o complete la solicitud directamente en nuestro portal: </w:t>
      </w:r>
      <w:hyperlink r:id="rId12" w:history="1">
        <w:r>
          <w:rPr>
            <w:rStyle w:val="Hyperlink"/>
            <w:rFonts w:ascii="Arial Nova Light" w:hAnsi="Arial Nova Light" w:cstheme="minorHAnsi"/>
            <w:sz w:val="18"/>
            <w:lang w:val="es"/>
          </w:rPr>
          <w:t>https://vitaminangels.org/program-partners/grant-application/</w:t>
        </w:r>
      </w:hyperlink>
      <w:r>
        <w:rPr>
          <w:rFonts w:ascii="Arial Nova Light" w:hAnsi="Arial Nova Light" w:cstheme="minorHAnsi"/>
          <w:color w:val="003850" w:themeColor="text1"/>
          <w:sz w:val="18"/>
          <w:lang w:val="es"/>
        </w:rPr>
        <w:t xml:space="preserve">. </w:t>
      </w:r>
    </w:p>
    <w:p w14:paraId="416A2379" w14:textId="77777777" w:rsidR="009B41DF" w:rsidRPr="003C3669" w:rsidRDefault="009B41DF" w:rsidP="009B41DF">
      <w:pPr>
        <w:rPr>
          <w:rFonts w:ascii="Arial Nova Light" w:hAnsi="Arial Nova Light" w:cstheme="minorHAnsi"/>
          <w:sz w:val="10"/>
          <w:szCs w:val="10"/>
          <w:lang w:val="es-ES"/>
        </w:rPr>
      </w:pPr>
    </w:p>
    <w:tbl>
      <w:tblPr>
        <w:tblStyle w:val="TableGrid"/>
        <w:tblpPr w:leftFromText="180" w:rightFromText="180" w:vertAnchor="text" w:horzAnchor="margin" w:tblpY="386"/>
        <w:tblW w:w="10010" w:type="dxa"/>
        <w:tblBorders>
          <w:top w:val="single" w:sz="4" w:space="0" w:color="007789"/>
          <w:left w:val="single" w:sz="4" w:space="0" w:color="007789"/>
          <w:bottom w:val="single" w:sz="4" w:space="0" w:color="007789"/>
          <w:right w:val="single" w:sz="4" w:space="0" w:color="007789"/>
          <w:insideH w:val="single" w:sz="4" w:space="0" w:color="007789"/>
          <w:insideV w:val="single" w:sz="4" w:space="0" w:color="007789"/>
        </w:tblBorders>
        <w:shd w:val="clear" w:color="auto" w:fill="F6F5EE"/>
        <w:tblLook w:val="04A0" w:firstRow="1" w:lastRow="0" w:firstColumn="1" w:lastColumn="0" w:noHBand="0" w:noVBand="1"/>
      </w:tblPr>
      <w:tblGrid>
        <w:gridCol w:w="5005"/>
        <w:gridCol w:w="5005"/>
      </w:tblGrid>
      <w:tr w:rsidR="00274A6A" w:rsidRPr="003C3669" w14:paraId="65032075" w14:textId="77777777" w:rsidTr="00952BC1">
        <w:trPr>
          <w:trHeight w:val="319"/>
        </w:trPr>
        <w:tc>
          <w:tcPr>
            <w:tcW w:w="10010" w:type="dxa"/>
            <w:gridSpan w:val="2"/>
            <w:vAlign w:val="center"/>
          </w:tcPr>
          <w:p w14:paraId="1FDFBA84" w14:textId="77777777" w:rsidR="00274A6A" w:rsidRPr="003C3669" w:rsidRDefault="00274A6A" w:rsidP="00E93F91">
            <w:pPr>
              <w:contextualSpacing/>
              <w:rPr>
                <w:rFonts w:ascii="Arial Nova Light" w:hAnsi="Arial Nova Light" w:cstheme="minorHAnsi"/>
                <w:sz w:val="18"/>
                <w:szCs w:val="18"/>
                <w:lang w:val="es-ES"/>
              </w:rPr>
            </w:pPr>
            <w:r>
              <w:rPr>
                <w:rFonts w:ascii="Arial Nova Light" w:hAnsi="Arial Nova Light" w:cstheme="minorHAnsi"/>
                <w:sz w:val="18"/>
                <w:szCs w:val="18"/>
                <w:lang w:val="es"/>
              </w:rPr>
              <w:t>Fecha de solicitud (mm/</w:t>
            </w:r>
            <w:proofErr w:type="spellStart"/>
            <w:r>
              <w:rPr>
                <w:rFonts w:ascii="Arial Nova Light" w:hAnsi="Arial Nova Light" w:cstheme="minorHAnsi"/>
                <w:sz w:val="18"/>
                <w:szCs w:val="18"/>
                <w:lang w:val="es"/>
              </w:rPr>
              <w:t>dd</w:t>
            </w:r>
            <w:proofErr w:type="spellEnd"/>
            <w:r>
              <w:rPr>
                <w:rFonts w:ascii="Arial Nova Light" w:hAnsi="Arial Nova Light" w:cstheme="minorHAnsi"/>
                <w:sz w:val="18"/>
                <w:szCs w:val="18"/>
                <w:lang w:val="es"/>
              </w:rPr>
              <w:t>/</w:t>
            </w:r>
            <w:proofErr w:type="spellStart"/>
            <w:r>
              <w:rPr>
                <w:rFonts w:ascii="Arial Nova Light" w:hAnsi="Arial Nova Light" w:cstheme="minorHAnsi"/>
                <w:sz w:val="18"/>
                <w:szCs w:val="18"/>
                <w:lang w:val="es"/>
              </w:rPr>
              <w:t>aa</w:t>
            </w:r>
            <w:proofErr w:type="spellEnd"/>
            <w:r>
              <w:rPr>
                <w:rFonts w:ascii="Arial Nova Light" w:hAnsi="Arial Nova Light" w:cstheme="minorHAnsi"/>
                <w:sz w:val="18"/>
                <w:szCs w:val="18"/>
                <w:lang w:val="es"/>
              </w:rPr>
              <w:t xml:space="preserve">): </w:t>
            </w:r>
            <w:r>
              <w:rPr>
                <w:rFonts w:ascii="Arial Nova Light" w:hAnsi="Arial Nova Light" w:cstheme="minorHAnsi"/>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sz w:val="16"/>
                <w:szCs w:val="18"/>
                <w:shd w:val="clear" w:color="auto" w:fill="BFBFBF" w:themeFill="background1" w:themeFillShade="BF"/>
                <w:lang w:val="es"/>
              </w:rPr>
              <w:instrText xml:space="preserve"> FORMTEXT </w:instrText>
            </w:r>
            <w:r>
              <w:rPr>
                <w:rFonts w:ascii="Arial Nova Light" w:hAnsi="Arial Nova Light" w:cstheme="minorHAnsi"/>
                <w:sz w:val="16"/>
                <w:szCs w:val="18"/>
                <w:shd w:val="clear" w:color="auto" w:fill="BFBFBF" w:themeFill="background1" w:themeFillShade="BF"/>
                <w:lang w:val="es"/>
              </w:rPr>
            </w:r>
            <w:r>
              <w:rPr>
                <w:rFonts w:ascii="Arial Nova Light" w:hAnsi="Arial Nova Light" w:cstheme="minorHAnsi"/>
                <w:sz w:val="16"/>
                <w:szCs w:val="18"/>
                <w:shd w:val="clear" w:color="auto" w:fill="BFBFBF" w:themeFill="background1" w:themeFillShade="BF"/>
                <w:lang w:val="es"/>
              </w:rPr>
              <w:fldChar w:fldCharType="separate"/>
            </w:r>
            <w:r>
              <w:rPr>
                <w:rFonts w:ascii="Arial Nova Light" w:hAnsi="Arial Nova Light" w:cstheme="minorHAnsi"/>
                <w:noProof/>
                <w:sz w:val="16"/>
                <w:szCs w:val="18"/>
                <w:shd w:val="clear" w:color="auto" w:fill="BFBFBF" w:themeFill="background1" w:themeFillShade="BF"/>
                <w:lang w:val="es"/>
              </w:rPr>
              <w:t xml:space="preserve"> </w:t>
            </w:r>
            <w:r>
              <w:rPr>
                <w:rFonts w:ascii="Arial Nova Light" w:hAnsi="Arial Nova Light" w:cstheme="minorHAnsi"/>
                <w:sz w:val="16"/>
                <w:szCs w:val="18"/>
                <w:shd w:val="clear" w:color="auto" w:fill="BFBFBF" w:themeFill="background1" w:themeFillShade="BF"/>
                <w:lang w:val="es"/>
              </w:rPr>
              <w:fldChar w:fldCharType="end"/>
            </w:r>
          </w:p>
        </w:tc>
      </w:tr>
      <w:tr w:rsidR="00274A6A" w:rsidRPr="00A57B55" w14:paraId="7B135E77" w14:textId="77777777" w:rsidTr="00952BC1">
        <w:trPr>
          <w:trHeight w:val="310"/>
        </w:trPr>
        <w:tc>
          <w:tcPr>
            <w:tcW w:w="10010" w:type="dxa"/>
            <w:gridSpan w:val="2"/>
            <w:vAlign w:val="center"/>
          </w:tcPr>
          <w:p w14:paraId="440125C9" w14:textId="77777777" w:rsidR="00274A6A" w:rsidRPr="00CC2061" w:rsidRDefault="00274A6A" w:rsidP="00E93F91">
            <w:pPr>
              <w:contextualSpacing/>
              <w:rPr>
                <w:rFonts w:ascii="Arial Nova Light" w:hAnsi="Arial Nova Light" w:cstheme="minorHAnsi"/>
                <w:sz w:val="18"/>
                <w:szCs w:val="18"/>
              </w:rPr>
            </w:pPr>
            <w:r>
              <w:rPr>
                <w:rFonts w:ascii="Arial Nova Light" w:hAnsi="Arial Nova Light" w:cstheme="minorHAnsi"/>
                <w:sz w:val="18"/>
                <w:szCs w:val="18"/>
                <w:lang w:val="es"/>
              </w:rPr>
              <w:t xml:space="preserve">Organización (nombre legal completo): </w:t>
            </w:r>
            <w:r>
              <w:rPr>
                <w:rFonts w:ascii="Arial Nova Light" w:hAnsi="Arial Nova Light" w:cstheme="minorHAnsi"/>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sz w:val="16"/>
                <w:szCs w:val="18"/>
                <w:shd w:val="clear" w:color="auto" w:fill="BFBFBF" w:themeFill="background1" w:themeFillShade="BF"/>
                <w:lang w:val="es"/>
              </w:rPr>
              <w:instrText xml:space="preserve"> FORMTEXT </w:instrText>
            </w:r>
            <w:r>
              <w:rPr>
                <w:rFonts w:ascii="Arial Nova Light" w:hAnsi="Arial Nova Light" w:cstheme="minorHAnsi"/>
                <w:sz w:val="16"/>
                <w:szCs w:val="18"/>
                <w:shd w:val="clear" w:color="auto" w:fill="BFBFBF" w:themeFill="background1" w:themeFillShade="BF"/>
                <w:lang w:val="es"/>
              </w:rPr>
            </w:r>
            <w:r>
              <w:rPr>
                <w:rFonts w:ascii="Arial Nova Light" w:hAnsi="Arial Nova Light" w:cstheme="minorHAnsi"/>
                <w:sz w:val="16"/>
                <w:szCs w:val="18"/>
                <w:shd w:val="clear" w:color="auto" w:fill="BFBFBF" w:themeFill="background1" w:themeFillShade="BF"/>
                <w:lang w:val="es"/>
              </w:rPr>
              <w:fldChar w:fldCharType="separate"/>
            </w:r>
            <w:r>
              <w:rPr>
                <w:rFonts w:ascii="Arial Nova Light" w:hAnsi="Arial Nova Light" w:cstheme="minorHAnsi"/>
                <w:noProof/>
                <w:sz w:val="16"/>
                <w:szCs w:val="18"/>
                <w:shd w:val="clear" w:color="auto" w:fill="BFBFBF" w:themeFill="background1" w:themeFillShade="BF"/>
                <w:lang w:val="es"/>
              </w:rPr>
              <w:t xml:space="preserve"> </w:t>
            </w:r>
            <w:r>
              <w:rPr>
                <w:rFonts w:ascii="Arial Nova Light" w:hAnsi="Arial Nova Light" w:cstheme="minorHAnsi"/>
                <w:sz w:val="16"/>
                <w:szCs w:val="18"/>
                <w:shd w:val="clear" w:color="auto" w:fill="BFBFBF" w:themeFill="background1" w:themeFillShade="BF"/>
                <w:lang w:val="es"/>
              </w:rPr>
              <w:fldChar w:fldCharType="end"/>
            </w:r>
          </w:p>
        </w:tc>
      </w:tr>
      <w:tr w:rsidR="00952BC1" w:rsidRPr="003C3669" w14:paraId="1A8F3761" w14:textId="77777777" w:rsidTr="00952BC1">
        <w:trPr>
          <w:trHeight w:val="310"/>
        </w:trPr>
        <w:tc>
          <w:tcPr>
            <w:tcW w:w="10010" w:type="dxa"/>
            <w:gridSpan w:val="2"/>
            <w:vAlign w:val="center"/>
          </w:tcPr>
          <w:p w14:paraId="311C0241" w14:textId="77777777" w:rsidR="00952BC1" w:rsidRPr="003C3669" w:rsidRDefault="00952BC1" w:rsidP="00952BC1">
            <w:pPr>
              <w:contextualSpacing/>
              <w:rPr>
                <w:rFonts w:ascii="Arial Nova Light" w:hAnsi="Arial Nova Light" w:cstheme="minorHAnsi"/>
                <w:sz w:val="18"/>
                <w:szCs w:val="18"/>
                <w:lang w:val="es-ES"/>
              </w:rPr>
            </w:pPr>
            <w:r>
              <w:rPr>
                <w:rFonts w:ascii="Arial Nova Light" w:hAnsi="Arial Nova Light" w:cstheme="minorHAnsi"/>
                <w:sz w:val="18"/>
                <w:szCs w:val="18"/>
                <w:lang w:val="es"/>
              </w:rPr>
              <w:t xml:space="preserve">Página web de la Organización: </w:t>
            </w:r>
            <w:r>
              <w:rPr>
                <w:rFonts w:ascii="Arial Nova Light" w:hAnsi="Arial Nova Light" w:cstheme="minorHAnsi"/>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sz w:val="16"/>
                <w:szCs w:val="18"/>
                <w:shd w:val="clear" w:color="auto" w:fill="BFBFBF" w:themeFill="background1" w:themeFillShade="BF"/>
                <w:lang w:val="es"/>
              </w:rPr>
              <w:instrText xml:space="preserve"> FORMTEXT </w:instrText>
            </w:r>
            <w:r>
              <w:rPr>
                <w:rFonts w:ascii="Arial Nova Light" w:hAnsi="Arial Nova Light" w:cstheme="minorHAnsi"/>
                <w:sz w:val="16"/>
                <w:szCs w:val="18"/>
                <w:shd w:val="clear" w:color="auto" w:fill="BFBFBF" w:themeFill="background1" w:themeFillShade="BF"/>
                <w:lang w:val="es"/>
              </w:rPr>
            </w:r>
            <w:r>
              <w:rPr>
                <w:rFonts w:ascii="Arial Nova Light" w:hAnsi="Arial Nova Light" w:cstheme="minorHAnsi"/>
                <w:sz w:val="16"/>
                <w:szCs w:val="18"/>
                <w:shd w:val="clear" w:color="auto" w:fill="BFBFBF" w:themeFill="background1" w:themeFillShade="BF"/>
                <w:lang w:val="es"/>
              </w:rPr>
              <w:fldChar w:fldCharType="separate"/>
            </w:r>
            <w:r>
              <w:rPr>
                <w:rFonts w:ascii="Arial Nova Light" w:hAnsi="Arial Nova Light" w:cstheme="minorHAnsi"/>
                <w:noProof/>
                <w:sz w:val="16"/>
                <w:szCs w:val="18"/>
                <w:shd w:val="clear" w:color="auto" w:fill="BFBFBF" w:themeFill="background1" w:themeFillShade="BF"/>
                <w:lang w:val="es"/>
              </w:rPr>
              <w:t xml:space="preserve"> </w:t>
            </w:r>
            <w:r>
              <w:rPr>
                <w:rFonts w:ascii="Arial Nova Light" w:hAnsi="Arial Nova Light" w:cstheme="minorHAnsi"/>
                <w:sz w:val="16"/>
                <w:szCs w:val="18"/>
                <w:shd w:val="clear" w:color="auto" w:fill="BFBFBF" w:themeFill="background1" w:themeFillShade="BF"/>
                <w:lang w:val="es"/>
              </w:rPr>
              <w:fldChar w:fldCharType="end"/>
            </w:r>
          </w:p>
        </w:tc>
      </w:tr>
      <w:tr w:rsidR="00952BC1" w:rsidRPr="00A57B55" w14:paraId="3EF6CCFE" w14:textId="77777777" w:rsidTr="00952BC1">
        <w:trPr>
          <w:trHeight w:val="319"/>
        </w:trPr>
        <w:tc>
          <w:tcPr>
            <w:tcW w:w="5005" w:type="dxa"/>
            <w:vAlign w:val="center"/>
          </w:tcPr>
          <w:p w14:paraId="034C4DD2" w14:textId="77777777" w:rsidR="00952BC1" w:rsidRPr="003C3669" w:rsidRDefault="00952BC1" w:rsidP="00952BC1">
            <w:pPr>
              <w:contextualSpacing/>
              <w:rPr>
                <w:rFonts w:ascii="Arial Nova Light" w:hAnsi="Arial Nova Light" w:cstheme="minorHAnsi"/>
                <w:sz w:val="18"/>
                <w:szCs w:val="18"/>
                <w:lang w:val="es-ES"/>
              </w:rPr>
            </w:pPr>
            <w:r>
              <w:rPr>
                <w:rFonts w:ascii="Arial Nova Light" w:hAnsi="Arial Nova Light" w:cstheme="minorHAnsi"/>
                <w:sz w:val="18"/>
                <w:szCs w:val="18"/>
                <w:lang w:val="es"/>
              </w:rPr>
              <w:t>Número de identificación fiscal (</w:t>
            </w:r>
            <w:proofErr w:type="spellStart"/>
            <w:r>
              <w:rPr>
                <w:rFonts w:ascii="Arial Nova Light" w:hAnsi="Arial Nova Light" w:cstheme="minorHAnsi"/>
                <w:sz w:val="18"/>
                <w:szCs w:val="18"/>
                <w:lang w:val="es"/>
              </w:rPr>
              <w:t>Tax</w:t>
            </w:r>
            <w:proofErr w:type="spellEnd"/>
            <w:r>
              <w:rPr>
                <w:rFonts w:ascii="Arial Nova Light" w:hAnsi="Arial Nova Light" w:cstheme="minorHAnsi"/>
                <w:sz w:val="18"/>
                <w:szCs w:val="18"/>
                <w:lang w:val="es"/>
              </w:rPr>
              <w:t xml:space="preserve"> ID) de la organización: </w:t>
            </w:r>
            <w:r>
              <w:rPr>
                <w:rFonts w:ascii="Arial Nova Light" w:hAnsi="Arial Nova Light" w:cstheme="minorHAnsi"/>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sz w:val="16"/>
                <w:szCs w:val="18"/>
                <w:shd w:val="clear" w:color="auto" w:fill="BFBFBF" w:themeFill="background1" w:themeFillShade="BF"/>
                <w:lang w:val="es"/>
              </w:rPr>
              <w:instrText xml:space="preserve"> FORMTEXT </w:instrText>
            </w:r>
            <w:r>
              <w:rPr>
                <w:rFonts w:ascii="Arial Nova Light" w:hAnsi="Arial Nova Light" w:cstheme="minorHAnsi"/>
                <w:sz w:val="16"/>
                <w:szCs w:val="18"/>
                <w:shd w:val="clear" w:color="auto" w:fill="BFBFBF" w:themeFill="background1" w:themeFillShade="BF"/>
                <w:lang w:val="es"/>
              </w:rPr>
            </w:r>
            <w:r>
              <w:rPr>
                <w:rFonts w:ascii="Arial Nova Light" w:hAnsi="Arial Nova Light" w:cstheme="minorHAnsi"/>
                <w:sz w:val="16"/>
                <w:szCs w:val="18"/>
                <w:shd w:val="clear" w:color="auto" w:fill="BFBFBF" w:themeFill="background1" w:themeFillShade="BF"/>
                <w:lang w:val="es"/>
              </w:rPr>
              <w:fldChar w:fldCharType="separate"/>
            </w:r>
            <w:r>
              <w:rPr>
                <w:rFonts w:ascii="Arial Nova Light" w:hAnsi="Arial Nova Light" w:cstheme="minorHAnsi"/>
                <w:noProof/>
                <w:sz w:val="16"/>
                <w:szCs w:val="18"/>
                <w:shd w:val="clear" w:color="auto" w:fill="BFBFBF" w:themeFill="background1" w:themeFillShade="BF"/>
                <w:lang w:val="es"/>
              </w:rPr>
              <w:t xml:space="preserve"> </w:t>
            </w:r>
            <w:r>
              <w:rPr>
                <w:rFonts w:ascii="Arial Nova Light" w:hAnsi="Arial Nova Light" w:cstheme="minorHAnsi"/>
                <w:sz w:val="16"/>
                <w:szCs w:val="18"/>
                <w:shd w:val="clear" w:color="auto" w:fill="BFBFBF" w:themeFill="background1" w:themeFillShade="BF"/>
                <w:lang w:val="es"/>
              </w:rPr>
              <w:fldChar w:fldCharType="end"/>
            </w:r>
          </w:p>
        </w:tc>
        <w:tc>
          <w:tcPr>
            <w:tcW w:w="5005" w:type="dxa"/>
            <w:vAlign w:val="center"/>
          </w:tcPr>
          <w:p w14:paraId="21523301" w14:textId="77777777" w:rsidR="000E3657" w:rsidRPr="003C3669" w:rsidRDefault="00952BC1" w:rsidP="00952BC1">
            <w:pPr>
              <w:contextualSpacing/>
              <w:rPr>
                <w:rFonts w:ascii="Arial Nova Light" w:hAnsi="Arial Nova Light" w:cstheme="minorHAnsi"/>
                <w:sz w:val="18"/>
                <w:szCs w:val="18"/>
                <w:lang w:val="pt-BR"/>
              </w:rPr>
            </w:pPr>
            <w:r w:rsidRPr="003C3669">
              <w:rPr>
                <w:rFonts w:ascii="Arial Nova Light" w:hAnsi="Arial Nova Light" w:cstheme="minorHAnsi"/>
                <w:sz w:val="18"/>
                <w:szCs w:val="18"/>
                <w:lang w:val="pt-BR"/>
              </w:rPr>
              <w:t xml:space="preserve">País o </w:t>
            </w:r>
            <w:proofErr w:type="spellStart"/>
            <w:r w:rsidRPr="003C3669">
              <w:rPr>
                <w:rFonts w:ascii="Arial Nova Light" w:hAnsi="Arial Nova Light" w:cstheme="minorHAnsi"/>
                <w:sz w:val="18"/>
                <w:szCs w:val="18"/>
                <w:lang w:val="pt-BR"/>
              </w:rPr>
              <w:t>territorio</w:t>
            </w:r>
            <w:proofErr w:type="spellEnd"/>
            <w:r w:rsidRPr="003C3669">
              <w:rPr>
                <w:rFonts w:ascii="Arial Nova Light" w:hAnsi="Arial Nova Light" w:cstheme="minorHAnsi"/>
                <w:sz w:val="18"/>
                <w:szCs w:val="18"/>
                <w:lang w:val="pt-BR"/>
              </w:rPr>
              <w:t xml:space="preserve"> de registro local:  </w:t>
            </w:r>
          </w:p>
          <w:p w14:paraId="697B6C4E" w14:textId="77777777" w:rsidR="00952BC1" w:rsidRPr="00CC2061" w:rsidRDefault="000E3657" w:rsidP="00952BC1">
            <w:pPr>
              <w:contextualSpacing/>
              <w:rPr>
                <w:rFonts w:ascii="Arial Nova Light" w:hAnsi="Arial Nova Light" w:cstheme="minorHAnsi"/>
                <w:sz w:val="18"/>
                <w:szCs w:val="18"/>
              </w:rPr>
            </w:pPr>
            <w:r>
              <w:rPr>
                <w:rFonts w:ascii="Arial Nova Light" w:hAnsi="Arial Nova Light" w:cstheme="minorHAnsi"/>
                <w:sz w:val="18"/>
                <w:szCs w:val="18"/>
                <w:lang w:val="es"/>
              </w:rPr>
              <w:fldChar w:fldCharType="begin">
                <w:ffData>
                  <w:name w:val=""/>
                  <w:enabled/>
                  <w:calcOnExit w:val="0"/>
                  <w:checkBox>
                    <w:sizeAuto/>
                    <w:default w:val="0"/>
                    <w:checked w:val="0"/>
                  </w:checkBox>
                </w:ffData>
              </w:fldChar>
            </w:r>
            <w:r>
              <w:rPr>
                <w:rFonts w:ascii="Arial Nova Light" w:hAnsi="Arial Nova Light" w:cstheme="minorHAnsi"/>
                <w:sz w:val="18"/>
                <w:szCs w:val="18"/>
                <w:lang w:val="es"/>
              </w:rPr>
              <w:instrText xml:space="preserve"> FORMCHECKBOX </w:instrText>
            </w:r>
            <w:r>
              <w:rPr>
                <w:rFonts w:ascii="Arial Nova Light" w:hAnsi="Arial Nova Light" w:cstheme="minorHAnsi"/>
                <w:sz w:val="18"/>
                <w:szCs w:val="18"/>
                <w:lang w:val="es"/>
              </w:rPr>
            </w:r>
            <w:r>
              <w:rPr>
                <w:rFonts w:ascii="Arial Nova Light" w:hAnsi="Arial Nova Light" w:cstheme="minorHAnsi"/>
                <w:sz w:val="18"/>
                <w:szCs w:val="18"/>
                <w:lang w:val="es"/>
              </w:rPr>
              <w:fldChar w:fldCharType="separate"/>
            </w:r>
            <w:r>
              <w:rPr>
                <w:rFonts w:ascii="Arial Nova Light" w:hAnsi="Arial Nova Light" w:cstheme="minorHAnsi"/>
                <w:sz w:val="18"/>
                <w:szCs w:val="18"/>
                <w:lang w:val="es"/>
              </w:rPr>
              <w:fldChar w:fldCharType="end"/>
            </w:r>
            <w:r>
              <w:rPr>
                <w:rFonts w:ascii="Arial Nova Light" w:hAnsi="Arial Nova Light" w:cstheme="minorHAnsi"/>
                <w:sz w:val="18"/>
                <w:szCs w:val="18"/>
                <w:lang w:val="es"/>
              </w:rPr>
              <w:t xml:space="preserve"> Estados Unidos </w:t>
            </w:r>
            <w:r>
              <w:rPr>
                <w:rFonts w:ascii="Arial Nova Light" w:hAnsi="Arial Nova Light" w:cstheme="minorHAnsi"/>
                <w:sz w:val="18"/>
                <w:szCs w:val="18"/>
                <w:lang w:val="es"/>
              </w:rPr>
              <w:fldChar w:fldCharType="begin">
                <w:ffData>
                  <w:name w:val=""/>
                  <w:enabled/>
                  <w:calcOnExit w:val="0"/>
                  <w:checkBox>
                    <w:sizeAuto/>
                    <w:default w:val="0"/>
                    <w:checked w:val="0"/>
                  </w:checkBox>
                </w:ffData>
              </w:fldChar>
            </w:r>
            <w:r>
              <w:rPr>
                <w:rFonts w:ascii="Arial Nova Light" w:hAnsi="Arial Nova Light" w:cstheme="minorHAnsi"/>
                <w:sz w:val="18"/>
                <w:szCs w:val="18"/>
                <w:lang w:val="es"/>
              </w:rPr>
              <w:instrText xml:space="preserve"> FORMCHECKBOX </w:instrText>
            </w:r>
            <w:r>
              <w:rPr>
                <w:rFonts w:ascii="Arial Nova Light" w:hAnsi="Arial Nova Light" w:cstheme="minorHAnsi"/>
                <w:sz w:val="18"/>
                <w:szCs w:val="18"/>
                <w:lang w:val="es"/>
              </w:rPr>
            </w:r>
            <w:r>
              <w:rPr>
                <w:rFonts w:ascii="Arial Nova Light" w:hAnsi="Arial Nova Light" w:cstheme="minorHAnsi"/>
                <w:sz w:val="18"/>
                <w:szCs w:val="18"/>
                <w:lang w:val="es"/>
              </w:rPr>
              <w:fldChar w:fldCharType="separate"/>
            </w:r>
            <w:r>
              <w:rPr>
                <w:rFonts w:ascii="Arial Nova Light" w:hAnsi="Arial Nova Light" w:cstheme="minorHAnsi"/>
                <w:sz w:val="18"/>
                <w:szCs w:val="18"/>
                <w:lang w:val="es"/>
              </w:rPr>
              <w:fldChar w:fldCharType="end"/>
            </w:r>
            <w:r>
              <w:rPr>
                <w:rFonts w:ascii="Arial Nova Light" w:hAnsi="Arial Nova Light" w:cstheme="minorHAnsi"/>
                <w:sz w:val="18"/>
                <w:szCs w:val="18"/>
                <w:lang w:val="es"/>
              </w:rPr>
              <w:t xml:space="preserve"> Puerto Rico</w:t>
            </w:r>
          </w:p>
        </w:tc>
      </w:tr>
      <w:tr w:rsidR="00EC4C20" w:rsidRPr="003C3669" w14:paraId="65800341" w14:textId="77777777" w:rsidTr="00D772E2">
        <w:trPr>
          <w:trHeight w:val="319"/>
        </w:trPr>
        <w:tc>
          <w:tcPr>
            <w:tcW w:w="10010" w:type="dxa"/>
            <w:gridSpan w:val="2"/>
            <w:vAlign w:val="center"/>
          </w:tcPr>
          <w:p w14:paraId="1D231241" w14:textId="77777777" w:rsidR="00EC4C20" w:rsidRPr="003C3669" w:rsidRDefault="00EC4C20" w:rsidP="00952BC1">
            <w:pPr>
              <w:rPr>
                <w:rFonts w:ascii="Arial Nova Light" w:hAnsi="Arial Nova Light" w:cstheme="minorHAnsi"/>
                <w:sz w:val="18"/>
                <w:szCs w:val="18"/>
                <w:lang w:val="es-ES"/>
              </w:rPr>
            </w:pPr>
            <w:r>
              <w:rPr>
                <w:rFonts w:ascii="Arial Nova Light" w:hAnsi="Arial Nova Light" w:cstheme="minorHAnsi"/>
                <w:sz w:val="18"/>
                <w:szCs w:val="18"/>
                <w:lang w:val="es"/>
              </w:rPr>
              <w:t xml:space="preserve">Idioma preferido para comunicaciones     </w:t>
            </w:r>
            <w:r>
              <w:rPr>
                <w:rFonts w:ascii="Arial Nova Light" w:hAnsi="Arial Nova Light" w:cstheme="minorHAnsi"/>
                <w:sz w:val="18"/>
                <w:szCs w:val="18"/>
                <w:lang w:val="es"/>
              </w:rPr>
              <w:fldChar w:fldCharType="begin">
                <w:ffData>
                  <w:name w:val=""/>
                  <w:enabled/>
                  <w:calcOnExit w:val="0"/>
                  <w:checkBox>
                    <w:sizeAuto/>
                    <w:default w:val="0"/>
                    <w:checked w:val="0"/>
                  </w:checkBox>
                </w:ffData>
              </w:fldChar>
            </w:r>
            <w:r>
              <w:rPr>
                <w:rFonts w:ascii="Arial Nova Light" w:hAnsi="Arial Nova Light" w:cstheme="minorHAnsi"/>
                <w:sz w:val="18"/>
                <w:szCs w:val="18"/>
                <w:lang w:val="es"/>
              </w:rPr>
              <w:instrText xml:space="preserve"> FORMCHECKBOX </w:instrText>
            </w:r>
            <w:r>
              <w:rPr>
                <w:rFonts w:ascii="Arial Nova Light" w:hAnsi="Arial Nova Light" w:cstheme="minorHAnsi"/>
                <w:sz w:val="18"/>
                <w:szCs w:val="18"/>
                <w:lang w:val="es"/>
              </w:rPr>
            </w:r>
            <w:r>
              <w:rPr>
                <w:rFonts w:ascii="Arial Nova Light" w:hAnsi="Arial Nova Light" w:cstheme="minorHAnsi"/>
                <w:sz w:val="18"/>
                <w:szCs w:val="18"/>
                <w:lang w:val="es"/>
              </w:rPr>
              <w:fldChar w:fldCharType="separate"/>
            </w:r>
            <w:r>
              <w:rPr>
                <w:rFonts w:ascii="Arial Nova Light" w:hAnsi="Arial Nova Light" w:cstheme="minorHAnsi"/>
                <w:sz w:val="18"/>
                <w:szCs w:val="18"/>
                <w:lang w:val="es"/>
              </w:rPr>
              <w:fldChar w:fldCharType="end"/>
            </w:r>
            <w:r>
              <w:rPr>
                <w:rFonts w:ascii="Arial Nova Light" w:hAnsi="Arial Nova Light" w:cstheme="minorHAnsi"/>
                <w:sz w:val="18"/>
                <w:szCs w:val="18"/>
                <w:lang w:val="es"/>
              </w:rPr>
              <w:t xml:space="preserve"> inglés </w:t>
            </w:r>
            <w:r>
              <w:rPr>
                <w:rFonts w:ascii="Arial Nova Light" w:hAnsi="Arial Nova Light" w:cstheme="minorHAnsi"/>
                <w:sz w:val="18"/>
                <w:szCs w:val="18"/>
                <w:lang w:val="es"/>
              </w:rPr>
              <w:fldChar w:fldCharType="begin">
                <w:ffData>
                  <w:name w:val=""/>
                  <w:enabled/>
                  <w:calcOnExit w:val="0"/>
                  <w:checkBox>
                    <w:sizeAuto/>
                    <w:default w:val="0"/>
                    <w:checked w:val="0"/>
                  </w:checkBox>
                </w:ffData>
              </w:fldChar>
            </w:r>
            <w:r>
              <w:rPr>
                <w:rFonts w:ascii="Arial Nova Light" w:hAnsi="Arial Nova Light" w:cstheme="minorHAnsi"/>
                <w:sz w:val="18"/>
                <w:szCs w:val="18"/>
                <w:lang w:val="es"/>
              </w:rPr>
              <w:instrText xml:space="preserve"> FORMCHECKBOX </w:instrText>
            </w:r>
            <w:r>
              <w:rPr>
                <w:rFonts w:ascii="Arial Nova Light" w:hAnsi="Arial Nova Light" w:cstheme="minorHAnsi"/>
                <w:sz w:val="18"/>
                <w:szCs w:val="18"/>
                <w:lang w:val="es"/>
              </w:rPr>
            </w:r>
            <w:r>
              <w:rPr>
                <w:rFonts w:ascii="Arial Nova Light" w:hAnsi="Arial Nova Light" w:cstheme="minorHAnsi"/>
                <w:sz w:val="18"/>
                <w:szCs w:val="18"/>
                <w:lang w:val="es"/>
              </w:rPr>
              <w:fldChar w:fldCharType="separate"/>
            </w:r>
            <w:r>
              <w:rPr>
                <w:rFonts w:ascii="Arial Nova Light" w:hAnsi="Arial Nova Light" w:cstheme="minorHAnsi"/>
                <w:sz w:val="18"/>
                <w:szCs w:val="18"/>
                <w:lang w:val="es"/>
              </w:rPr>
              <w:fldChar w:fldCharType="end"/>
            </w:r>
            <w:r>
              <w:rPr>
                <w:rFonts w:ascii="Arial Nova Light" w:hAnsi="Arial Nova Light" w:cstheme="minorHAnsi"/>
                <w:sz w:val="18"/>
                <w:szCs w:val="18"/>
                <w:lang w:val="es"/>
              </w:rPr>
              <w:t xml:space="preserve"> español</w:t>
            </w:r>
          </w:p>
        </w:tc>
      </w:tr>
      <w:tr w:rsidR="00952BC1" w:rsidRPr="00A57B55" w14:paraId="3D4A414D" w14:textId="77777777" w:rsidTr="00952BC1">
        <w:trPr>
          <w:trHeight w:val="310"/>
        </w:trPr>
        <w:tc>
          <w:tcPr>
            <w:tcW w:w="5005" w:type="dxa"/>
            <w:vAlign w:val="center"/>
          </w:tcPr>
          <w:p w14:paraId="7B09C4ED" w14:textId="77777777" w:rsidR="00952BC1" w:rsidRPr="00CC2061" w:rsidRDefault="00952BC1" w:rsidP="00952BC1">
            <w:pPr>
              <w:contextualSpacing/>
              <w:rPr>
                <w:rFonts w:ascii="Arial Nova Light" w:hAnsi="Arial Nova Light" w:cstheme="minorHAnsi"/>
                <w:sz w:val="18"/>
                <w:szCs w:val="18"/>
              </w:rPr>
            </w:pPr>
            <w:r>
              <w:rPr>
                <w:rFonts w:ascii="Arial Nova Light" w:hAnsi="Arial Nova Light" w:cstheme="minorHAnsi"/>
                <w:sz w:val="18"/>
                <w:szCs w:val="18"/>
                <w:lang w:val="es"/>
              </w:rPr>
              <w:t>Nombre (Contacto primario):</w:t>
            </w:r>
            <w:r>
              <w:rPr>
                <w:rFonts w:ascii="Arial Nova Light" w:hAnsi="Arial Nova Light" w:cstheme="minorHAnsi"/>
                <w:sz w:val="18"/>
                <w:szCs w:val="18"/>
                <w:shd w:val="clear" w:color="auto" w:fill="BFBFBF" w:themeFill="background1" w:themeFillShade="BF"/>
                <w:lang w:val="es"/>
              </w:rPr>
              <w:t xml:space="preserve"> </w:t>
            </w:r>
            <w:r>
              <w:rPr>
                <w:rFonts w:ascii="Arial Nova Light" w:hAnsi="Arial Nova Light" w:cstheme="minorHAnsi"/>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sz w:val="16"/>
                <w:szCs w:val="18"/>
                <w:shd w:val="clear" w:color="auto" w:fill="BFBFBF" w:themeFill="background1" w:themeFillShade="BF"/>
                <w:lang w:val="es"/>
              </w:rPr>
              <w:instrText xml:space="preserve"> FORMTEXT </w:instrText>
            </w:r>
            <w:r>
              <w:rPr>
                <w:rFonts w:ascii="Arial Nova Light" w:hAnsi="Arial Nova Light" w:cstheme="minorHAnsi"/>
                <w:sz w:val="16"/>
                <w:szCs w:val="18"/>
                <w:shd w:val="clear" w:color="auto" w:fill="BFBFBF" w:themeFill="background1" w:themeFillShade="BF"/>
                <w:lang w:val="es"/>
              </w:rPr>
            </w:r>
            <w:r>
              <w:rPr>
                <w:rFonts w:ascii="Arial Nova Light" w:hAnsi="Arial Nova Light" w:cstheme="minorHAnsi"/>
                <w:sz w:val="16"/>
                <w:szCs w:val="18"/>
                <w:shd w:val="clear" w:color="auto" w:fill="BFBFBF" w:themeFill="background1" w:themeFillShade="BF"/>
                <w:lang w:val="es"/>
              </w:rPr>
              <w:fldChar w:fldCharType="separate"/>
            </w:r>
            <w:r>
              <w:rPr>
                <w:rFonts w:ascii="Arial Nova Light" w:hAnsi="Arial Nova Light" w:cstheme="minorHAnsi"/>
                <w:noProof/>
                <w:sz w:val="16"/>
                <w:szCs w:val="18"/>
                <w:shd w:val="clear" w:color="auto" w:fill="BFBFBF" w:themeFill="background1" w:themeFillShade="BF"/>
                <w:lang w:val="es"/>
              </w:rPr>
              <w:t xml:space="preserve"> </w:t>
            </w:r>
            <w:r>
              <w:rPr>
                <w:rFonts w:ascii="Arial Nova Light" w:hAnsi="Arial Nova Light" w:cstheme="minorHAnsi"/>
                <w:sz w:val="16"/>
                <w:szCs w:val="18"/>
                <w:shd w:val="clear" w:color="auto" w:fill="BFBFBF" w:themeFill="background1" w:themeFillShade="BF"/>
                <w:lang w:val="es"/>
              </w:rPr>
              <w:fldChar w:fldCharType="end"/>
            </w:r>
          </w:p>
        </w:tc>
        <w:tc>
          <w:tcPr>
            <w:tcW w:w="5005" w:type="dxa"/>
            <w:vAlign w:val="center"/>
          </w:tcPr>
          <w:p w14:paraId="40D4C304" w14:textId="77777777" w:rsidR="00952BC1" w:rsidRPr="00CC2061" w:rsidRDefault="00952BC1" w:rsidP="00952BC1">
            <w:pPr>
              <w:contextualSpacing/>
              <w:rPr>
                <w:rFonts w:ascii="Arial Nova Light" w:hAnsi="Arial Nova Light" w:cstheme="minorHAnsi"/>
                <w:sz w:val="18"/>
                <w:szCs w:val="18"/>
              </w:rPr>
            </w:pPr>
            <w:r>
              <w:rPr>
                <w:rFonts w:ascii="Arial Nova Light" w:hAnsi="Arial Nova Light" w:cstheme="minorHAnsi"/>
                <w:sz w:val="18"/>
                <w:szCs w:val="18"/>
                <w:lang w:val="es"/>
              </w:rPr>
              <w:t xml:space="preserve">Nombre de contacto (Contacto secundario): </w:t>
            </w:r>
            <w:r>
              <w:rPr>
                <w:rFonts w:ascii="Arial Nova Light" w:hAnsi="Arial Nova Light" w:cstheme="minorHAnsi"/>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sz w:val="16"/>
                <w:szCs w:val="18"/>
                <w:shd w:val="clear" w:color="auto" w:fill="BFBFBF" w:themeFill="background1" w:themeFillShade="BF"/>
                <w:lang w:val="es"/>
              </w:rPr>
              <w:instrText xml:space="preserve"> FORMTEXT </w:instrText>
            </w:r>
            <w:r>
              <w:rPr>
                <w:rFonts w:ascii="Arial Nova Light" w:hAnsi="Arial Nova Light" w:cstheme="minorHAnsi"/>
                <w:sz w:val="16"/>
                <w:szCs w:val="18"/>
                <w:shd w:val="clear" w:color="auto" w:fill="BFBFBF" w:themeFill="background1" w:themeFillShade="BF"/>
                <w:lang w:val="es"/>
              </w:rPr>
            </w:r>
            <w:r>
              <w:rPr>
                <w:rFonts w:ascii="Arial Nova Light" w:hAnsi="Arial Nova Light" w:cstheme="minorHAnsi"/>
                <w:sz w:val="16"/>
                <w:szCs w:val="18"/>
                <w:shd w:val="clear" w:color="auto" w:fill="BFBFBF" w:themeFill="background1" w:themeFillShade="BF"/>
                <w:lang w:val="es"/>
              </w:rPr>
              <w:fldChar w:fldCharType="separate"/>
            </w:r>
            <w:r>
              <w:rPr>
                <w:rFonts w:ascii="Arial Nova Light" w:hAnsi="Arial Nova Light" w:cstheme="minorHAnsi"/>
                <w:noProof/>
                <w:sz w:val="16"/>
                <w:szCs w:val="18"/>
                <w:shd w:val="clear" w:color="auto" w:fill="BFBFBF" w:themeFill="background1" w:themeFillShade="BF"/>
                <w:lang w:val="es"/>
              </w:rPr>
              <w:t xml:space="preserve"> </w:t>
            </w:r>
            <w:r>
              <w:rPr>
                <w:rFonts w:ascii="Arial Nova Light" w:hAnsi="Arial Nova Light" w:cstheme="minorHAnsi"/>
                <w:sz w:val="16"/>
                <w:szCs w:val="18"/>
                <w:shd w:val="clear" w:color="auto" w:fill="BFBFBF" w:themeFill="background1" w:themeFillShade="BF"/>
                <w:lang w:val="es"/>
              </w:rPr>
              <w:fldChar w:fldCharType="end"/>
            </w:r>
          </w:p>
        </w:tc>
      </w:tr>
      <w:tr w:rsidR="00952BC1" w:rsidRPr="00A57B55" w14:paraId="46B6AEBC" w14:textId="77777777" w:rsidTr="00952BC1">
        <w:trPr>
          <w:trHeight w:val="319"/>
        </w:trPr>
        <w:tc>
          <w:tcPr>
            <w:tcW w:w="5005" w:type="dxa"/>
            <w:vAlign w:val="center"/>
          </w:tcPr>
          <w:p w14:paraId="64B8006F" w14:textId="77777777" w:rsidR="00952BC1" w:rsidRPr="00CC2061" w:rsidRDefault="00952BC1" w:rsidP="00952BC1">
            <w:pPr>
              <w:contextualSpacing/>
              <w:rPr>
                <w:rFonts w:ascii="Arial Nova Light" w:hAnsi="Arial Nova Light" w:cstheme="minorHAnsi"/>
                <w:sz w:val="18"/>
                <w:szCs w:val="18"/>
              </w:rPr>
            </w:pPr>
            <w:r>
              <w:rPr>
                <w:rFonts w:ascii="Arial Nova Light" w:hAnsi="Arial Nova Light" w:cstheme="minorHAnsi"/>
                <w:sz w:val="18"/>
                <w:szCs w:val="18"/>
                <w:lang w:val="es"/>
              </w:rPr>
              <w:t xml:space="preserve">Puesto: </w:t>
            </w:r>
            <w:r>
              <w:rPr>
                <w:rFonts w:ascii="Arial Nova Light" w:hAnsi="Arial Nova Light" w:cstheme="minorHAnsi"/>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sz w:val="16"/>
                <w:szCs w:val="18"/>
                <w:shd w:val="clear" w:color="auto" w:fill="BFBFBF" w:themeFill="background1" w:themeFillShade="BF"/>
                <w:lang w:val="es"/>
              </w:rPr>
              <w:instrText xml:space="preserve"> FORMTEXT </w:instrText>
            </w:r>
            <w:r>
              <w:rPr>
                <w:rFonts w:ascii="Arial Nova Light" w:hAnsi="Arial Nova Light" w:cstheme="minorHAnsi"/>
                <w:sz w:val="16"/>
                <w:szCs w:val="18"/>
                <w:shd w:val="clear" w:color="auto" w:fill="BFBFBF" w:themeFill="background1" w:themeFillShade="BF"/>
                <w:lang w:val="es"/>
              </w:rPr>
            </w:r>
            <w:r>
              <w:rPr>
                <w:rFonts w:ascii="Arial Nova Light" w:hAnsi="Arial Nova Light" w:cstheme="minorHAnsi"/>
                <w:sz w:val="16"/>
                <w:szCs w:val="18"/>
                <w:shd w:val="clear" w:color="auto" w:fill="BFBFBF" w:themeFill="background1" w:themeFillShade="BF"/>
                <w:lang w:val="es"/>
              </w:rPr>
              <w:fldChar w:fldCharType="separate"/>
            </w:r>
            <w:r>
              <w:rPr>
                <w:rFonts w:ascii="Arial Nova Light" w:hAnsi="Arial Nova Light" w:cstheme="minorHAnsi"/>
                <w:noProof/>
                <w:sz w:val="16"/>
                <w:szCs w:val="18"/>
                <w:shd w:val="clear" w:color="auto" w:fill="BFBFBF" w:themeFill="background1" w:themeFillShade="BF"/>
                <w:lang w:val="es"/>
              </w:rPr>
              <w:t xml:space="preserve"> </w:t>
            </w:r>
            <w:r>
              <w:rPr>
                <w:rFonts w:ascii="Arial Nova Light" w:hAnsi="Arial Nova Light" w:cstheme="minorHAnsi"/>
                <w:sz w:val="16"/>
                <w:szCs w:val="18"/>
                <w:shd w:val="clear" w:color="auto" w:fill="BFBFBF" w:themeFill="background1" w:themeFillShade="BF"/>
                <w:lang w:val="es"/>
              </w:rPr>
              <w:fldChar w:fldCharType="end"/>
            </w:r>
          </w:p>
        </w:tc>
        <w:tc>
          <w:tcPr>
            <w:tcW w:w="5005" w:type="dxa"/>
            <w:vAlign w:val="center"/>
          </w:tcPr>
          <w:p w14:paraId="01F59DE3" w14:textId="77777777" w:rsidR="00952BC1" w:rsidRPr="00CC2061" w:rsidRDefault="00952BC1" w:rsidP="00952BC1">
            <w:pPr>
              <w:contextualSpacing/>
              <w:rPr>
                <w:rFonts w:ascii="Arial Nova Light" w:hAnsi="Arial Nova Light" w:cstheme="minorHAnsi"/>
                <w:sz w:val="18"/>
                <w:szCs w:val="18"/>
              </w:rPr>
            </w:pPr>
            <w:r>
              <w:rPr>
                <w:rFonts w:ascii="Arial Nova Light" w:hAnsi="Arial Nova Light" w:cstheme="minorHAnsi"/>
                <w:sz w:val="18"/>
                <w:szCs w:val="18"/>
                <w:lang w:val="es"/>
              </w:rPr>
              <w:t xml:space="preserve">Puesto: </w:t>
            </w:r>
            <w:r>
              <w:rPr>
                <w:rFonts w:ascii="Arial Nova Light" w:hAnsi="Arial Nova Light" w:cstheme="minorHAnsi"/>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sz w:val="16"/>
                <w:szCs w:val="18"/>
                <w:shd w:val="clear" w:color="auto" w:fill="BFBFBF" w:themeFill="background1" w:themeFillShade="BF"/>
                <w:lang w:val="es"/>
              </w:rPr>
              <w:instrText xml:space="preserve"> FORMTEXT </w:instrText>
            </w:r>
            <w:r>
              <w:rPr>
                <w:rFonts w:ascii="Arial Nova Light" w:hAnsi="Arial Nova Light" w:cstheme="minorHAnsi"/>
                <w:sz w:val="16"/>
                <w:szCs w:val="18"/>
                <w:shd w:val="clear" w:color="auto" w:fill="BFBFBF" w:themeFill="background1" w:themeFillShade="BF"/>
                <w:lang w:val="es"/>
              </w:rPr>
            </w:r>
            <w:r>
              <w:rPr>
                <w:rFonts w:ascii="Arial Nova Light" w:hAnsi="Arial Nova Light" w:cstheme="minorHAnsi"/>
                <w:sz w:val="16"/>
                <w:szCs w:val="18"/>
                <w:shd w:val="clear" w:color="auto" w:fill="BFBFBF" w:themeFill="background1" w:themeFillShade="BF"/>
                <w:lang w:val="es"/>
              </w:rPr>
              <w:fldChar w:fldCharType="separate"/>
            </w:r>
            <w:r>
              <w:rPr>
                <w:rFonts w:ascii="Arial Nova Light" w:hAnsi="Arial Nova Light" w:cstheme="minorHAnsi"/>
                <w:noProof/>
                <w:sz w:val="16"/>
                <w:szCs w:val="18"/>
                <w:shd w:val="clear" w:color="auto" w:fill="BFBFBF" w:themeFill="background1" w:themeFillShade="BF"/>
                <w:lang w:val="es"/>
              </w:rPr>
              <w:t xml:space="preserve"> </w:t>
            </w:r>
            <w:r>
              <w:rPr>
                <w:rFonts w:ascii="Arial Nova Light" w:hAnsi="Arial Nova Light" w:cstheme="minorHAnsi"/>
                <w:sz w:val="16"/>
                <w:szCs w:val="18"/>
                <w:shd w:val="clear" w:color="auto" w:fill="BFBFBF" w:themeFill="background1" w:themeFillShade="BF"/>
                <w:lang w:val="es"/>
              </w:rPr>
              <w:fldChar w:fldCharType="end"/>
            </w:r>
          </w:p>
        </w:tc>
      </w:tr>
      <w:tr w:rsidR="00952BC1" w:rsidRPr="00A57B55" w14:paraId="33209F55" w14:textId="77777777" w:rsidTr="00952BC1">
        <w:trPr>
          <w:trHeight w:val="310"/>
        </w:trPr>
        <w:tc>
          <w:tcPr>
            <w:tcW w:w="5005" w:type="dxa"/>
            <w:vAlign w:val="center"/>
          </w:tcPr>
          <w:p w14:paraId="695A2EA6" w14:textId="77777777" w:rsidR="00952BC1" w:rsidRPr="00CC2061" w:rsidRDefault="00952BC1" w:rsidP="00952BC1">
            <w:pPr>
              <w:contextualSpacing/>
              <w:rPr>
                <w:rFonts w:ascii="Arial Nova Light" w:hAnsi="Arial Nova Light" w:cstheme="minorHAnsi"/>
                <w:sz w:val="18"/>
                <w:szCs w:val="18"/>
              </w:rPr>
            </w:pPr>
            <w:r>
              <w:rPr>
                <w:rFonts w:ascii="Arial Nova Light" w:hAnsi="Arial Nova Light" w:cstheme="minorHAnsi"/>
                <w:sz w:val="18"/>
                <w:szCs w:val="18"/>
                <w:lang w:val="es"/>
              </w:rPr>
              <w:t xml:space="preserve">Número de teléfono: </w:t>
            </w:r>
            <w:r>
              <w:rPr>
                <w:rFonts w:ascii="Arial Nova Light" w:hAnsi="Arial Nova Light" w:cstheme="minorHAnsi"/>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sz w:val="16"/>
                <w:szCs w:val="18"/>
                <w:shd w:val="clear" w:color="auto" w:fill="BFBFBF" w:themeFill="background1" w:themeFillShade="BF"/>
                <w:lang w:val="es"/>
              </w:rPr>
              <w:instrText xml:space="preserve"> FORMTEXT </w:instrText>
            </w:r>
            <w:r>
              <w:rPr>
                <w:rFonts w:ascii="Arial Nova Light" w:hAnsi="Arial Nova Light" w:cstheme="minorHAnsi"/>
                <w:sz w:val="16"/>
                <w:szCs w:val="18"/>
                <w:shd w:val="clear" w:color="auto" w:fill="BFBFBF" w:themeFill="background1" w:themeFillShade="BF"/>
                <w:lang w:val="es"/>
              </w:rPr>
            </w:r>
            <w:r>
              <w:rPr>
                <w:rFonts w:ascii="Arial Nova Light" w:hAnsi="Arial Nova Light" w:cstheme="minorHAnsi"/>
                <w:sz w:val="16"/>
                <w:szCs w:val="18"/>
                <w:shd w:val="clear" w:color="auto" w:fill="BFBFBF" w:themeFill="background1" w:themeFillShade="BF"/>
                <w:lang w:val="es"/>
              </w:rPr>
              <w:fldChar w:fldCharType="separate"/>
            </w:r>
            <w:r>
              <w:rPr>
                <w:rFonts w:ascii="Arial Nova Light" w:hAnsi="Arial Nova Light" w:cstheme="minorHAnsi"/>
                <w:noProof/>
                <w:sz w:val="16"/>
                <w:szCs w:val="18"/>
                <w:shd w:val="clear" w:color="auto" w:fill="BFBFBF" w:themeFill="background1" w:themeFillShade="BF"/>
                <w:lang w:val="es"/>
              </w:rPr>
              <w:t xml:space="preserve"> </w:t>
            </w:r>
            <w:r>
              <w:rPr>
                <w:rFonts w:ascii="Arial Nova Light" w:hAnsi="Arial Nova Light" w:cstheme="minorHAnsi"/>
                <w:sz w:val="16"/>
                <w:szCs w:val="18"/>
                <w:shd w:val="clear" w:color="auto" w:fill="BFBFBF" w:themeFill="background1" w:themeFillShade="BF"/>
                <w:lang w:val="es"/>
              </w:rPr>
              <w:fldChar w:fldCharType="end"/>
            </w:r>
          </w:p>
        </w:tc>
        <w:tc>
          <w:tcPr>
            <w:tcW w:w="5005" w:type="dxa"/>
            <w:vAlign w:val="center"/>
          </w:tcPr>
          <w:p w14:paraId="43BC8AAB" w14:textId="77777777" w:rsidR="00952BC1" w:rsidRPr="00CC2061" w:rsidRDefault="00952BC1" w:rsidP="00952BC1">
            <w:pPr>
              <w:contextualSpacing/>
              <w:rPr>
                <w:rFonts w:ascii="Arial Nova Light" w:hAnsi="Arial Nova Light" w:cstheme="minorHAnsi"/>
                <w:sz w:val="18"/>
                <w:szCs w:val="18"/>
              </w:rPr>
            </w:pPr>
            <w:r>
              <w:rPr>
                <w:rFonts w:ascii="Arial Nova Light" w:hAnsi="Arial Nova Light" w:cstheme="minorHAnsi"/>
                <w:sz w:val="18"/>
                <w:szCs w:val="18"/>
                <w:lang w:val="es"/>
              </w:rPr>
              <w:t xml:space="preserve">Número de teléfono: </w:t>
            </w:r>
            <w:r>
              <w:rPr>
                <w:rFonts w:ascii="Arial Nova Light" w:hAnsi="Arial Nova Light" w:cstheme="minorHAnsi"/>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sz w:val="16"/>
                <w:szCs w:val="18"/>
                <w:shd w:val="clear" w:color="auto" w:fill="BFBFBF" w:themeFill="background1" w:themeFillShade="BF"/>
                <w:lang w:val="es"/>
              </w:rPr>
              <w:instrText xml:space="preserve"> FORMTEXT </w:instrText>
            </w:r>
            <w:r>
              <w:rPr>
                <w:rFonts w:ascii="Arial Nova Light" w:hAnsi="Arial Nova Light" w:cstheme="minorHAnsi"/>
                <w:sz w:val="16"/>
                <w:szCs w:val="18"/>
                <w:shd w:val="clear" w:color="auto" w:fill="BFBFBF" w:themeFill="background1" w:themeFillShade="BF"/>
                <w:lang w:val="es"/>
              </w:rPr>
            </w:r>
            <w:r>
              <w:rPr>
                <w:rFonts w:ascii="Arial Nova Light" w:hAnsi="Arial Nova Light" w:cstheme="minorHAnsi"/>
                <w:sz w:val="16"/>
                <w:szCs w:val="18"/>
                <w:shd w:val="clear" w:color="auto" w:fill="BFBFBF" w:themeFill="background1" w:themeFillShade="BF"/>
                <w:lang w:val="es"/>
              </w:rPr>
              <w:fldChar w:fldCharType="separate"/>
            </w:r>
            <w:r>
              <w:rPr>
                <w:rFonts w:ascii="Arial Nova Light" w:hAnsi="Arial Nova Light" w:cstheme="minorHAnsi"/>
                <w:noProof/>
                <w:sz w:val="16"/>
                <w:szCs w:val="18"/>
                <w:shd w:val="clear" w:color="auto" w:fill="BFBFBF" w:themeFill="background1" w:themeFillShade="BF"/>
                <w:lang w:val="es"/>
              </w:rPr>
              <w:t xml:space="preserve"> </w:t>
            </w:r>
            <w:r>
              <w:rPr>
                <w:rFonts w:ascii="Arial Nova Light" w:hAnsi="Arial Nova Light" w:cstheme="minorHAnsi"/>
                <w:sz w:val="16"/>
                <w:szCs w:val="18"/>
                <w:shd w:val="clear" w:color="auto" w:fill="BFBFBF" w:themeFill="background1" w:themeFillShade="BF"/>
                <w:lang w:val="es"/>
              </w:rPr>
              <w:fldChar w:fldCharType="end"/>
            </w:r>
          </w:p>
        </w:tc>
      </w:tr>
      <w:tr w:rsidR="00952BC1" w:rsidRPr="00A57B55" w14:paraId="77D49087" w14:textId="77777777" w:rsidTr="00952BC1">
        <w:trPr>
          <w:trHeight w:val="319"/>
        </w:trPr>
        <w:tc>
          <w:tcPr>
            <w:tcW w:w="5005" w:type="dxa"/>
            <w:vAlign w:val="center"/>
          </w:tcPr>
          <w:p w14:paraId="058D5839" w14:textId="77777777" w:rsidR="00952BC1" w:rsidRPr="00CC2061" w:rsidRDefault="00952BC1" w:rsidP="00952BC1">
            <w:pPr>
              <w:contextualSpacing/>
              <w:rPr>
                <w:rFonts w:ascii="Arial Nova Light" w:hAnsi="Arial Nova Light" w:cstheme="minorHAnsi"/>
                <w:sz w:val="18"/>
                <w:szCs w:val="18"/>
              </w:rPr>
            </w:pPr>
            <w:r>
              <w:rPr>
                <w:rFonts w:ascii="Arial Nova Light" w:hAnsi="Arial Nova Light" w:cstheme="minorHAnsi"/>
                <w:sz w:val="18"/>
                <w:szCs w:val="18"/>
                <w:lang w:val="es"/>
              </w:rPr>
              <w:t xml:space="preserve">Dirección de correo electrónico: </w:t>
            </w:r>
            <w:r>
              <w:rPr>
                <w:rFonts w:ascii="Arial Nova Light" w:hAnsi="Arial Nova Light" w:cstheme="minorHAnsi"/>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sz w:val="16"/>
                <w:szCs w:val="18"/>
                <w:shd w:val="clear" w:color="auto" w:fill="BFBFBF" w:themeFill="background1" w:themeFillShade="BF"/>
                <w:lang w:val="es"/>
              </w:rPr>
              <w:instrText xml:space="preserve"> FORMTEXT </w:instrText>
            </w:r>
            <w:r>
              <w:rPr>
                <w:rFonts w:ascii="Arial Nova Light" w:hAnsi="Arial Nova Light" w:cstheme="minorHAnsi"/>
                <w:sz w:val="16"/>
                <w:szCs w:val="18"/>
                <w:shd w:val="clear" w:color="auto" w:fill="BFBFBF" w:themeFill="background1" w:themeFillShade="BF"/>
                <w:lang w:val="es"/>
              </w:rPr>
            </w:r>
            <w:r>
              <w:rPr>
                <w:rFonts w:ascii="Arial Nova Light" w:hAnsi="Arial Nova Light" w:cstheme="minorHAnsi"/>
                <w:sz w:val="16"/>
                <w:szCs w:val="18"/>
                <w:shd w:val="clear" w:color="auto" w:fill="BFBFBF" w:themeFill="background1" w:themeFillShade="BF"/>
                <w:lang w:val="es"/>
              </w:rPr>
              <w:fldChar w:fldCharType="separate"/>
            </w:r>
            <w:r>
              <w:rPr>
                <w:rFonts w:ascii="Arial Nova Light" w:hAnsi="Arial Nova Light" w:cstheme="minorHAnsi"/>
                <w:noProof/>
                <w:sz w:val="16"/>
                <w:szCs w:val="18"/>
                <w:shd w:val="clear" w:color="auto" w:fill="BFBFBF" w:themeFill="background1" w:themeFillShade="BF"/>
                <w:lang w:val="es"/>
              </w:rPr>
              <w:t xml:space="preserve"> </w:t>
            </w:r>
            <w:r>
              <w:rPr>
                <w:rFonts w:ascii="Arial Nova Light" w:hAnsi="Arial Nova Light" w:cstheme="minorHAnsi"/>
                <w:sz w:val="16"/>
                <w:szCs w:val="18"/>
                <w:shd w:val="clear" w:color="auto" w:fill="BFBFBF" w:themeFill="background1" w:themeFillShade="BF"/>
                <w:lang w:val="es"/>
              </w:rPr>
              <w:fldChar w:fldCharType="end"/>
            </w:r>
          </w:p>
        </w:tc>
        <w:tc>
          <w:tcPr>
            <w:tcW w:w="5005" w:type="dxa"/>
            <w:vAlign w:val="center"/>
          </w:tcPr>
          <w:p w14:paraId="1A7E3C1B" w14:textId="77777777" w:rsidR="00952BC1" w:rsidRPr="00CC2061" w:rsidRDefault="00952BC1" w:rsidP="00952BC1">
            <w:pPr>
              <w:contextualSpacing/>
              <w:rPr>
                <w:rFonts w:ascii="Arial Nova Light" w:hAnsi="Arial Nova Light" w:cstheme="minorHAnsi"/>
                <w:sz w:val="18"/>
                <w:szCs w:val="18"/>
              </w:rPr>
            </w:pPr>
            <w:r>
              <w:rPr>
                <w:rFonts w:ascii="Arial Nova Light" w:hAnsi="Arial Nova Light" w:cstheme="minorHAnsi"/>
                <w:sz w:val="18"/>
                <w:szCs w:val="18"/>
                <w:lang w:val="es"/>
              </w:rPr>
              <w:t xml:space="preserve">Dirección de correo electrónico: </w:t>
            </w:r>
            <w:r>
              <w:rPr>
                <w:rFonts w:ascii="Arial Nova Light" w:hAnsi="Arial Nova Light" w:cstheme="minorHAnsi"/>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sz w:val="16"/>
                <w:szCs w:val="18"/>
                <w:shd w:val="clear" w:color="auto" w:fill="BFBFBF" w:themeFill="background1" w:themeFillShade="BF"/>
                <w:lang w:val="es"/>
              </w:rPr>
              <w:instrText xml:space="preserve"> FORMTEXT </w:instrText>
            </w:r>
            <w:r>
              <w:rPr>
                <w:rFonts w:ascii="Arial Nova Light" w:hAnsi="Arial Nova Light" w:cstheme="minorHAnsi"/>
                <w:sz w:val="16"/>
                <w:szCs w:val="18"/>
                <w:shd w:val="clear" w:color="auto" w:fill="BFBFBF" w:themeFill="background1" w:themeFillShade="BF"/>
                <w:lang w:val="es"/>
              </w:rPr>
            </w:r>
            <w:r>
              <w:rPr>
                <w:rFonts w:ascii="Arial Nova Light" w:hAnsi="Arial Nova Light" w:cstheme="minorHAnsi"/>
                <w:sz w:val="16"/>
                <w:szCs w:val="18"/>
                <w:shd w:val="clear" w:color="auto" w:fill="BFBFBF" w:themeFill="background1" w:themeFillShade="BF"/>
                <w:lang w:val="es"/>
              </w:rPr>
              <w:fldChar w:fldCharType="separate"/>
            </w:r>
            <w:r>
              <w:rPr>
                <w:rFonts w:ascii="Arial Nova Light" w:hAnsi="Arial Nova Light" w:cstheme="minorHAnsi"/>
                <w:noProof/>
                <w:sz w:val="16"/>
                <w:szCs w:val="18"/>
                <w:shd w:val="clear" w:color="auto" w:fill="BFBFBF" w:themeFill="background1" w:themeFillShade="BF"/>
                <w:lang w:val="es"/>
              </w:rPr>
              <w:t xml:space="preserve"> </w:t>
            </w:r>
            <w:r>
              <w:rPr>
                <w:rFonts w:ascii="Arial Nova Light" w:hAnsi="Arial Nova Light" w:cstheme="minorHAnsi"/>
                <w:sz w:val="16"/>
                <w:szCs w:val="18"/>
                <w:shd w:val="clear" w:color="auto" w:fill="BFBFBF" w:themeFill="background1" w:themeFillShade="BF"/>
                <w:lang w:val="es"/>
              </w:rPr>
              <w:fldChar w:fldCharType="end"/>
            </w:r>
          </w:p>
        </w:tc>
      </w:tr>
    </w:tbl>
    <w:p w14:paraId="30B97824" w14:textId="77777777" w:rsidR="009B41DF" w:rsidRPr="005E5DCD" w:rsidRDefault="009B41DF" w:rsidP="000606C9">
      <w:pPr>
        <w:pStyle w:val="Heading3"/>
        <w:numPr>
          <w:ilvl w:val="0"/>
          <w:numId w:val="1"/>
        </w:numPr>
        <w:contextualSpacing/>
        <w:rPr>
          <w:rFonts w:ascii="Arial Nova Light" w:hAnsi="Arial Nova Light" w:cstheme="minorHAnsi"/>
          <w:b/>
          <w:color w:val="003850" w:themeColor="accent1"/>
        </w:rPr>
      </w:pPr>
      <w:r>
        <w:rPr>
          <w:rFonts w:ascii="Arial Nova Light" w:hAnsi="Arial Nova Light" w:cstheme="minorHAnsi"/>
          <w:b/>
          <w:bCs/>
          <w:color w:val="003850" w:themeColor="accent1"/>
          <w:lang w:val="es"/>
        </w:rPr>
        <w:t xml:space="preserve">Información general </w:t>
      </w:r>
    </w:p>
    <w:p w14:paraId="5642C289" w14:textId="77777777" w:rsidR="007F4D40" w:rsidRPr="00A57B55" w:rsidRDefault="007F4D40" w:rsidP="00952BC1">
      <w:pPr>
        <w:pStyle w:val="Heading3"/>
        <w:rPr>
          <w:rFonts w:ascii="Arial Nova Light" w:hAnsi="Arial Nova Light" w:cstheme="minorHAnsi"/>
          <w:b/>
          <w:color w:val="9A2C53"/>
        </w:rPr>
      </w:pPr>
    </w:p>
    <w:tbl>
      <w:tblPr>
        <w:tblStyle w:val="TableGrid"/>
        <w:tblpPr w:leftFromText="180" w:rightFromText="180" w:vertAnchor="text" w:horzAnchor="margin" w:tblpY="91"/>
        <w:tblW w:w="10004" w:type="dxa"/>
        <w:tblBorders>
          <w:top w:val="single" w:sz="4" w:space="0" w:color="007789"/>
          <w:left w:val="single" w:sz="4" w:space="0" w:color="007789"/>
          <w:bottom w:val="single" w:sz="4" w:space="0" w:color="007789"/>
          <w:right w:val="single" w:sz="4" w:space="0" w:color="007789"/>
          <w:insideH w:val="single" w:sz="4" w:space="0" w:color="007789"/>
          <w:insideV w:val="single" w:sz="4" w:space="0" w:color="007789"/>
        </w:tblBorders>
        <w:shd w:val="clear" w:color="auto" w:fill="F6F5EE"/>
        <w:tblLook w:val="04A0" w:firstRow="1" w:lastRow="0" w:firstColumn="1" w:lastColumn="0" w:noHBand="0" w:noVBand="1"/>
      </w:tblPr>
      <w:tblGrid>
        <w:gridCol w:w="5001"/>
        <w:gridCol w:w="5003"/>
      </w:tblGrid>
      <w:tr w:rsidR="00952BC1" w:rsidRPr="003C3669" w14:paraId="2E7F4820" w14:textId="77777777" w:rsidTr="00952BC1">
        <w:trPr>
          <w:trHeight w:val="339"/>
        </w:trPr>
        <w:tc>
          <w:tcPr>
            <w:tcW w:w="10004" w:type="dxa"/>
            <w:gridSpan w:val="2"/>
            <w:vAlign w:val="center"/>
          </w:tcPr>
          <w:p w14:paraId="5A2DEA38" w14:textId="77777777" w:rsidR="00952BC1" w:rsidRPr="003C3669" w:rsidRDefault="00952BC1" w:rsidP="00952BC1">
            <w:pPr>
              <w:rPr>
                <w:rFonts w:ascii="Arial Nova Light" w:hAnsi="Arial Nova Light" w:cstheme="minorHAnsi"/>
                <w:sz w:val="18"/>
                <w:szCs w:val="18"/>
                <w:lang w:val="es-ES"/>
              </w:rPr>
            </w:pPr>
            <w:r>
              <w:rPr>
                <w:rFonts w:ascii="Arial Nova Light" w:hAnsi="Arial Nova Light" w:cstheme="minorHAnsi"/>
                <w:sz w:val="18"/>
                <w:szCs w:val="18"/>
                <w:lang w:val="es"/>
              </w:rPr>
              <w:t>Domicilio de su oficina central:</w:t>
            </w:r>
          </w:p>
        </w:tc>
      </w:tr>
      <w:tr w:rsidR="00952BC1" w:rsidRPr="00A57B55" w14:paraId="41597D30" w14:textId="77777777" w:rsidTr="00952BC1">
        <w:trPr>
          <w:trHeight w:val="331"/>
        </w:trPr>
        <w:tc>
          <w:tcPr>
            <w:tcW w:w="10004" w:type="dxa"/>
            <w:gridSpan w:val="2"/>
            <w:vAlign w:val="center"/>
          </w:tcPr>
          <w:p w14:paraId="63FECF09" w14:textId="77777777" w:rsidR="00952BC1" w:rsidRPr="00CC2061" w:rsidRDefault="00952BC1" w:rsidP="00952BC1">
            <w:pPr>
              <w:rPr>
                <w:rFonts w:ascii="Arial Nova Light" w:hAnsi="Arial Nova Light" w:cstheme="minorHAnsi"/>
                <w:sz w:val="18"/>
                <w:szCs w:val="18"/>
                <w:shd w:val="clear" w:color="auto" w:fill="BFBFBF" w:themeFill="background1" w:themeFillShade="BF"/>
              </w:rPr>
            </w:pPr>
            <w:r>
              <w:rPr>
                <w:rFonts w:ascii="Arial Nova Light" w:hAnsi="Arial Nova Light" w:cstheme="minorHAnsi"/>
                <w:sz w:val="18"/>
                <w:szCs w:val="18"/>
                <w:lang w:val="es"/>
              </w:rPr>
              <w:t xml:space="preserve">Calle: </w:t>
            </w:r>
            <w:r>
              <w:rPr>
                <w:rFonts w:ascii="Arial Nova Light" w:hAnsi="Arial Nova Light" w:cstheme="minorHAnsi"/>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sz w:val="16"/>
                <w:szCs w:val="18"/>
                <w:shd w:val="clear" w:color="auto" w:fill="BFBFBF" w:themeFill="background1" w:themeFillShade="BF"/>
                <w:lang w:val="es"/>
              </w:rPr>
              <w:instrText xml:space="preserve"> FORMTEXT </w:instrText>
            </w:r>
            <w:r>
              <w:rPr>
                <w:rFonts w:ascii="Arial Nova Light" w:hAnsi="Arial Nova Light" w:cstheme="minorHAnsi"/>
                <w:sz w:val="16"/>
                <w:szCs w:val="18"/>
                <w:shd w:val="clear" w:color="auto" w:fill="BFBFBF" w:themeFill="background1" w:themeFillShade="BF"/>
                <w:lang w:val="es"/>
              </w:rPr>
            </w:r>
            <w:r>
              <w:rPr>
                <w:rFonts w:ascii="Arial Nova Light" w:hAnsi="Arial Nova Light" w:cstheme="minorHAnsi"/>
                <w:sz w:val="16"/>
                <w:szCs w:val="18"/>
                <w:shd w:val="clear" w:color="auto" w:fill="BFBFBF" w:themeFill="background1" w:themeFillShade="BF"/>
                <w:lang w:val="es"/>
              </w:rPr>
              <w:fldChar w:fldCharType="separate"/>
            </w:r>
            <w:r>
              <w:rPr>
                <w:rFonts w:ascii="Arial Nova Light" w:hAnsi="Arial Nova Light" w:cstheme="minorHAnsi"/>
                <w:noProof/>
                <w:sz w:val="16"/>
                <w:szCs w:val="18"/>
                <w:shd w:val="clear" w:color="auto" w:fill="BFBFBF" w:themeFill="background1" w:themeFillShade="BF"/>
                <w:lang w:val="es"/>
              </w:rPr>
              <w:t xml:space="preserve"> </w:t>
            </w:r>
            <w:r>
              <w:rPr>
                <w:rFonts w:ascii="Arial Nova Light" w:hAnsi="Arial Nova Light" w:cstheme="minorHAnsi"/>
                <w:sz w:val="16"/>
                <w:szCs w:val="18"/>
                <w:shd w:val="clear" w:color="auto" w:fill="BFBFBF" w:themeFill="background1" w:themeFillShade="BF"/>
                <w:lang w:val="es"/>
              </w:rPr>
              <w:fldChar w:fldCharType="end"/>
            </w:r>
          </w:p>
        </w:tc>
      </w:tr>
      <w:tr w:rsidR="00952BC1" w:rsidRPr="00A57B55" w14:paraId="65969899" w14:textId="77777777" w:rsidTr="00952BC1">
        <w:trPr>
          <w:trHeight w:val="331"/>
        </w:trPr>
        <w:tc>
          <w:tcPr>
            <w:tcW w:w="5001" w:type="dxa"/>
            <w:vAlign w:val="center"/>
          </w:tcPr>
          <w:p w14:paraId="21246A03" w14:textId="77777777" w:rsidR="00952BC1" w:rsidRPr="00CC2061" w:rsidRDefault="00952BC1" w:rsidP="00952BC1">
            <w:pPr>
              <w:rPr>
                <w:rFonts w:ascii="Arial Nova Light" w:hAnsi="Arial Nova Light" w:cstheme="minorHAnsi"/>
                <w:sz w:val="18"/>
                <w:szCs w:val="18"/>
              </w:rPr>
            </w:pPr>
            <w:r>
              <w:rPr>
                <w:rFonts w:ascii="Arial Nova Light" w:hAnsi="Arial Nova Light" w:cstheme="minorHAnsi"/>
                <w:sz w:val="18"/>
                <w:szCs w:val="18"/>
                <w:lang w:val="es"/>
              </w:rPr>
              <w:t xml:space="preserve">Ciudad: </w:t>
            </w:r>
            <w:r>
              <w:rPr>
                <w:rFonts w:ascii="Arial Nova Light" w:hAnsi="Arial Nova Light" w:cstheme="minorHAnsi"/>
                <w:sz w:val="18"/>
                <w:szCs w:val="18"/>
                <w:shd w:val="clear" w:color="auto" w:fill="BFBFBF" w:themeFill="background1" w:themeFillShade="BF"/>
                <w:lang w:val="es"/>
              </w:rPr>
              <w:t xml:space="preserve"> </w:t>
            </w:r>
            <w:r>
              <w:rPr>
                <w:rFonts w:ascii="Arial Nova Light" w:hAnsi="Arial Nova Light" w:cstheme="minorHAnsi"/>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sz w:val="16"/>
                <w:szCs w:val="18"/>
                <w:shd w:val="clear" w:color="auto" w:fill="BFBFBF" w:themeFill="background1" w:themeFillShade="BF"/>
                <w:lang w:val="es"/>
              </w:rPr>
              <w:instrText xml:space="preserve"> FORMTEXT </w:instrText>
            </w:r>
            <w:r>
              <w:rPr>
                <w:rFonts w:ascii="Arial Nova Light" w:hAnsi="Arial Nova Light" w:cstheme="minorHAnsi"/>
                <w:sz w:val="16"/>
                <w:szCs w:val="18"/>
                <w:shd w:val="clear" w:color="auto" w:fill="BFBFBF" w:themeFill="background1" w:themeFillShade="BF"/>
                <w:lang w:val="es"/>
              </w:rPr>
            </w:r>
            <w:r>
              <w:rPr>
                <w:rFonts w:ascii="Arial Nova Light" w:hAnsi="Arial Nova Light" w:cstheme="minorHAnsi"/>
                <w:sz w:val="16"/>
                <w:szCs w:val="18"/>
                <w:shd w:val="clear" w:color="auto" w:fill="BFBFBF" w:themeFill="background1" w:themeFillShade="BF"/>
                <w:lang w:val="es"/>
              </w:rPr>
              <w:fldChar w:fldCharType="separate"/>
            </w:r>
            <w:r>
              <w:rPr>
                <w:rFonts w:ascii="Arial Nova Light" w:hAnsi="Arial Nova Light" w:cstheme="minorHAnsi"/>
                <w:noProof/>
                <w:sz w:val="16"/>
                <w:szCs w:val="18"/>
                <w:shd w:val="clear" w:color="auto" w:fill="BFBFBF" w:themeFill="background1" w:themeFillShade="BF"/>
                <w:lang w:val="es"/>
              </w:rPr>
              <w:t xml:space="preserve"> </w:t>
            </w:r>
            <w:r>
              <w:rPr>
                <w:rFonts w:ascii="Arial Nova Light" w:hAnsi="Arial Nova Light" w:cstheme="minorHAnsi"/>
                <w:sz w:val="16"/>
                <w:szCs w:val="18"/>
                <w:shd w:val="clear" w:color="auto" w:fill="BFBFBF" w:themeFill="background1" w:themeFillShade="BF"/>
                <w:lang w:val="es"/>
              </w:rPr>
              <w:fldChar w:fldCharType="end"/>
            </w:r>
          </w:p>
        </w:tc>
        <w:tc>
          <w:tcPr>
            <w:tcW w:w="5003" w:type="dxa"/>
            <w:vAlign w:val="center"/>
          </w:tcPr>
          <w:p w14:paraId="0D03CB30" w14:textId="77777777" w:rsidR="00952BC1" w:rsidRPr="00CC2061" w:rsidRDefault="00952BC1" w:rsidP="00952BC1">
            <w:pPr>
              <w:rPr>
                <w:rFonts w:ascii="Arial Nova Light" w:hAnsi="Arial Nova Light" w:cstheme="minorHAnsi"/>
                <w:sz w:val="18"/>
                <w:szCs w:val="18"/>
              </w:rPr>
            </w:pPr>
            <w:r>
              <w:rPr>
                <w:rFonts w:ascii="Arial Nova Light" w:hAnsi="Arial Nova Light" w:cstheme="minorHAnsi"/>
                <w:sz w:val="18"/>
                <w:szCs w:val="18"/>
                <w:lang w:val="es"/>
              </w:rPr>
              <w:t xml:space="preserve">Estado/territorio: </w:t>
            </w:r>
            <w:r>
              <w:rPr>
                <w:rFonts w:ascii="Arial Nova Light" w:hAnsi="Arial Nova Light" w:cstheme="minorHAnsi"/>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sz w:val="16"/>
                <w:szCs w:val="18"/>
                <w:shd w:val="clear" w:color="auto" w:fill="BFBFBF" w:themeFill="background1" w:themeFillShade="BF"/>
                <w:lang w:val="es"/>
              </w:rPr>
              <w:instrText xml:space="preserve"> FORMTEXT </w:instrText>
            </w:r>
            <w:r>
              <w:rPr>
                <w:rFonts w:ascii="Arial Nova Light" w:hAnsi="Arial Nova Light" w:cstheme="minorHAnsi"/>
                <w:sz w:val="16"/>
                <w:szCs w:val="18"/>
                <w:shd w:val="clear" w:color="auto" w:fill="BFBFBF" w:themeFill="background1" w:themeFillShade="BF"/>
                <w:lang w:val="es"/>
              </w:rPr>
            </w:r>
            <w:r>
              <w:rPr>
                <w:rFonts w:ascii="Arial Nova Light" w:hAnsi="Arial Nova Light" w:cstheme="minorHAnsi"/>
                <w:sz w:val="16"/>
                <w:szCs w:val="18"/>
                <w:shd w:val="clear" w:color="auto" w:fill="BFBFBF" w:themeFill="background1" w:themeFillShade="BF"/>
                <w:lang w:val="es"/>
              </w:rPr>
              <w:fldChar w:fldCharType="separate"/>
            </w:r>
            <w:r>
              <w:rPr>
                <w:rFonts w:ascii="Arial Nova Light" w:hAnsi="Arial Nova Light" w:cstheme="minorHAnsi"/>
                <w:noProof/>
                <w:sz w:val="16"/>
                <w:szCs w:val="18"/>
                <w:shd w:val="clear" w:color="auto" w:fill="BFBFBF" w:themeFill="background1" w:themeFillShade="BF"/>
                <w:lang w:val="es"/>
              </w:rPr>
              <w:t xml:space="preserve"> </w:t>
            </w:r>
            <w:r>
              <w:rPr>
                <w:rFonts w:ascii="Arial Nova Light" w:hAnsi="Arial Nova Light" w:cstheme="minorHAnsi"/>
                <w:sz w:val="16"/>
                <w:szCs w:val="18"/>
                <w:shd w:val="clear" w:color="auto" w:fill="BFBFBF" w:themeFill="background1" w:themeFillShade="BF"/>
                <w:lang w:val="es"/>
              </w:rPr>
              <w:fldChar w:fldCharType="end"/>
            </w:r>
          </w:p>
        </w:tc>
      </w:tr>
      <w:tr w:rsidR="00952BC1" w:rsidRPr="00A57B55" w14:paraId="222C8C1D" w14:textId="77777777" w:rsidTr="00952BC1">
        <w:trPr>
          <w:trHeight w:val="339"/>
        </w:trPr>
        <w:tc>
          <w:tcPr>
            <w:tcW w:w="10004" w:type="dxa"/>
            <w:gridSpan w:val="2"/>
            <w:vAlign w:val="center"/>
          </w:tcPr>
          <w:p w14:paraId="5D690D35" w14:textId="77777777" w:rsidR="00952BC1" w:rsidRPr="00CC2061" w:rsidRDefault="00952BC1" w:rsidP="00952BC1">
            <w:pPr>
              <w:rPr>
                <w:rFonts w:ascii="Arial Nova Light" w:hAnsi="Arial Nova Light" w:cstheme="minorHAnsi"/>
                <w:sz w:val="18"/>
                <w:szCs w:val="18"/>
              </w:rPr>
            </w:pPr>
            <w:r>
              <w:rPr>
                <w:rFonts w:ascii="Arial Nova Light" w:hAnsi="Arial Nova Light" w:cstheme="minorHAnsi"/>
                <w:sz w:val="18"/>
                <w:szCs w:val="18"/>
                <w:lang w:val="es"/>
              </w:rPr>
              <w:t xml:space="preserve">Código Postal </w:t>
            </w:r>
            <w:r>
              <w:rPr>
                <w:rFonts w:ascii="Arial Nova Light" w:hAnsi="Arial Nova Light" w:cstheme="minorHAnsi"/>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sz w:val="16"/>
                <w:szCs w:val="18"/>
                <w:shd w:val="clear" w:color="auto" w:fill="BFBFBF" w:themeFill="background1" w:themeFillShade="BF"/>
                <w:lang w:val="es"/>
              </w:rPr>
              <w:instrText xml:space="preserve"> FORMTEXT </w:instrText>
            </w:r>
            <w:r>
              <w:rPr>
                <w:rFonts w:ascii="Arial Nova Light" w:hAnsi="Arial Nova Light" w:cstheme="minorHAnsi"/>
                <w:sz w:val="16"/>
                <w:szCs w:val="18"/>
                <w:shd w:val="clear" w:color="auto" w:fill="BFBFBF" w:themeFill="background1" w:themeFillShade="BF"/>
                <w:lang w:val="es"/>
              </w:rPr>
            </w:r>
            <w:r>
              <w:rPr>
                <w:rFonts w:ascii="Arial Nova Light" w:hAnsi="Arial Nova Light" w:cstheme="minorHAnsi"/>
                <w:sz w:val="16"/>
                <w:szCs w:val="18"/>
                <w:shd w:val="clear" w:color="auto" w:fill="BFBFBF" w:themeFill="background1" w:themeFillShade="BF"/>
                <w:lang w:val="es"/>
              </w:rPr>
              <w:fldChar w:fldCharType="separate"/>
            </w:r>
            <w:r>
              <w:rPr>
                <w:rFonts w:ascii="Arial Nova Light" w:hAnsi="Arial Nova Light" w:cstheme="minorHAnsi"/>
                <w:noProof/>
                <w:sz w:val="16"/>
                <w:szCs w:val="18"/>
                <w:shd w:val="clear" w:color="auto" w:fill="BFBFBF" w:themeFill="background1" w:themeFillShade="BF"/>
                <w:lang w:val="es"/>
              </w:rPr>
              <w:t xml:space="preserve"> </w:t>
            </w:r>
            <w:r>
              <w:rPr>
                <w:rFonts w:ascii="Arial Nova Light" w:hAnsi="Arial Nova Light" w:cstheme="minorHAnsi"/>
                <w:sz w:val="16"/>
                <w:szCs w:val="18"/>
                <w:shd w:val="clear" w:color="auto" w:fill="BFBFBF" w:themeFill="background1" w:themeFillShade="BF"/>
                <w:lang w:val="es"/>
              </w:rPr>
              <w:fldChar w:fldCharType="end"/>
            </w:r>
          </w:p>
        </w:tc>
      </w:tr>
    </w:tbl>
    <w:p w14:paraId="2207F08E" w14:textId="77777777" w:rsidR="007F4D40" w:rsidRPr="00A57B55" w:rsidRDefault="00B63BA2" w:rsidP="009B41DF">
      <w:pPr>
        <w:rPr>
          <w:rFonts w:ascii="Arial Nova Light" w:hAnsi="Arial Nova Light" w:cstheme="minorHAnsi"/>
          <w:color w:val="003850" w:themeColor="text1"/>
          <w:sz w:val="18"/>
          <w:szCs w:val="18"/>
        </w:rPr>
      </w:pPr>
      <w:r>
        <w:rPr>
          <w:rFonts w:ascii="Arial Nova Light" w:hAnsi="Arial Nova Light" w:cstheme="minorHAnsi"/>
          <w:color w:val="003850" w:themeColor="text1"/>
          <w:sz w:val="18"/>
          <w:szCs w:val="18"/>
          <w:lang w:val="es"/>
        </w:rPr>
        <w:t xml:space="preserve"> </w:t>
      </w:r>
    </w:p>
    <w:p w14:paraId="25A43E05" w14:textId="77777777" w:rsidR="00E02175" w:rsidRPr="005E5DCD" w:rsidRDefault="00E02175" w:rsidP="00E02175">
      <w:pPr>
        <w:pStyle w:val="Heading3"/>
        <w:rPr>
          <w:rFonts w:ascii="Arial Nova Light" w:hAnsi="Arial Nova Light" w:cstheme="minorHAnsi"/>
          <w:b/>
          <w:color w:val="auto"/>
          <w:sz w:val="10"/>
          <w:szCs w:val="10"/>
        </w:rPr>
      </w:pPr>
    </w:p>
    <w:p w14:paraId="28EC15C4" w14:textId="77777777" w:rsidR="00F51DBE" w:rsidRPr="003C3669" w:rsidRDefault="003F08B3" w:rsidP="000606C9">
      <w:pPr>
        <w:pStyle w:val="ListParagraph"/>
        <w:numPr>
          <w:ilvl w:val="0"/>
          <w:numId w:val="3"/>
        </w:numPr>
        <w:rPr>
          <w:rFonts w:ascii="Arial Nova Light" w:hAnsi="Arial Nova Light" w:cstheme="minorHAnsi"/>
          <w:b/>
          <w:sz w:val="18"/>
          <w:szCs w:val="18"/>
          <w:lang w:val="es-ES"/>
        </w:rPr>
      </w:pPr>
      <w:r>
        <w:rPr>
          <w:rFonts w:ascii="Arial Nova Light" w:hAnsi="Arial Nova Light" w:cstheme="minorHAnsi"/>
          <w:sz w:val="18"/>
          <w:szCs w:val="18"/>
          <w:lang w:val="es"/>
        </w:rPr>
        <w:t>Describa la misión de la organización:</w:t>
      </w:r>
    </w:p>
    <w:p w14:paraId="040BD2C7" w14:textId="77777777" w:rsidR="00F51DBE" w:rsidRPr="005E5DCD" w:rsidRDefault="00F51DBE" w:rsidP="00F51DBE">
      <w:pPr>
        <w:pStyle w:val="ListParagraph"/>
        <w:spacing w:line="360" w:lineRule="auto"/>
        <w:rPr>
          <w:rFonts w:ascii="Arial Nova Light" w:hAnsi="Arial Nova Light" w:cstheme="minorHAnsi"/>
          <w:b/>
          <w:sz w:val="18"/>
          <w:szCs w:val="18"/>
        </w:rPr>
      </w:pPr>
      <w:r>
        <w:rPr>
          <w:rFonts w:ascii="Arial Nova Light" w:hAnsi="Arial Nova Light" w:cstheme="minorHAnsi"/>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sz w:val="16"/>
          <w:szCs w:val="18"/>
          <w:shd w:val="clear" w:color="auto" w:fill="BFBFBF" w:themeFill="background1" w:themeFillShade="BF"/>
          <w:lang w:val="es"/>
        </w:rPr>
        <w:instrText xml:space="preserve"> FORMTEXT </w:instrText>
      </w:r>
      <w:r>
        <w:rPr>
          <w:rFonts w:ascii="Arial Nova Light" w:hAnsi="Arial Nova Light" w:cstheme="minorHAnsi"/>
          <w:sz w:val="16"/>
          <w:szCs w:val="18"/>
          <w:shd w:val="clear" w:color="auto" w:fill="BFBFBF" w:themeFill="background1" w:themeFillShade="BF"/>
          <w:lang w:val="es"/>
        </w:rPr>
      </w:r>
      <w:r>
        <w:rPr>
          <w:rFonts w:ascii="Arial Nova Light" w:hAnsi="Arial Nova Light" w:cstheme="minorHAnsi"/>
          <w:sz w:val="16"/>
          <w:szCs w:val="18"/>
          <w:shd w:val="clear" w:color="auto" w:fill="BFBFBF" w:themeFill="background1" w:themeFillShade="BF"/>
          <w:lang w:val="es"/>
        </w:rPr>
        <w:fldChar w:fldCharType="separate"/>
      </w:r>
      <w:r>
        <w:rPr>
          <w:rFonts w:ascii="Arial Nova Light" w:hAnsi="Arial Nova Light" w:cstheme="minorHAnsi"/>
          <w:noProof/>
          <w:sz w:val="16"/>
          <w:szCs w:val="18"/>
          <w:shd w:val="clear" w:color="auto" w:fill="BFBFBF" w:themeFill="background1" w:themeFillShade="BF"/>
          <w:lang w:val="es"/>
        </w:rPr>
        <w:t>     </w:t>
      </w:r>
      <w:r>
        <w:rPr>
          <w:rFonts w:ascii="Arial Nova Light" w:hAnsi="Arial Nova Light" w:cstheme="minorHAnsi"/>
          <w:sz w:val="16"/>
          <w:szCs w:val="18"/>
          <w:shd w:val="clear" w:color="auto" w:fill="BFBFBF" w:themeFill="background1" w:themeFillShade="BF"/>
          <w:lang w:val="es"/>
        </w:rPr>
        <w:fldChar w:fldCharType="end"/>
      </w:r>
    </w:p>
    <w:p w14:paraId="54A1D636" w14:textId="77777777" w:rsidR="003F08B3" w:rsidRPr="003C3669" w:rsidRDefault="00F51DBE" w:rsidP="000606C9">
      <w:pPr>
        <w:pStyle w:val="ListParagraph"/>
        <w:numPr>
          <w:ilvl w:val="0"/>
          <w:numId w:val="3"/>
        </w:numPr>
        <w:rPr>
          <w:rFonts w:ascii="Arial Nova Light" w:hAnsi="Arial Nova Light" w:cstheme="minorHAnsi"/>
          <w:b/>
          <w:sz w:val="18"/>
          <w:szCs w:val="18"/>
          <w:lang w:val="es-ES"/>
        </w:rPr>
      </w:pPr>
      <w:r>
        <w:rPr>
          <w:rFonts w:ascii="Arial Nova Light" w:hAnsi="Arial Nova Light" w:cstheme="minorHAnsi"/>
          <w:sz w:val="18"/>
          <w:szCs w:val="18"/>
          <w:lang w:val="es"/>
        </w:rPr>
        <w:t>Describa los programas y servicios actuales de su organización:</w:t>
      </w:r>
    </w:p>
    <w:p w14:paraId="5FA3BF1D" w14:textId="77777777" w:rsidR="003F08B3" w:rsidRPr="005E5DCD" w:rsidRDefault="00301523" w:rsidP="003F08B3">
      <w:pPr>
        <w:pStyle w:val="ListParagraph"/>
        <w:spacing w:line="360" w:lineRule="auto"/>
        <w:rPr>
          <w:rFonts w:ascii="Arial Nova Light" w:hAnsi="Arial Nova Light" w:cstheme="minorHAnsi"/>
          <w:b/>
          <w:sz w:val="18"/>
          <w:szCs w:val="18"/>
        </w:rPr>
      </w:pPr>
      <w:r>
        <w:rPr>
          <w:rFonts w:ascii="Arial Nova Light" w:hAnsi="Arial Nova Light" w:cstheme="minorHAnsi"/>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sz w:val="16"/>
          <w:szCs w:val="18"/>
          <w:shd w:val="clear" w:color="auto" w:fill="BFBFBF" w:themeFill="background1" w:themeFillShade="BF"/>
          <w:lang w:val="es"/>
        </w:rPr>
        <w:instrText xml:space="preserve"> FORMTEXT </w:instrText>
      </w:r>
      <w:r>
        <w:rPr>
          <w:rFonts w:ascii="Arial Nova Light" w:hAnsi="Arial Nova Light" w:cstheme="minorHAnsi"/>
          <w:sz w:val="16"/>
          <w:szCs w:val="18"/>
          <w:shd w:val="clear" w:color="auto" w:fill="BFBFBF" w:themeFill="background1" w:themeFillShade="BF"/>
          <w:lang w:val="es"/>
        </w:rPr>
      </w:r>
      <w:r>
        <w:rPr>
          <w:rFonts w:ascii="Arial Nova Light" w:hAnsi="Arial Nova Light" w:cstheme="minorHAnsi"/>
          <w:sz w:val="16"/>
          <w:szCs w:val="18"/>
          <w:shd w:val="clear" w:color="auto" w:fill="BFBFBF" w:themeFill="background1" w:themeFillShade="BF"/>
          <w:lang w:val="es"/>
        </w:rPr>
        <w:fldChar w:fldCharType="separate"/>
      </w:r>
      <w:r>
        <w:rPr>
          <w:rFonts w:ascii="Arial Nova Light" w:hAnsi="Arial Nova Light" w:cstheme="minorHAnsi"/>
          <w:noProof/>
          <w:sz w:val="16"/>
          <w:szCs w:val="18"/>
          <w:shd w:val="clear" w:color="auto" w:fill="BFBFBF" w:themeFill="background1" w:themeFillShade="BF"/>
          <w:lang w:val="es"/>
        </w:rPr>
        <w:t>     </w:t>
      </w:r>
      <w:r>
        <w:rPr>
          <w:rFonts w:ascii="Arial Nova Light" w:hAnsi="Arial Nova Light" w:cstheme="minorHAnsi"/>
          <w:sz w:val="16"/>
          <w:szCs w:val="18"/>
          <w:shd w:val="clear" w:color="auto" w:fill="BFBFBF" w:themeFill="background1" w:themeFillShade="BF"/>
          <w:lang w:val="es"/>
        </w:rPr>
        <w:fldChar w:fldCharType="end"/>
      </w:r>
    </w:p>
    <w:p w14:paraId="27E7B226" w14:textId="77777777" w:rsidR="003F08B3" w:rsidRPr="003C3669" w:rsidRDefault="003F08B3" w:rsidP="000606C9">
      <w:pPr>
        <w:pStyle w:val="ListParagraph"/>
        <w:numPr>
          <w:ilvl w:val="0"/>
          <w:numId w:val="3"/>
        </w:numPr>
        <w:rPr>
          <w:rFonts w:ascii="Arial Nova Light" w:hAnsi="Arial Nova Light" w:cstheme="minorHAnsi"/>
          <w:b/>
          <w:sz w:val="18"/>
          <w:szCs w:val="18"/>
          <w:lang w:val="es-ES"/>
        </w:rPr>
      </w:pPr>
      <w:r>
        <w:rPr>
          <w:rFonts w:ascii="Arial Nova Light" w:hAnsi="Arial Nova Light" w:cstheme="minorHAnsi"/>
          <w:sz w:val="18"/>
          <w:szCs w:val="18"/>
          <w:lang w:val="es"/>
        </w:rPr>
        <w:t>Describa la población a la que sirve:</w:t>
      </w:r>
    </w:p>
    <w:p w14:paraId="7EAA23E2" w14:textId="77777777" w:rsidR="00760AB3" w:rsidRPr="00A57B55" w:rsidRDefault="00301523" w:rsidP="00760AB3">
      <w:pPr>
        <w:pStyle w:val="ListParagraph"/>
        <w:spacing w:line="360" w:lineRule="auto"/>
        <w:rPr>
          <w:rFonts w:ascii="Arial Nova Light" w:hAnsi="Arial Nova Light" w:cstheme="minorHAnsi"/>
          <w:color w:val="003850" w:themeColor="text1"/>
          <w:sz w:val="16"/>
          <w:szCs w:val="18"/>
          <w:shd w:val="clear" w:color="auto" w:fill="BFBFBF" w:themeFill="background1" w:themeFillShade="BF"/>
        </w:rPr>
      </w:pP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w:t>
      </w:r>
      <w:r>
        <w:rPr>
          <w:rFonts w:ascii="Arial Nova Light" w:hAnsi="Arial Nova Light" w:cstheme="minorHAnsi"/>
          <w:color w:val="003850" w:themeColor="text1"/>
          <w:sz w:val="16"/>
          <w:szCs w:val="18"/>
          <w:shd w:val="clear" w:color="auto" w:fill="BFBFBF" w:themeFill="background1" w:themeFillShade="BF"/>
          <w:lang w:val="es"/>
        </w:rPr>
        <w:fldChar w:fldCharType="end"/>
      </w:r>
    </w:p>
    <w:p w14:paraId="602F8B43" w14:textId="77777777" w:rsidR="00875632" w:rsidRPr="00A57B55" w:rsidRDefault="00875632">
      <w:pPr>
        <w:rPr>
          <w:rFonts w:ascii="Arial Nova Light" w:eastAsiaTheme="majorEastAsia" w:hAnsi="Arial Nova Light" w:cstheme="minorHAnsi"/>
          <w:b/>
          <w:color w:val="001B27" w:themeColor="accent1" w:themeShade="7F"/>
          <w:sz w:val="24"/>
          <w:szCs w:val="24"/>
        </w:rPr>
      </w:pPr>
      <w:r>
        <w:rPr>
          <w:rFonts w:ascii="Arial Nova Light" w:hAnsi="Arial Nova Light" w:cstheme="minorHAnsi"/>
          <w:b/>
          <w:bCs/>
          <w:lang w:val="es"/>
        </w:rPr>
        <w:br w:type="page"/>
      </w:r>
    </w:p>
    <w:p w14:paraId="1AFE746A" w14:textId="77777777" w:rsidR="00760AB3" w:rsidRPr="005E5DCD" w:rsidRDefault="00081202" w:rsidP="00760AB3">
      <w:pPr>
        <w:pStyle w:val="Heading3"/>
        <w:numPr>
          <w:ilvl w:val="0"/>
          <w:numId w:val="1"/>
        </w:numPr>
        <w:contextualSpacing/>
        <w:rPr>
          <w:rFonts w:ascii="Arial Nova Light" w:hAnsi="Arial Nova Light" w:cstheme="minorHAnsi"/>
          <w:b/>
          <w:color w:val="003850" w:themeColor="accent1"/>
        </w:rPr>
      </w:pPr>
      <w:r>
        <w:rPr>
          <w:rFonts w:ascii="Arial Nova Light" w:hAnsi="Arial Nova Light" w:cstheme="minorHAnsi"/>
          <w:b/>
          <w:bCs/>
          <w:color w:val="003850" w:themeColor="accent1"/>
          <w:lang w:val="es"/>
        </w:rPr>
        <w:lastRenderedPageBreak/>
        <w:t>Información del programa</w:t>
      </w:r>
    </w:p>
    <w:p w14:paraId="2EC4CFA4" w14:textId="77777777" w:rsidR="00760AB3" w:rsidRPr="00A57B55" w:rsidRDefault="00760AB3" w:rsidP="00760AB3">
      <w:pPr>
        <w:spacing w:line="360" w:lineRule="auto"/>
        <w:rPr>
          <w:rFonts w:ascii="Arial Nova Light" w:hAnsi="Arial Nova Light" w:cstheme="minorHAnsi"/>
          <w:color w:val="003850" w:themeColor="text1"/>
          <w:sz w:val="16"/>
          <w:szCs w:val="18"/>
          <w:shd w:val="clear" w:color="auto" w:fill="BFBFBF" w:themeFill="background1" w:themeFillShade="BF"/>
        </w:rPr>
      </w:pPr>
    </w:p>
    <w:tbl>
      <w:tblPr>
        <w:tblStyle w:val="TableGrid"/>
        <w:tblpPr w:leftFromText="180" w:rightFromText="180" w:vertAnchor="text" w:horzAnchor="page" w:tblpXSpec="center" w:tblpY="-18"/>
        <w:tblW w:w="5485" w:type="dxa"/>
        <w:tblBorders>
          <w:top w:val="single" w:sz="4" w:space="0" w:color="007789"/>
          <w:left w:val="single" w:sz="4" w:space="0" w:color="007789"/>
          <w:bottom w:val="single" w:sz="4" w:space="0" w:color="007789"/>
          <w:right w:val="single" w:sz="4" w:space="0" w:color="007789"/>
          <w:insideH w:val="single" w:sz="4" w:space="0" w:color="007789"/>
          <w:insideV w:val="single" w:sz="4" w:space="0" w:color="007789"/>
        </w:tblBorders>
        <w:shd w:val="clear" w:color="auto" w:fill="F6F5EE"/>
        <w:tblLook w:val="04A0" w:firstRow="1" w:lastRow="0" w:firstColumn="1" w:lastColumn="0" w:noHBand="0" w:noVBand="1"/>
      </w:tblPr>
      <w:tblGrid>
        <w:gridCol w:w="2131"/>
        <w:gridCol w:w="3354"/>
      </w:tblGrid>
      <w:tr w:rsidR="00760AB3" w:rsidRPr="00A57B55" w14:paraId="452C481F" w14:textId="77777777" w:rsidTr="00A73310">
        <w:trPr>
          <w:trHeight w:val="331"/>
        </w:trPr>
        <w:tc>
          <w:tcPr>
            <w:tcW w:w="2131" w:type="dxa"/>
            <w:vAlign w:val="center"/>
          </w:tcPr>
          <w:p w14:paraId="4F5E84D8" w14:textId="77777777" w:rsidR="00760AB3" w:rsidRPr="005E5DCD" w:rsidRDefault="00760AB3" w:rsidP="00760AB3">
            <w:pPr>
              <w:rPr>
                <w:rFonts w:ascii="Arial Nova Light" w:hAnsi="Arial Nova Light" w:cstheme="minorHAnsi"/>
                <w:sz w:val="18"/>
                <w:szCs w:val="18"/>
              </w:rPr>
            </w:pPr>
            <w:r>
              <w:rPr>
                <w:rFonts w:ascii="Arial Nova Light" w:hAnsi="Arial Nova Light" w:cstheme="minorHAnsi"/>
                <w:sz w:val="18"/>
                <w:szCs w:val="18"/>
                <w:lang w:val="es"/>
              </w:rPr>
              <w:t>Estado/territorio:</w:t>
            </w:r>
          </w:p>
        </w:tc>
        <w:tc>
          <w:tcPr>
            <w:tcW w:w="3354" w:type="dxa"/>
            <w:vAlign w:val="center"/>
          </w:tcPr>
          <w:p w14:paraId="781B2A22" w14:textId="77777777" w:rsidR="00760AB3" w:rsidRPr="00A57B55" w:rsidRDefault="00760AB3" w:rsidP="00760AB3">
            <w:pPr>
              <w:rPr>
                <w:rFonts w:ascii="Arial Nova Light" w:hAnsi="Arial Nova Light" w:cstheme="minorHAnsi"/>
                <w:color w:val="003850" w:themeColor="text1"/>
                <w:sz w:val="18"/>
                <w:szCs w:val="18"/>
              </w:rPr>
            </w:pP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r>
      <w:tr w:rsidR="00760AB3" w:rsidRPr="00A57B55" w14:paraId="64C54862" w14:textId="77777777" w:rsidTr="00A73310">
        <w:trPr>
          <w:trHeight w:val="331"/>
        </w:trPr>
        <w:tc>
          <w:tcPr>
            <w:tcW w:w="2131" w:type="dxa"/>
            <w:vAlign w:val="center"/>
          </w:tcPr>
          <w:p w14:paraId="4ED7AB25" w14:textId="77777777" w:rsidR="00760AB3" w:rsidRPr="005E5DCD" w:rsidRDefault="00760AB3" w:rsidP="00760AB3">
            <w:pPr>
              <w:rPr>
                <w:rFonts w:ascii="Arial Nova Light" w:hAnsi="Arial Nova Light" w:cstheme="minorHAnsi"/>
                <w:sz w:val="18"/>
                <w:szCs w:val="18"/>
              </w:rPr>
            </w:pPr>
            <w:r>
              <w:rPr>
                <w:rFonts w:ascii="Arial Nova Light" w:hAnsi="Arial Nova Light" w:cstheme="minorHAnsi"/>
                <w:sz w:val="18"/>
                <w:szCs w:val="18"/>
                <w:lang w:val="es"/>
              </w:rPr>
              <w:t>Condados/municipios atendidos:</w:t>
            </w:r>
          </w:p>
        </w:tc>
        <w:tc>
          <w:tcPr>
            <w:tcW w:w="3354" w:type="dxa"/>
            <w:vAlign w:val="center"/>
          </w:tcPr>
          <w:p w14:paraId="42CD9B22" w14:textId="77777777" w:rsidR="00760AB3" w:rsidRPr="00A57B55" w:rsidRDefault="00760AB3" w:rsidP="00760AB3">
            <w:pPr>
              <w:rPr>
                <w:rFonts w:ascii="Arial Nova Light" w:hAnsi="Arial Nova Light" w:cstheme="minorHAnsi"/>
                <w:color w:val="003850" w:themeColor="text1"/>
                <w:sz w:val="18"/>
                <w:szCs w:val="18"/>
              </w:rPr>
            </w:pP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r>
    </w:tbl>
    <w:p w14:paraId="7F76BA0E" w14:textId="77777777" w:rsidR="00760AB3" w:rsidRPr="00A57B55" w:rsidRDefault="00760AB3" w:rsidP="00760AB3">
      <w:pPr>
        <w:spacing w:line="360" w:lineRule="auto"/>
        <w:rPr>
          <w:rFonts w:ascii="Arial Nova Light" w:hAnsi="Arial Nova Light" w:cstheme="minorHAnsi"/>
          <w:color w:val="003850" w:themeColor="text1"/>
          <w:sz w:val="16"/>
          <w:szCs w:val="18"/>
          <w:shd w:val="clear" w:color="auto" w:fill="BFBFBF" w:themeFill="background1" w:themeFillShade="BF"/>
        </w:rPr>
      </w:pPr>
    </w:p>
    <w:p w14:paraId="08CC9EDB" w14:textId="77777777" w:rsidR="00760AB3" w:rsidRPr="00A57B55" w:rsidRDefault="00760AB3" w:rsidP="00760AB3">
      <w:pPr>
        <w:spacing w:line="360" w:lineRule="auto"/>
        <w:rPr>
          <w:rFonts w:ascii="Arial Nova Light" w:hAnsi="Arial Nova Light" w:cstheme="minorHAnsi"/>
          <w:color w:val="003850" w:themeColor="text1"/>
          <w:sz w:val="16"/>
          <w:szCs w:val="18"/>
          <w:shd w:val="clear" w:color="auto" w:fill="BFBFBF" w:themeFill="background1" w:themeFillShade="BF"/>
        </w:rPr>
      </w:pPr>
    </w:p>
    <w:p w14:paraId="2CF6DD19" w14:textId="77777777" w:rsidR="00760AB3" w:rsidRPr="00A57B55" w:rsidRDefault="00760AB3" w:rsidP="00760AB3">
      <w:pPr>
        <w:spacing w:line="360" w:lineRule="auto"/>
        <w:rPr>
          <w:rFonts w:ascii="Arial Nova Light" w:hAnsi="Arial Nova Light" w:cstheme="minorHAnsi"/>
          <w:color w:val="003850" w:themeColor="text1"/>
          <w:sz w:val="16"/>
          <w:szCs w:val="18"/>
          <w:shd w:val="clear" w:color="auto" w:fill="BFBFBF" w:themeFill="background1" w:themeFillShade="BF"/>
        </w:rPr>
      </w:pPr>
    </w:p>
    <w:p w14:paraId="158CE200" w14:textId="77777777" w:rsidR="00760AB3" w:rsidRPr="00A57B55" w:rsidRDefault="00760AB3" w:rsidP="00760AB3">
      <w:pPr>
        <w:pStyle w:val="Heading3"/>
        <w:rPr>
          <w:rFonts w:ascii="Arial Nova Light" w:hAnsi="Arial Nova Light" w:cstheme="minorHAnsi"/>
          <w:b/>
          <w:sz w:val="10"/>
          <w:szCs w:val="10"/>
        </w:rPr>
      </w:pPr>
    </w:p>
    <w:p w14:paraId="58C6CC47" w14:textId="77777777" w:rsidR="00760AB3" w:rsidRPr="003C3669" w:rsidRDefault="00760AB3" w:rsidP="00760AB3">
      <w:pPr>
        <w:pStyle w:val="ListParagraph"/>
        <w:numPr>
          <w:ilvl w:val="0"/>
          <w:numId w:val="13"/>
        </w:numPr>
        <w:rPr>
          <w:rFonts w:ascii="Arial Nova Light" w:hAnsi="Arial Nova Light" w:cstheme="minorHAnsi"/>
          <w:sz w:val="18"/>
          <w:szCs w:val="18"/>
          <w:lang w:val="es-ES"/>
        </w:rPr>
      </w:pPr>
      <w:r>
        <w:rPr>
          <w:rFonts w:ascii="Arial Nova Light" w:hAnsi="Arial Nova Light" w:cstheme="minorHAnsi"/>
          <w:sz w:val="18"/>
          <w:szCs w:val="18"/>
          <w:lang w:val="es"/>
        </w:rPr>
        <w:t xml:space="preserve">Clasifique su organización </w:t>
      </w:r>
      <w:r>
        <w:rPr>
          <w:rFonts w:ascii="Arial Nova Light" w:hAnsi="Arial Nova Light" w:cstheme="minorHAnsi"/>
          <w:color w:val="007789" w:themeColor="accent2"/>
          <w:sz w:val="18"/>
          <w:szCs w:val="18"/>
          <w:lang w:val="es"/>
        </w:rPr>
        <w:t>(seleccione uno)</w:t>
      </w:r>
      <w:r>
        <w:rPr>
          <w:rFonts w:ascii="Arial Nova Light" w:hAnsi="Arial Nova Light" w:cstheme="minorHAnsi"/>
          <w:sz w:val="18"/>
          <w:szCs w:val="18"/>
          <w:lang w:val="es"/>
        </w:rPr>
        <w:t>:</w:t>
      </w:r>
    </w:p>
    <w:p w14:paraId="5D97950F" w14:textId="77777777" w:rsidR="00760AB3" w:rsidRPr="003C3669" w:rsidRDefault="00760AB3" w:rsidP="00760AB3">
      <w:pPr>
        <w:pStyle w:val="ListParagraph"/>
        <w:keepNext/>
        <w:keepLines/>
        <w:ind w:left="990"/>
        <w:rPr>
          <w:rFonts w:ascii="Arial Nova Light" w:hAnsi="Arial Nova Light" w:cstheme="minorHAnsi"/>
          <w:sz w:val="18"/>
          <w:szCs w:val="18"/>
          <w:lang w:val="pt-BR"/>
        </w:rPr>
      </w:pPr>
      <w:r>
        <w:rPr>
          <w:rFonts w:ascii="Arial Nova Light" w:hAnsi="Arial Nova Light" w:cstheme="minorHAnsi"/>
          <w:sz w:val="18"/>
          <w:szCs w:val="18"/>
          <w:lang w:val="es"/>
        </w:rPr>
        <w:fldChar w:fldCharType="begin">
          <w:ffData>
            <w:name w:val=""/>
            <w:enabled/>
            <w:calcOnExit w:val="0"/>
            <w:checkBox>
              <w:sizeAuto/>
              <w:default w:val="0"/>
            </w:checkBox>
          </w:ffData>
        </w:fldChar>
      </w:r>
      <w:r w:rsidRPr="003C3669">
        <w:rPr>
          <w:rFonts w:ascii="Arial Nova Light" w:hAnsi="Arial Nova Light" w:cstheme="minorHAnsi"/>
          <w:sz w:val="18"/>
          <w:szCs w:val="18"/>
          <w:lang w:val="pt-BR"/>
        </w:rPr>
        <w:instrText xml:space="preserve"> FORMCHECKBOX </w:instrText>
      </w:r>
      <w:r>
        <w:rPr>
          <w:rFonts w:ascii="Arial Nova Light" w:hAnsi="Arial Nova Light" w:cstheme="minorHAnsi"/>
          <w:sz w:val="18"/>
          <w:szCs w:val="18"/>
          <w:lang w:val="es"/>
        </w:rPr>
      </w:r>
      <w:r>
        <w:rPr>
          <w:rFonts w:ascii="Arial Nova Light" w:hAnsi="Arial Nova Light" w:cstheme="minorHAnsi"/>
          <w:sz w:val="18"/>
          <w:szCs w:val="18"/>
          <w:lang w:val="es"/>
        </w:rPr>
        <w:fldChar w:fldCharType="separate"/>
      </w:r>
      <w:r>
        <w:rPr>
          <w:rFonts w:ascii="Arial Nova Light" w:hAnsi="Arial Nova Light" w:cstheme="minorHAnsi"/>
          <w:sz w:val="18"/>
          <w:szCs w:val="18"/>
          <w:lang w:val="es"/>
        </w:rPr>
        <w:fldChar w:fldCharType="end"/>
      </w:r>
      <w:r w:rsidRPr="003C3669">
        <w:rPr>
          <w:rFonts w:ascii="Arial Nova Light" w:hAnsi="Arial Nova Light" w:cstheme="minorHAnsi"/>
          <w:sz w:val="18"/>
          <w:szCs w:val="18"/>
          <w:lang w:val="pt-BR"/>
        </w:rPr>
        <w:t xml:space="preserve"> Centro de </w:t>
      </w:r>
      <w:proofErr w:type="spellStart"/>
      <w:r w:rsidRPr="003C3669">
        <w:rPr>
          <w:rFonts w:ascii="Arial Nova Light" w:hAnsi="Arial Nova Light" w:cstheme="minorHAnsi"/>
          <w:sz w:val="18"/>
          <w:szCs w:val="18"/>
          <w:lang w:val="pt-BR"/>
        </w:rPr>
        <w:t>salud</w:t>
      </w:r>
      <w:proofErr w:type="spellEnd"/>
      <w:r w:rsidRPr="003C3669">
        <w:rPr>
          <w:rFonts w:ascii="Arial Nova Light" w:hAnsi="Arial Nova Light" w:cstheme="minorHAnsi"/>
          <w:sz w:val="18"/>
          <w:szCs w:val="18"/>
          <w:lang w:val="pt-BR"/>
        </w:rPr>
        <w:t xml:space="preserve"> </w:t>
      </w:r>
      <w:proofErr w:type="spellStart"/>
      <w:r w:rsidRPr="003C3669">
        <w:rPr>
          <w:rFonts w:ascii="Arial Nova Light" w:hAnsi="Arial Nova Light" w:cstheme="minorHAnsi"/>
          <w:sz w:val="18"/>
          <w:szCs w:val="18"/>
          <w:lang w:val="pt-BR"/>
        </w:rPr>
        <w:t>comunitaria</w:t>
      </w:r>
      <w:proofErr w:type="spellEnd"/>
    </w:p>
    <w:p w14:paraId="1B3E556A" w14:textId="77777777" w:rsidR="00760AB3" w:rsidRPr="003C3669" w:rsidRDefault="00760AB3" w:rsidP="00760AB3">
      <w:pPr>
        <w:pStyle w:val="ListParagraph"/>
        <w:keepNext/>
        <w:keepLines/>
        <w:ind w:left="990"/>
        <w:rPr>
          <w:rFonts w:ascii="Arial Nova Light" w:hAnsi="Arial Nova Light" w:cstheme="minorHAnsi"/>
          <w:sz w:val="18"/>
          <w:szCs w:val="18"/>
          <w:lang w:val="pt-BR"/>
        </w:rPr>
      </w:pPr>
      <w:r>
        <w:rPr>
          <w:rFonts w:ascii="Arial Nova Light" w:hAnsi="Arial Nova Light" w:cstheme="minorHAnsi"/>
          <w:sz w:val="18"/>
          <w:szCs w:val="18"/>
          <w:lang w:val="es"/>
        </w:rPr>
        <w:fldChar w:fldCharType="begin">
          <w:ffData>
            <w:name w:val=""/>
            <w:enabled/>
            <w:calcOnExit w:val="0"/>
            <w:checkBox>
              <w:sizeAuto/>
              <w:default w:val="0"/>
            </w:checkBox>
          </w:ffData>
        </w:fldChar>
      </w:r>
      <w:r w:rsidRPr="003C3669">
        <w:rPr>
          <w:rFonts w:ascii="Arial Nova Light" w:hAnsi="Arial Nova Light" w:cstheme="minorHAnsi"/>
          <w:sz w:val="18"/>
          <w:szCs w:val="18"/>
          <w:lang w:val="pt-BR"/>
        </w:rPr>
        <w:instrText xml:space="preserve"> FORMCHECKBOX </w:instrText>
      </w:r>
      <w:r>
        <w:rPr>
          <w:rFonts w:ascii="Arial Nova Light" w:hAnsi="Arial Nova Light" w:cstheme="minorHAnsi"/>
          <w:sz w:val="18"/>
          <w:szCs w:val="18"/>
          <w:lang w:val="es"/>
        </w:rPr>
      </w:r>
      <w:r>
        <w:rPr>
          <w:rFonts w:ascii="Arial Nova Light" w:hAnsi="Arial Nova Light" w:cstheme="minorHAnsi"/>
          <w:sz w:val="18"/>
          <w:szCs w:val="18"/>
          <w:lang w:val="es"/>
        </w:rPr>
        <w:fldChar w:fldCharType="separate"/>
      </w:r>
      <w:r>
        <w:rPr>
          <w:rFonts w:ascii="Arial Nova Light" w:hAnsi="Arial Nova Light" w:cstheme="minorHAnsi"/>
          <w:sz w:val="18"/>
          <w:szCs w:val="18"/>
          <w:lang w:val="es"/>
        </w:rPr>
        <w:fldChar w:fldCharType="end"/>
      </w:r>
      <w:r w:rsidRPr="003C3669">
        <w:rPr>
          <w:rFonts w:ascii="Arial Nova Light" w:hAnsi="Arial Nova Light" w:cstheme="minorHAnsi"/>
          <w:sz w:val="18"/>
          <w:szCs w:val="18"/>
          <w:lang w:val="pt-BR"/>
        </w:rPr>
        <w:t xml:space="preserve"> Clínica gratuita </w:t>
      </w:r>
      <w:proofErr w:type="gramStart"/>
      <w:r w:rsidRPr="003C3669">
        <w:rPr>
          <w:rFonts w:ascii="Arial Nova Light" w:hAnsi="Arial Nova Light" w:cstheme="minorHAnsi"/>
          <w:sz w:val="18"/>
          <w:szCs w:val="18"/>
          <w:lang w:val="pt-BR"/>
        </w:rPr>
        <w:t>o caritativa</w:t>
      </w:r>
      <w:proofErr w:type="gramEnd"/>
    </w:p>
    <w:p w14:paraId="415F8BBD" w14:textId="77777777" w:rsidR="00760AB3" w:rsidRPr="003C3669" w:rsidRDefault="00C4394A" w:rsidP="00937625">
      <w:pPr>
        <w:pStyle w:val="ListParagraph"/>
        <w:keepNext/>
        <w:keepLines/>
        <w:ind w:left="990"/>
        <w:rPr>
          <w:rFonts w:ascii="Arial Nova Light" w:hAnsi="Arial Nova Light" w:cstheme="minorHAnsi"/>
          <w:sz w:val="18"/>
          <w:szCs w:val="18"/>
          <w:lang w:val="es-ES"/>
        </w:rPr>
      </w:pPr>
      <w:r>
        <w:rPr>
          <w:rFonts w:ascii="Arial Nova Light" w:hAnsi="Arial Nova Light" w:cstheme="minorHAnsi"/>
          <w:sz w:val="18"/>
          <w:szCs w:val="18"/>
          <w:lang w:val="es"/>
        </w:rPr>
        <w:fldChar w:fldCharType="begin">
          <w:ffData>
            <w:name w:val=""/>
            <w:enabled/>
            <w:calcOnExit w:val="0"/>
            <w:checkBox>
              <w:sizeAuto/>
              <w:default w:val="0"/>
            </w:checkBox>
          </w:ffData>
        </w:fldChar>
      </w:r>
      <w:r>
        <w:rPr>
          <w:rFonts w:ascii="Arial Nova Light" w:hAnsi="Arial Nova Light" w:cstheme="minorHAnsi"/>
          <w:sz w:val="18"/>
          <w:szCs w:val="18"/>
          <w:lang w:val="es"/>
        </w:rPr>
        <w:instrText xml:space="preserve"> FORMCHECKBOX </w:instrText>
      </w:r>
      <w:r>
        <w:rPr>
          <w:rFonts w:ascii="Arial Nova Light" w:hAnsi="Arial Nova Light" w:cstheme="minorHAnsi"/>
          <w:sz w:val="18"/>
          <w:szCs w:val="18"/>
          <w:lang w:val="es"/>
        </w:rPr>
      </w:r>
      <w:r>
        <w:rPr>
          <w:rFonts w:ascii="Arial Nova Light" w:hAnsi="Arial Nova Light" w:cstheme="minorHAnsi"/>
          <w:sz w:val="18"/>
          <w:szCs w:val="18"/>
          <w:lang w:val="es"/>
        </w:rPr>
        <w:fldChar w:fldCharType="separate"/>
      </w:r>
      <w:r>
        <w:rPr>
          <w:rFonts w:ascii="Arial Nova Light" w:hAnsi="Arial Nova Light" w:cstheme="minorHAnsi"/>
          <w:sz w:val="18"/>
          <w:szCs w:val="18"/>
          <w:lang w:val="es"/>
        </w:rPr>
        <w:fldChar w:fldCharType="end"/>
      </w:r>
      <w:r>
        <w:rPr>
          <w:rFonts w:ascii="Arial Nova Light" w:hAnsi="Arial Nova Light" w:cstheme="minorHAnsi"/>
          <w:sz w:val="18"/>
          <w:szCs w:val="18"/>
          <w:lang w:val="es"/>
        </w:rPr>
        <w:t xml:space="preserve"> Departamento de salud pública</w:t>
      </w:r>
    </w:p>
    <w:p w14:paraId="0980AF66" w14:textId="77777777" w:rsidR="00760AB3" w:rsidRPr="003C3669" w:rsidRDefault="00760AB3" w:rsidP="00760AB3">
      <w:pPr>
        <w:pStyle w:val="ListParagraph"/>
        <w:keepNext/>
        <w:keepLines/>
        <w:ind w:left="990"/>
        <w:rPr>
          <w:rFonts w:ascii="Arial Nova Light" w:hAnsi="Arial Nova Light" w:cstheme="minorHAnsi"/>
          <w:sz w:val="18"/>
          <w:szCs w:val="18"/>
          <w:lang w:val="es-ES"/>
        </w:rPr>
      </w:pPr>
      <w:r>
        <w:rPr>
          <w:rFonts w:ascii="Arial Nova Light" w:hAnsi="Arial Nova Light" w:cstheme="minorHAnsi"/>
          <w:sz w:val="18"/>
          <w:szCs w:val="18"/>
          <w:lang w:val="es"/>
        </w:rPr>
        <w:fldChar w:fldCharType="begin">
          <w:ffData>
            <w:name w:val=""/>
            <w:enabled/>
            <w:calcOnExit w:val="0"/>
            <w:checkBox>
              <w:sizeAuto/>
              <w:default w:val="0"/>
            </w:checkBox>
          </w:ffData>
        </w:fldChar>
      </w:r>
      <w:r>
        <w:rPr>
          <w:rFonts w:ascii="Arial Nova Light" w:hAnsi="Arial Nova Light" w:cstheme="minorHAnsi"/>
          <w:sz w:val="18"/>
          <w:szCs w:val="18"/>
          <w:lang w:val="es"/>
        </w:rPr>
        <w:instrText xml:space="preserve"> FORMCHECKBOX </w:instrText>
      </w:r>
      <w:r>
        <w:rPr>
          <w:rFonts w:ascii="Arial Nova Light" w:hAnsi="Arial Nova Light" w:cstheme="minorHAnsi"/>
          <w:sz w:val="18"/>
          <w:szCs w:val="18"/>
          <w:lang w:val="es"/>
        </w:rPr>
      </w:r>
      <w:r>
        <w:rPr>
          <w:rFonts w:ascii="Arial Nova Light" w:hAnsi="Arial Nova Light" w:cstheme="minorHAnsi"/>
          <w:sz w:val="18"/>
          <w:szCs w:val="18"/>
          <w:lang w:val="es"/>
        </w:rPr>
        <w:fldChar w:fldCharType="separate"/>
      </w:r>
      <w:r>
        <w:rPr>
          <w:rFonts w:ascii="Arial Nova Light" w:hAnsi="Arial Nova Light" w:cstheme="minorHAnsi"/>
          <w:sz w:val="18"/>
          <w:szCs w:val="18"/>
          <w:lang w:val="es"/>
        </w:rPr>
        <w:fldChar w:fldCharType="end"/>
      </w:r>
      <w:r>
        <w:rPr>
          <w:rFonts w:ascii="Arial Nova Light" w:hAnsi="Arial Nova Light" w:cstheme="minorHAnsi"/>
          <w:sz w:val="18"/>
          <w:szCs w:val="18"/>
          <w:lang w:val="es"/>
        </w:rPr>
        <w:t xml:space="preserve"> Agencia WIC (para mujeres, bebés y niños)</w:t>
      </w:r>
    </w:p>
    <w:p w14:paraId="28D59873" w14:textId="77777777" w:rsidR="00760AB3" w:rsidRPr="003C3669" w:rsidRDefault="00760AB3" w:rsidP="00760AB3">
      <w:pPr>
        <w:pStyle w:val="ListParagraph"/>
        <w:keepNext/>
        <w:keepLines/>
        <w:ind w:left="990"/>
        <w:rPr>
          <w:rFonts w:ascii="Arial Nova Light" w:hAnsi="Arial Nova Light" w:cstheme="minorHAnsi"/>
          <w:sz w:val="18"/>
          <w:szCs w:val="18"/>
          <w:lang w:val="es-ES"/>
        </w:rPr>
      </w:pPr>
      <w:r>
        <w:rPr>
          <w:rFonts w:ascii="Arial Nova Light" w:hAnsi="Arial Nova Light" w:cstheme="minorHAnsi"/>
          <w:sz w:val="18"/>
          <w:szCs w:val="18"/>
          <w:lang w:val="es"/>
        </w:rPr>
        <w:fldChar w:fldCharType="begin">
          <w:ffData>
            <w:name w:val=""/>
            <w:enabled/>
            <w:calcOnExit w:val="0"/>
            <w:checkBox>
              <w:sizeAuto/>
              <w:default w:val="0"/>
            </w:checkBox>
          </w:ffData>
        </w:fldChar>
      </w:r>
      <w:r>
        <w:rPr>
          <w:rFonts w:ascii="Arial Nova Light" w:hAnsi="Arial Nova Light" w:cstheme="minorHAnsi"/>
          <w:sz w:val="18"/>
          <w:szCs w:val="18"/>
          <w:lang w:val="es"/>
        </w:rPr>
        <w:instrText xml:space="preserve"> FORMCHECKBOX </w:instrText>
      </w:r>
      <w:r>
        <w:rPr>
          <w:rFonts w:ascii="Arial Nova Light" w:hAnsi="Arial Nova Light" w:cstheme="minorHAnsi"/>
          <w:sz w:val="18"/>
          <w:szCs w:val="18"/>
          <w:lang w:val="es"/>
        </w:rPr>
      </w:r>
      <w:r>
        <w:rPr>
          <w:rFonts w:ascii="Arial Nova Light" w:hAnsi="Arial Nova Light" w:cstheme="minorHAnsi"/>
          <w:sz w:val="18"/>
          <w:szCs w:val="18"/>
          <w:lang w:val="es"/>
        </w:rPr>
        <w:fldChar w:fldCharType="separate"/>
      </w:r>
      <w:r>
        <w:rPr>
          <w:rFonts w:ascii="Arial Nova Light" w:hAnsi="Arial Nova Light" w:cstheme="minorHAnsi"/>
          <w:sz w:val="18"/>
          <w:szCs w:val="18"/>
          <w:lang w:val="es"/>
        </w:rPr>
        <w:fldChar w:fldCharType="end"/>
      </w:r>
      <w:r>
        <w:rPr>
          <w:rFonts w:ascii="Arial Nova Light" w:hAnsi="Arial Nova Light" w:cstheme="minorHAnsi"/>
          <w:sz w:val="18"/>
          <w:szCs w:val="18"/>
          <w:lang w:val="es"/>
        </w:rPr>
        <w:t xml:space="preserve"> Organización de planificación familiar</w:t>
      </w:r>
    </w:p>
    <w:p w14:paraId="254636B1" w14:textId="77777777" w:rsidR="00760AB3" w:rsidRPr="003C3669" w:rsidRDefault="00760AB3" w:rsidP="00760AB3">
      <w:pPr>
        <w:pStyle w:val="ListParagraph"/>
        <w:keepNext/>
        <w:keepLines/>
        <w:ind w:left="990"/>
        <w:rPr>
          <w:rFonts w:ascii="Arial Nova Light" w:hAnsi="Arial Nova Light" w:cstheme="minorHAnsi"/>
          <w:sz w:val="18"/>
          <w:szCs w:val="18"/>
          <w:lang w:val="es-ES"/>
        </w:rPr>
      </w:pPr>
      <w:r>
        <w:rPr>
          <w:rFonts w:ascii="Arial Nova Light" w:hAnsi="Arial Nova Light" w:cstheme="minorHAnsi"/>
          <w:sz w:val="18"/>
          <w:szCs w:val="18"/>
          <w:lang w:val="es"/>
        </w:rPr>
        <w:fldChar w:fldCharType="begin">
          <w:ffData>
            <w:name w:val=""/>
            <w:enabled/>
            <w:calcOnExit w:val="0"/>
            <w:checkBox>
              <w:sizeAuto/>
              <w:default w:val="0"/>
            </w:checkBox>
          </w:ffData>
        </w:fldChar>
      </w:r>
      <w:r>
        <w:rPr>
          <w:rFonts w:ascii="Arial Nova Light" w:hAnsi="Arial Nova Light" w:cstheme="minorHAnsi"/>
          <w:sz w:val="18"/>
          <w:szCs w:val="18"/>
          <w:lang w:val="es"/>
        </w:rPr>
        <w:instrText xml:space="preserve"> FORMCHECKBOX </w:instrText>
      </w:r>
      <w:r>
        <w:rPr>
          <w:rFonts w:ascii="Arial Nova Light" w:hAnsi="Arial Nova Light" w:cstheme="minorHAnsi"/>
          <w:sz w:val="18"/>
          <w:szCs w:val="18"/>
          <w:lang w:val="es"/>
        </w:rPr>
      </w:r>
      <w:r>
        <w:rPr>
          <w:rFonts w:ascii="Arial Nova Light" w:hAnsi="Arial Nova Light" w:cstheme="minorHAnsi"/>
          <w:sz w:val="18"/>
          <w:szCs w:val="18"/>
          <w:lang w:val="es"/>
        </w:rPr>
        <w:fldChar w:fldCharType="separate"/>
      </w:r>
      <w:r>
        <w:rPr>
          <w:rFonts w:ascii="Arial Nova Light" w:hAnsi="Arial Nova Light" w:cstheme="minorHAnsi"/>
          <w:sz w:val="18"/>
          <w:szCs w:val="18"/>
          <w:lang w:val="es"/>
        </w:rPr>
        <w:fldChar w:fldCharType="end"/>
      </w:r>
      <w:r>
        <w:rPr>
          <w:rFonts w:ascii="Arial Nova Light" w:hAnsi="Arial Nova Light" w:cstheme="minorHAnsi"/>
          <w:sz w:val="18"/>
          <w:szCs w:val="18"/>
          <w:lang w:val="es"/>
        </w:rPr>
        <w:t xml:space="preserve"> Banco de alimentos</w:t>
      </w:r>
    </w:p>
    <w:p w14:paraId="11ACDFA6" w14:textId="77777777" w:rsidR="00B44275" w:rsidRPr="005E5DCD" w:rsidRDefault="00760AB3" w:rsidP="00CF4BA2">
      <w:pPr>
        <w:pStyle w:val="ListParagraph"/>
        <w:keepNext/>
        <w:keepLines/>
        <w:ind w:left="990"/>
        <w:rPr>
          <w:rFonts w:ascii="Arial Nova Light" w:hAnsi="Arial Nova Light" w:cstheme="minorHAnsi"/>
          <w:sz w:val="16"/>
          <w:szCs w:val="18"/>
          <w:shd w:val="clear" w:color="auto" w:fill="BFBFBF" w:themeFill="background1" w:themeFillShade="BF"/>
        </w:rPr>
      </w:pPr>
      <w:r>
        <w:rPr>
          <w:rFonts w:ascii="Arial Nova Light" w:hAnsi="Arial Nova Light" w:cstheme="minorHAnsi"/>
          <w:sz w:val="18"/>
          <w:szCs w:val="18"/>
          <w:lang w:val="es"/>
        </w:rPr>
        <w:fldChar w:fldCharType="begin">
          <w:ffData>
            <w:name w:val=""/>
            <w:enabled/>
            <w:calcOnExit w:val="0"/>
            <w:checkBox>
              <w:sizeAuto/>
              <w:default w:val="0"/>
            </w:checkBox>
          </w:ffData>
        </w:fldChar>
      </w:r>
      <w:r>
        <w:rPr>
          <w:rFonts w:ascii="Arial Nova Light" w:hAnsi="Arial Nova Light" w:cstheme="minorHAnsi"/>
          <w:sz w:val="18"/>
          <w:szCs w:val="18"/>
          <w:lang w:val="es"/>
        </w:rPr>
        <w:instrText xml:space="preserve"> FORMCHECKBOX </w:instrText>
      </w:r>
      <w:r>
        <w:rPr>
          <w:rFonts w:ascii="Arial Nova Light" w:hAnsi="Arial Nova Light" w:cstheme="minorHAnsi"/>
          <w:sz w:val="18"/>
          <w:szCs w:val="18"/>
          <w:lang w:val="es"/>
        </w:rPr>
      </w:r>
      <w:r>
        <w:rPr>
          <w:rFonts w:ascii="Arial Nova Light" w:hAnsi="Arial Nova Light" w:cstheme="minorHAnsi"/>
          <w:sz w:val="18"/>
          <w:szCs w:val="18"/>
          <w:lang w:val="es"/>
        </w:rPr>
        <w:fldChar w:fldCharType="separate"/>
      </w:r>
      <w:r>
        <w:rPr>
          <w:rFonts w:ascii="Arial Nova Light" w:hAnsi="Arial Nova Light" w:cstheme="minorHAnsi"/>
          <w:sz w:val="18"/>
          <w:szCs w:val="18"/>
          <w:lang w:val="es"/>
        </w:rPr>
        <w:fldChar w:fldCharType="end"/>
      </w:r>
      <w:r>
        <w:rPr>
          <w:rFonts w:ascii="Arial Nova Light" w:hAnsi="Arial Nova Light" w:cstheme="minorHAnsi"/>
          <w:sz w:val="18"/>
          <w:szCs w:val="18"/>
          <w:lang w:val="es"/>
        </w:rPr>
        <w:t xml:space="preserve"> Otro (describa):</w:t>
      </w:r>
      <w:r>
        <w:rPr>
          <w:rFonts w:ascii="Arial Nova Light" w:hAnsi="Arial Nova Light" w:cstheme="minorHAnsi"/>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sz w:val="16"/>
          <w:szCs w:val="18"/>
          <w:shd w:val="clear" w:color="auto" w:fill="BFBFBF" w:themeFill="background1" w:themeFillShade="BF"/>
          <w:lang w:val="es"/>
        </w:rPr>
        <w:instrText xml:space="preserve"> FORMTEXT </w:instrText>
      </w:r>
      <w:r>
        <w:rPr>
          <w:rFonts w:ascii="Arial Nova Light" w:hAnsi="Arial Nova Light" w:cstheme="minorHAnsi"/>
          <w:sz w:val="16"/>
          <w:szCs w:val="18"/>
          <w:shd w:val="clear" w:color="auto" w:fill="BFBFBF" w:themeFill="background1" w:themeFillShade="BF"/>
          <w:lang w:val="es"/>
        </w:rPr>
      </w:r>
      <w:r>
        <w:rPr>
          <w:rFonts w:ascii="Arial Nova Light" w:hAnsi="Arial Nova Light" w:cstheme="minorHAnsi"/>
          <w:sz w:val="16"/>
          <w:szCs w:val="18"/>
          <w:shd w:val="clear" w:color="auto" w:fill="BFBFBF" w:themeFill="background1" w:themeFillShade="BF"/>
          <w:lang w:val="es"/>
        </w:rPr>
        <w:fldChar w:fldCharType="separate"/>
      </w:r>
      <w:r>
        <w:rPr>
          <w:rFonts w:ascii="Arial Nova Light" w:hAnsi="Arial Nova Light" w:cstheme="minorHAnsi"/>
          <w:noProof/>
          <w:sz w:val="16"/>
          <w:szCs w:val="18"/>
          <w:shd w:val="clear" w:color="auto" w:fill="BFBFBF" w:themeFill="background1" w:themeFillShade="BF"/>
          <w:lang w:val="es"/>
        </w:rPr>
        <w:t xml:space="preserve"> </w:t>
      </w:r>
      <w:r>
        <w:rPr>
          <w:rFonts w:ascii="Arial Nova Light" w:hAnsi="Arial Nova Light" w:cstheme="minorHAnsi"/>
          <w:sz w:val="16"/>
          <w:szCs w:val="18"/>
          <w:shd w:val="clear" w:color="auto" w:fill="BFBFBF" w:themeFill="background1" w:themeFillShade="BF"/>
          <w:lang w:val="es"/>
        </w:rPr>
        <w:fldChar w:fldCharType="end"/>
      </w:r>
    </w:p>
    <w:p w14:paraId="300C9163" w14:textId="77777777" w:rsidR="00CF4BA2" w:rsidRPr="00A57B55" w:rsidRDefault="00CF4BA2" w:rsidP="00CF4BA2">
      <w:pPr>
        <w:pStyle w:val="ListParagraph"/>
        <w:keepNext/>
        <w:keepLines/>
        <w:ind w:left="990"/>
        <w:rPr>
          <w:rFonts w:ascii="Arial Nova Light" w:hAnsi="Arial Nova Light" w:cstheme="minorHAnsi"/>
          <w:color w:val="003850" w:themeColor="text1"/>
          <w:sz w:val="10"/>
          <w:szCs w:val="18"/>
          <w:shd w:val="clear" w:color="auto" w:fill="BFBFBF" w:themeFill="background1" w:themeFillShade="BF"/>
        </w:rPr>
      </w:pPr>
    </w:p>
    <w:p w14:paraId="6D3251A3" w14:textId="77777777" w:rsidR="00875632" w:rsidRPr="003C3669" w:rsidRDefault="00875632" w:rsidP="00CF4BA2">
      <w:pPr>
        <w:pStyle w:val="ListParagraph"/>
        <w:numPr>
          <w:ilvl w:val="0"/>
          <w:numId w:val="13"/>
        </w:numPr>
        <w:rPr>
          <w:rFonts w:ascii="Arial Nova Light" w:hAnsi="Arial Nova Light" w:cstheme="minorHAnsi"/>
          <w:b/>
          <w:sz w:val="18"/>
          <w:szCs w:val="18"/>
          <w:lang w:val="es-ES"/>
        </w:rPr>
      </w:pPr>
      <w:r>
        <w:rPr>
          <w:rFonts w:ascii="Arial Nova Light" w:hAnsi="Arial Nova Light" w:cstheme="minorHAnsi"/>
          <w:sz w:val="18"/>
          <w:szCs w:val="18"/>
          <w:lang w:val="es"/>
        </w:rPr>
        <w:t xml:space="preserve">Describa brevemente la necesidad local de </w:t>
      </w:r>
      <w:proofErr w:type="gramStart"/>
      <w:r>
        <w:rPr>
          <w:rFonts w:ascii="Arial Nova Light" w:hAnsi="Arial Nova Light" w:cstheme="minorHAnsi"/>
          <w:sz w:val="18"/>
          <w:szCs w:val="18"/>
          <w:lang w:val="es"/>
        </w:rPr>
        <w:t>las multivitaminas prenatales</w:t>
      </w:r>
      <w:proofErr w:type="gramEnd"/>
      <w:r>
        <w:rPr>
          <w:rFonts w:ascii="Arial Nova Light" w:hAnsi="Arial Nova Light" w:cstheme="minorHAnsi"/>
          <w:sz w:val="18"/>
          <w:szCs w:val="18"/>
          <w:lang w:val="es"/>
        </w:rPr>
        <w:t xml:space="preserve"> solicitadas por su organización, así como los resultados esperados de la intervención nutricional.</w:t>
      </w:r>
    </w:p>
    <w:p w14:paraId="3E72CFC7" w14:textId="77777777" w:rsidR="00760AB3" w:rsidRPr="00A57B55" w:rsidRDefault="00760AB3" w:rsidP="00CF4BA2">
      <w:pPr>
        <w:pStyle w:val="ListParagraph"/>
        <w:rPr>
          <w:rFonts w:ascii="Arial Nova Light" w:hAnsi="Arial Nova Light" w:cstheme="minorHAnsi"/>
          <w:color w:val="003850" w:themeColor="text1"/>
          <w:sz w:val="16"/>
          <w:szCs w:val="18"/>
          <w:shd w:val="clear" w:color="auto" w:fill="BFBFBF" w:themeFill="background1" w:themeFillShade="BF"/>
        </w:rPr>
      </w:pP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w:t>
      </w:r>
      <w:r>
        <w:rPr>
          <w:rFonts w:ascii="Arial Nova Light" w:hAnsi="Arial Nova Light" w:cstheme="minorHAnsi"/>
          <w:color w:val="003850" w:themeColor="text1"/>
          <w:sz w:val="16"/>
          <w:szCs w:val="18"/>
          <w:shd w:val="clear" w:color="auto" w:fill="BFBFBF" w:themeFill="background1" w:themeFillShade="BF"/>
          <w:lang w:val="es"/>
        </w:rPr>
        <w:fldChar w:fldCharType="end"/>
      </w:r>
    </w:p>
    <w:p w14:paraId="5599DEFB" w14:textId="77777777" w:rsidR="00CF4BA2" w:rsidRPr="00A57B55" w:rsidRDefault="00CF4BA2" w:rsidP="00875632">
      <w:pPr>
        <w:pStyle w:val="ListParagraph"/>
        <w:spacing w:line="360" w:lineRule="auto"/>
        <w:rPr>
          <w:rFonts w:ascii="Arial Nova Light" w:hAnsi="Arial Nova Light" w:cstheme="minorHAnsi"/>
          <w:b/>
          <w:color w:val="007789"/>
          <w:sz w:val="10"/>
          <w:szCs w:val="18"/>
        </w:rPr>
      </w:pPr>
    </w:p>
    <w:p w14:paraId="0B0C2D49" w14:textId="77777777" w:rsidR="00760AB3" w:rsidRPr="003C3669" w:rsidRDefault="00875632" w:rsidP="00760AB3">
      <w:pPr>
        <w:pStyle w:val="ListParagraph"/>
        <w:numPr>
          <w:ilvl w:val="0"/>
          <w:numId w:val="13"/>
        </w:numPr>
        <w:rPr>
          <w:rFonts w:ascii="Arial Nova Light" w:hAnsi="Arial Nova Light" w:cstheme="minorHAnsi"/>
          <w:b/>
          <w:color w:val="007789"/>
          <w:sz w:val="18"/>
          <w:szCs w:val="18"/>
          <w:lang w:val="es-ES"/>
        </w:rPr>
      </w:pPr>
      <w:r>
        <w:rPr>
          <w:rFonts w:ascii="Arial Nova Light" w:hAnsi="Arial Nova Light" w:cstheme="minorHAnsi"/>
          <w:sz w:val="18"/>
          <w:szCs w:val="18"/>
          <w:lang w:val="es"/>
        </w:rPr>
        <w:t xml:space="preserve">Los productos solicitados por su organización </w:t>
      </w:r>
      <w:r>
        <w:rPr>
          <w:rFonts w:ascii="Arial Nova Light" w:hAnsi="Arial Nova Light" w:cstheme="minorHAnsi"/>
          <w:color w:val="007789"/>
          <w:sz w:val="18"/>
          <w:szCs w:val="18"/>
          <w:lang w:val="es"/>
        </w:rPr>
        <w:t>(marque una)</w:t>
      </w:r>
      <w:r>
        <w:rPr>
          <w:rFonts w:ascii="Arial Nova Light" w:hAnsi="Arial Nova Light" w:cstheme="minorHAnsi"/>
          <w:sz w:val="18"/>
          <w:szCs w:val="18"/>
          <w:lang w:val="es"/>
        </w:rPr>
        <w:t>:</w:t>
      </w:r>
    </w:p>
    <w:p w14:paraId="6D3204C9" w14:textId="77777777" w:rsidR="00875632" w:rsidRPr="003C3669" w:rsidRDefault="00875632" w:rsidP="00875632">
      <w:pPr>
        <w:pStyle w:val="ListParagraph"/>
        <w:keepNext/>
        <w:keepLines/>
        <w:ind w:left="990"/>
        <w:rPr>
          <w:rFonts w:ascii="Arial Nova Light" w:hAnsi="Arial Nova Light" w:cstheme="minorHAnsi"/>
          <w:sz w:val="18"/>
          <w:szCs w:val="18"/>
          <w:lang w:val="es-ES"/>
        </w:rPr>
      </w:pPr>
      <w:r>
        <w:rPr>
          <w:rFonts w:ascii="Arial Nova Light" w:hAnsi="Arial Nova Light" w:cstheme="minorHAnsi"/>
          <w:sz w:val="18"/>
          <w:szCs w:val="18"/>
          <w:lang w:val="es"/>
        </w:rPr>
        <w:fldChar w:fldCharType="begin">
          <w:ffData>
            <w:name w:val=""/>
            <w:enabled/>
            <w:calcOnExit w:val="0"/>
            <w:checkBox>
              <w:sizeAuto/>
              <w:default w:val="0"/>
            </w:checkBox>
          </w:ffData>
        </w:fldChar>
      </w:r>
      <w:r>
        <w:rPr>
          <w:rFonts w:ascii="Arial Nova Light" w:hAnsi="Arial Nova Light" w:cstheme="minorHAnsi"/>
          <w:sz w:val="18"/>
          <w:szCs w:val="18"/>
          <w:lang w:val="es"/>
        </w:rPr>
        <w:instrText xml:space="preserve"> FORMCHECKBOX </w:instrText>
      </w:r>
      <w:r>
        <w:rPr>
          <w:rFonts w:ascii="Arial Nova Light" w:hAnsi="Arial Nova Light" w:cstheme="minorHAnsi"/>
          <w:sz w:val="18"/>
          <w:szCs w:val="18"/>
          <w:lang w:val="es"/>
        </w:rPr>
      </w:r>
      <w:r>
        <w:rPr>
          <w:rFonts w:ascii="Arial Nova Light" w:hAnsi="Arial Nova Light" w:cstheme="minorHAnsi"/>
          <w:sz w:val="18"/>
          <w:szCs w:val="18"/>
          <w:lang w:val="es"/>
        </w:rPr>
        <w:fldChar w:fldCharType="separate"/>
      </w:r>
      <w:r>
        <w:rPr>
          <w:rFonts w:ascii="Arial Nova Light" w:hAnsi="Arial Nova Light" w:cstheme="minorHAnsi"/>
          <w:sz w:val="18"/>
          <w:szCs w:val="18"/>
          <w:lang w:val="es"/>
        </w:rPr>
        <w:fldChar w:fldCharType="end"/>
      </w:r>
      <w:r>
        <w:rPr>
          <w:rFonts w:ascii="Arial Nova Light" w:hAnsi="Arial Nova Light" w:cstheme="minorHAnsi"/>
          <w:sz w:val="18"/>
          <w:szCs w:val="18"/>
          <w:lang w:val="es"/>
        </w:rPr>
        <w:t xml:space="preserve"> Serán distribuidos totalmente por un representante local de su organización</w:t>
      </w:r>
    </w:p>
    <w:p w14:paraId="32EE86DC" w14:textId="77777777" w:rsidR="00875632" w:rsidRPr="003C3669" w:rsidRDefault="00875632" w:rsidP="00875632">
      <w:pPr>
        <w:pStyle w:val="ListParagraph"/>
        <w:keepNext/>
        <w:keepLines/>
        <w:ind w:left="990"/>
        <w:rPr>
          <w:rFonts w:ascii="Arial Nova Light" w:hAnsi="Arial Nova Light" w:cstheme="minorHAnsi"/>
          <w:sz w:val="18"/>
          <w:szCs w:val="18"/>
          <w:lang w:val="es-ES"/>
        </w:rPr>
      </w:pPr>
      <w:r>
        <w:rPr>
          <w:rFonts w:ascii="Arial Nova Light" w:hAnsi="Arial Nova Light" w:cstheme="minorHAnsi"/>
          <w:sz w:val="18"/>
          <w:szCs w:val="18"/>
          <w:lang w:val="es"/>
        </w:rPr>
        <w:fldChar w:fldCharType="begin">
          <w:ffData>
            <w:name w:val=""/>
            <w:enabled/>
            <w:calcOnExit w:val="0"/>
            <w:checkBox>
              <w:sizeAuto/>
              <w:default w:val="0"/>
            </w:checkBox>
          </w:ffData>
        </w:fldChar>
      </w:r>
      <w:r>
        <w:rPr>
          <w:rFonts w:ascii="Arial Nova Light" w:hAnsi="Arial Nova Light" w:cstheme="minorHAnsi"/>
          <w:sz w:val="18"/>
          <w:szCs w:val="18"/>
          <w:lang w:val="es"/>
        </w:rPr>
        <w:instrText xml:space="preserve"> FORMCHECKBOX </w:instrText>
      </w:r>
      <w:r>
        <w:rPr>
          <w:rFonts w:ascii="Arial Nova Light" w:hAnsi="Arial Nova Light" w:cstheme="minorHAnsi"/>
          <w:sz w:val="18"/>
          <w:szCs w:val="18"/>
          <w:lang w:val="es"/>
        </w:rPr>
      </w:r>
      <w:r>
        <w:rPr>
          <w:rFonts w:ascii="Arial Nova Light" w:hAnsi="Arial Nova Light" w:cstheme="minorHAnsi"/>
          <w:sz w:val="18"/>
          <w:szCs w:val="18"/>
          <w:lang w:val="es"/>
        </w:rPr>
        <w:fldChar w:fldCharType="separate"/>
      </w:r>
      <w:r>
        <w:rPr>
          <w:rFonts w:ascii="Arial Nova Light" w:hAnsi="Arial Nova Light" w:cstheme="minorHAnsi"/>
          <w:sz w:val="18"/>
          <w:szCs w:val="18"/>
          <w:lang w:val="es"/>
        </w:rPr>
        <w:fldChar w:fldCharType="end"/>
      </w:r>
      <w:r>
        <w:rPr>
          <w:rFonts w:ascii="Arial Nova Light" w:hAnsi="Arial Nova Light" w:cstheme="minorHAnsi"/>
          <w:sz w:val="18"/>
          <w:szCs w:val="18"/>
          <w:lang w:val="es"/>
        </w:rPr>
        <w:t xml:space="preserve"> Serán distribuidos por su organización y otras agencias o socios </w:t>
      </w:r>
      <w:proofErr w:type="gramStart"/>
      <w:r>
        <w:rPr>
          <w:rFonts w:ascii="Arial Nova Light" w:hAnsi="Arial Nova Light" w:cstheme="minorHAnsi"/>
          <w:sz w:val="18"/>
          <w:szCs w:val="18"/>
          <w:lang w:val="es"/>
        </w:rPr>
        <w:t>locales.</w:t>
      </w:r>
      <w:r>
        <w:rPr>
          <w:rFonts w:ascii="Arial Nova Light" w:hAnsi="Arial Nova Light" w:cstheme="minorHAnsi"/>
          <w:color w:val="DA202C" w:themeColor="accent5"/>
          <w:sz w:val="18"/>
          <w:szCs w:val="18"/>
          <w:lang w:val="es"/>
        </w:rPr>
        <w:t>*</w:t>
      </w:r>
      <w:proofErr w:type="gramEnd"/>
    </w:p>
    <w:p w14:paraId="03B878DF" w14:textId="77777777" w:rsidR="00E02175" w:rsidRPr="003C3669" w:rsidRDefault="00875632" w:rsidP="00CF4BA2">
      <w:pPr>
        <w:pStyle w:val="ListParagraph"/>
        <w:keepNext/>
        <w:keepLines/>
        <w:ind w:left="990"/>
        <w:rPr>
          <w:rFonts w:ascii="Arial Nova Light" w:hAnsi="Arial Nova Light" w:cstheme="minorHAnsi"/>
          <w:color w:val="DA202C" w:themeColor="accent5"/>
          <w:sz w:val="17"/>
          <w:szCs w:val="17"/>
          <w:lang w:val="es-ES"/>
        </w:rPr>
      </w:pPr>
      <w:r>
        <w:rPr>
          <w:rFonts w:ascii="Arial Nova Light" w:hAnsi="Arial Nova Light" w:cstheme="minorHAnsi"/>
          <w:color w:val="DA202C" w:themeColor="accent5"/>
          <w:sz w:val="17"/>
          <w:szCs w:val="17"/>
          <w:lang w:val="es"/>
        </w:rPr>
        <w:t>* Anote: Todos los socios que participen en la distribución deben aceptar TODOS los términos y condiciones indicados en la sección G de esta solicitud.</w:t>
      </w:r>
    </w:p>
    <w:p w14:paraId="5701B969" w14:textId="77777777" w:rsidR="00CF4BA2" w:rsidRPr="003C3669" w:rsidRDefault="00CF4BA2" w:rsidP="00CF4BA2">
      <w:pPr>
        <w:pStyle w:val="ListParagraph"/>
        <w:keepNext/>
        <w:keepLines/>
        <w:ind w:left="990"/>
        <w:rPr>
          <w:rFonts w:ascii="Arial Nova Light" w:hAnsi="Arial Nova Light" w:cstheme="minorHAnsi"/>
          <w:b/>
          <w:color w:val="007789"/>
          <w:sz w:val="10"/>
          <w:szCs w:val="10"/>
          <w:lang w:val="es-ES"/>
        </w:rPr>
      </w:pPr>
    </w:p>
    <w:p w14:paraId="7832C609" w14:textId="77777777" w:rsidR="00CF4BA2" w:rsidRPr="003C3669" w:rsidRDefault="006548B1" w:rsidP="00CF4BA2">
      <w:pPr>
        <w:pStyle w:val="ListParagraph"/>
        <w:keepNext/>
        <w:keepLines/>
        <w:numPr>
          <w:ilvl w:val="0"/>
          <w:numId w:val="13"/>
        </w:numPr>
        <w:rPr>
          <w:rFonts w:ascii="Arial Nova Light" w:hAnsi="Arial Nova Light" w:cstheme="minorHAnsi"/>
          <w:b/>
          <w:sz w:val="18"/>
          <w:szCs w:val="18"/>
          <w:lang w:val="es-ES"/>
        </w:rPr>
      </w:pPr>
      <w:proofErr w:type="gramStart"/>
      <w:r>
        <w:rPr>
          <w:rFonts w:ascii="Arial Nova Light" w:hAnsi="Arial Nova Light" w:cstheme="minorHAnsi"/>
          <w:sz w:val="18"/>
          <w:szCs w:val="18"/>
          <w:lang w:val="es"/>
        </w:rPr>
        <w:t>Las multivitaminas prenatales</w:t>
      </w:r>
      <w:proofErr w:type="gramEnd"/>
      <w:r>
        <w:rPr>
          <w:rFonts w:ascii="Arial Nova Light" w:hAnsi="Arial Nova Light" w:cstheme="minorHAnsi"/>
          <w:sz w:val="18"/>
          <w:szCs w:val="18"/>
          <w:lang w:val="es"/>
        </w:rPr>
        <w:t xml:space="preserve"> de Vitamin Angels están destinadas a distribuirse de manera específica a mujeres en edad reproductiva que enfrenten barreras para acceder a estas, incluyendo aquellas que desean concebir, están embarazadas, en el posparto, en período de lactancia o que pueden quedar embarazadas. Explique por qué las clientas que están destinadas a recibir multivitaminas prenatales por medio de su organización no pueden obtenerlas de otra fuente (p. ej., Medicaid, compra por cuenta propia, etc.):</w:t>
      </w:r>
    </w:p>
    <w:p w14:paraId="4EE43FC1" w14:textId="77777777" w:rsidR="00CF4BA2" w:rsidRPr="00A57B55" w:rsidRDefault="00CF4BA2" w:rsidP="00CF4BA2">
      <w:pPr>
        <w:pStyle w:val="ListParagraph"/>
        <w:keepNext/>
        <w:keepLines/>
        <w:rPr>
          <w:rFonts w:ascii="Arial Nova Light" w:hAnsi="Arial Nova Light" w:cstheme="minorHAnsi"/>
          <w:color w:val="003850" w:themeColor="text1"/>
          <w:sz w:val="16"/>
          <w:szCs w:val="18"/>
          <w:shd w:val="clear" w:color="auto" w:fill="BFBFBF" w:themeFill="background1" w:themeFillShade="BF"/>
        </w:rPr>
      </w:pP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w:t>
      </w:r>
      <w:r>
        <w:rPr>
          <w:rFonts w:ascii="Arial Nova Light" w:hAnsi="Arial Nova Light" w:cstheme="minorHAnsi"/>
          <w:color w:val="003850" w:themeColor="text1"/>
          <w:sz w:val="16"/>
          <w:szCs w:val="18"/>
          <w:shd w:val="clear" w:color="auto" w:fill="BFBFBF" w:themeFill="background1" w:themeFillShade="BF"/>
          <w:lang w:val="es"/>
        </w:rPr>
        <w:fldChar w:fldCharType="end"/>
      </w:r>
    </w:p>
    <w:p w14:paraId="256EABF4" w14:textId="77777777" w:rsidR="00CF4BA2" w:rsidRPr="00A57B55" w:rsidRDefault="00CF4BA2" w:rsidP="00CF4BA2">
      <w:pPr>
        <w:pStyle w:val="ListParagraph"/>
        <w:keepNext/>
        <w:keepLines/>
        <w:rPr>
          <w:rFonts w:ascii="Arial Nova Light" w:hAnsi="Arial Nova Light" w:cstheme="minorHAnsi"/>
          <w:b/>
          <w:color w:val="007789"/>
          <w:sz w:val="10"/>
          <w:szCs w:val="18"/>
        </w:rPr>
      </w:pPr>
    </w:p>
    <w:p w14:paraId="21C76524" w14:textId="77777777" w:rsidR="00CF4BA2" w:rsidRPr="003C3669" w:rsidRDefault="00CF4BA2" w:rsidP="00CF4BA2">
      <w:pPr>
        <w:pStyle w:val="ListParagraph"/>
        <w:keepNext/>
        <w:keepLines/>
        <w:numPr>
          <w:ilvl w:val="0"/>
          <w:numId w:val="13"/>
        </w:numPr>
        <w:rPr>
          <w:rFonts w:ascii="Arial Nova Light" w:hAnsi="Arial Nova Light" w:cstheme="minorHAnsi"/>
          <w:b/>
          <w:color w:val="007789"/>
          <w:sz w:val="18"/>
          <w:szCs w:val="18"/>
          <w:lang w:val="es-ES"/>
        </w:rPr>
      </w:pPr>
      <w:r>
        <w:rPr>
          <w:rFonts w:ascii="Arial Nova Light" w:hAnsi="Arial Nova Light" w:cstheme="minorHAnsi"/>
          <w:sz w:val="18"/>
          <w:szCs w:val="18"/>
          <w:lang w:val="es"/>
        </w:rPr>
        <w:t>¿Su organización ya proporciona multivitaminas prenatales a la población prevista? En caso afirmativo, enumere las otras fuentes y explique por qué su organización solicita un suministro adicional.</w:t>
      </w:r>
    </w:p>
    <w:p w14:paraId="797FE413" w14:textId="77777777" w:rsidR="00E02175" w:rsidRPr="00A57B55" w:rsidRDefault="00E02175" w:rsidP="00F50318">
      <w:pPr>
        <w:pStyle w:val="ListParagraph"/>
        <w:keepNext/>
        <w:keepLines/>
        <w:ind w:left="990"/>
        <w:rPr>
          <w:rFonts w:ascii="Arial Nova Light" w:hAnsi="Arial Nova Light" w:cstheme="minorHAnsi"/>
          <w:sz w:val="10"/>
          <w:szCs w:val="10"/>
        </w:rPr>
      </w:pPr>
      <w:r>
        <w:rPr>
          <w:rFonts w:ascii="Arial Nova Light" w:hAnsi="Arial Nova Light" w:cstheme="minorHAnsi"/>
          <w:sz w:val="18"/>
          <w:szCs w:val="18"/>
          <w:lang w:val="es"/>
        </w:rPr>
        <w:fldChar w:fldCharType="begin">
          <w:ffData>
            <w:name w:val=""/>
            <w:enabled/>
            <w:calcOnExit w:val="0"/>
            <w:checkBox>
              <w:sizeAuto/>
              <w:default w:val="0"/>
            </w:checkBox>
          </w:ffData>
        </w:fldChar>
      </w:r>
      <w:r>
        <w:rPr>
          <w:rFonts w:ascii="Arial Nova Light" w:hAnsi="Arial Nova Light" w:cstheme="minorHAnsi"/>
          <w:sz w:val="18"/>
          <w:szCs w:val="18"/>
          <w:lang w:val="es"/>
        </w:rPr>
        <w:instrText xml:space="preserve"> FORMCHECKBOX </w:instrText>
      </w:r>
      <w:r>
        <w:rPr>
          <w:rFonts w:ascii="Arial Nova Light" w:hAnsi="Arial Nova Light" w:cstheme="minorHAnsi"/>
          <w:sz w:val="18"/>
          <w:szCs w:val="18"/>
          <w:lang w:val="es"/>
        </w:rPr>
      </w:r>
      <w:r>
        <w:rPr>
          <w:rFonts w:ascii="Arial Nova Light" w:hAnsi="Arial Nova Light" w:cstheme="minorHAnsi"/>
          <w:sz w:val="18"/>
          <w:szCs w:val="18"/>
          <w:lang w:val="es"/>
        </w:rPr>
        <w:fldChar w:fldCharType="separate"/>
      </w:r>
      <w:r>
        <w:rPr>
          <w:rFonts w:ascii="Arial Nova Light" w:hAnsi="Arial Nova Light" w:cstheme="minorHAnsi"/>
          <w:sz w:val="18"/>
          <w:szCs w:val="18"/>
          <w:lang w:val="es"/>
        </w:rPr>
        <w:fldChar w:fldCharType="end"/>
      </w:r>
      <w:r>
        <w:rPr>
          <w:rFonts w:ascii="Arial Nova Light" w:hAnsi="Arial Nova Light" w:cstheme="minorHAnsi"/>
          <w:sz w:val="18"/>
          <w:szCs w:val="18"/>
          <w:lang w:val="es"/>
        </w:rPr>
        <w:t xml:space="preserve"> Sí (Explique): </w:t>
      </w: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xml:space="preserve"> </w:t>
      </w:r>
      <w:r>
        <w:rPr>
          <w:rFonts w:ascii="Arial Nova Light" w:hAnsi="Arial Nova Light" w:cstheme="minorHAnsi"/>
          <w:color w:val="003850" w:themeColor="text1"/>
          <w:sz w:val="16"/>
          <w:szCs w:val="18"/>
          <w:shd w:val="clear" w:color="auto" w:fill="BFBFBF" w:themeFill="background1" w:themeFillShade="BF"/>
          <w:lang w:val="es"/>
        </w:rPr>
        <w:fldChar w:fldCharType="end"/>
      </w:r>
    </w:p>
    <w:p w14:paraId="3A5DB07A" w14:textId="77777777" w:rsidR="00E02175" w:rsidRPr="00A57B55" w:rsidRDefault="00E02175" w:rsidP="00F50318">
      <w:pPr>
        <w:pStyle w:val="ListParagraph"/>
        <w:keepNext/>
        <w:keepLines/>
        <w:ind w:left="990"/>
        <w:rPr>
          <w:rFonts w:ascii="Arial Nova Light" w:hAnsi="Arial Nova Light" w:cstheme="minorHAnsi"/>
          <w:sz w:val="18"/>
          <w:szCs w:val="18"/>
        </w:rPr>
      </w:pPr>
      <w:r>
        <w:rPr>
          <w:rFonts w:ascii="Arial Nova Light" w:hAnsi="Arial Nova Light" w:cstheme="minorHAnsi"/>
          <w:sz w:val="18"/>
          <w:szCs w:val="18"/>
          <w:lang w:val="es"/>
        </w:rPr>
        <w:fldChar w:fldCharType="begin">
          <w:ffData>
            <w:name w:val=""/>
            <w:enabled/>
            <w:calcOnExit w:val="0"/>
            <w:checkBox>
              <w:sizeAuto/>
              <w:default w:val="0"/>
              <w:checked w:val="0"/>
            </w:checkBox>
          </w:ffData>
        </w:fldChar>
      </w:r>
      <w:r>
        <w:rPr>
          <w:rFonts w:ascii="Arial Nova Light" w:hAnsi="Arial Nova Light" w:cstheme="minorHAnsi"/>
          <w:sz w:val="18"/>
          <w:szCs w:val="18"/>
          <w:lang w:val="es"/>
        </w:rPr>
        <w:instrText xml:space="preserve"> FORMCHECKBOX </w:instrText>
      </w:r>
      <w:r>
        <w:rPr>
          <w:rFonts w:ascii="Arial Nova Light" w:hAnsi="Arial Nova Light" w:cstheme="minorHAnsi"/>
          <w:sz w:val="18"/>
          <w:szCs w:val="18"/>
          <w:lang w:val="es"/>
        </w:rPr>
      </w:r>
      <w:r>
        <w:rPr>
          <w:rFonts w:ascii="Arial Nova Light" w:hAnsi="Arial Nova Light" w:cstheme="minorHAnsi"/>
          <w:sz w:val="18"/>
          <w:szCs w:val="18"/>
          <w:lang w:val="es"/>
        </w:rPr>
        <w:fldChar w:fldCharType="separate"/>
      </w:r>
      <w:r>
        <w:rPr>
          <w:rFonts w:ascii="Arial Nova Light" w:hAnsi="Arial Nova Light" w:cstheme="minorHAnsi"/>
          <w:sz w:val="18"/>
          <w:szCs w:val="18"/>
          <w:lang w:val="es"/>
        </w:rPr>
        <w:fldChar w:fldCharType="end"/>
      </w:r>
      <w:r>
        <w:rPr>
          <w:rFonts w:ascii="Arial Nova Light" w:hAnsi="Arial Nova Light" w:cstheme="minorHAnsi"/>
          <w:sz w:val="18"/>
          <w:szCs w:val="18"/>
          <w:lang w:val="es"/>
        </w:rPr>
        <w:t xml:space="preserve"> No</w:t>
      </w:r>
    </w:p>
    <w:p w14:paraId="374810A9" w14:textId="77777777" w:rsidR="00565258" w:rsidRPr="00A57B55" w:rsidRDefault="00565258" w:rsidP="00F50318">
      <w:pPr>
        <w:pStyle w:val="ListParagraph"/>
        <w:keepNext/>
        <w:keepLines/>
        <w:ind w:left="990"/>
        <w:rPr>
          <w:rFonts w:ascii="Arial Nova Light" w:hAnsi="Arial Nova Light" w:cstheme="minorHAnsi"/>
          <w:sz w:val="10"/>
          <w:szCs w:val="18"/>
        </w:rPr>
      </w:pPr>
    </w:p>
    <w:p w14:paraId="62B40327" w14:textId="77777777" w:rsidR="00565258" w:rsidRPr="003C3669" w:rsidRDefault="00565258" w:rsidP="00565258">
      <w:pPr>
        <w:pStyle w:val="ListParagraph"/>
        <w:keepNext/>
        <w:keepLines/>
        <w:numPr>
          <w:ilvl w:val="0"/>
          <w:numId w:val="13"/>
        </w:numPr>
        <w:rPr>
          <w:rFonts w:ascii="Arial Nova Light" w:hAnsi="Arial Nova Light" w:cstheme="minorHAnsi"/>
          <w:b/>
          <w:color w:val="007789"/>
          <w:sz w:val="18"/>
          <w:szCs w:val="18"/>
          <w:lang w:val="es-ES"/>
        </w:rPr>
      </w:pPr>
      <w:r>
        <w:rPr>
          <w:rFonts w:ascii="Arial Nova Light" w:hAnsi="Arial Nova Light" w:cstheme="minorHAnsi"/>
          <w:sz w:val="18"/>
          <w:szCs w:val="18"/>
          <w:lang w:val="es"/>
        </w:rPr>
        <w:t xml:space="preserve">Seleccione la opción que refleja con mayor precisión el objetivo de su organización con respecto a la intervención nutricional </w:t>
      </w:r>
      <w:r>
        <w:rPr>
          <w:rFonts w:ascii="Arial Nova Light" w:hAnsi="Arial Nova Light" w:cstheme="minorHAnsi"/>
          <w:color w:val="007789"/>
          <w:sz w:val="18"/>
          <w:szCs w:val="18"/>
          <w:lang w:val="es"/>
        </w:rPr>
        <w:t>(marque todas las que correspondan)</w:t>
      </w:r>
      <w:r>
        <w:rPr>
          <w:rFonts w:ascii="Arial Nova Light" w:hAnsi="Arial Nova Light" w:cstheme="minorHAnsi"/>
          <w:sz w:val="18"/>
          <w:szCs w:val="18"/>
          <w:lang w:val="es"/>
        </w:rPr>
        <w:t>:</w:t>
      </w:r>
    </w:p>
    <w:p w14:paraId="2EE9CE41" w14:textId="77777777" w:rsidR="00565258" w:rsidRPr="003C3669" w:rsidRDefault="00565258" w:rsidP="00565258">
      <w:pPr>
        <w:pStyle w:val="ListParagraph"/>
        <w:keepNext/>
        <w:keepLines/>
        <w:ind w:left="1440" w:hanging="450"/>
        <w:rPr>
          <w:rFonts w:ascii="Arial Nova Light" w:hAnsi="Arial Nova Light" w:cstheme="minorHAnsi"/>
          <w:sz w:val="10"/>
          <w:szCs w:val="10"/>
          <w:lang w:val="es-ES"/>
        </w:rPr>
      </w:pPr>
      <w:r>
        <w:rPr>
          <w:rFonts w:ascii="Arial Nova Light" w:hAnsi="Arial Nova Light" w:cstheme="minorHAnsi"/>
          <w:sz w:val="18"/>
          <w:szCs w:val="18"/>
          <w:lang w:val="es"/>
        </w:rPr>
        <w:fldChar w:fldCharType="begin">
          <w:ffData>
            <w:name w:val=""/>
            <w:enabled/>
            <w:calcOnExit w:val="0"/>
            <w:checkBox>
              <w:sizeAuto/>
              <w:default w:val="0"/>
            </w:checkBox>
          </w:ffData>
        </w:fldChar>
      </w:r>
      <w:r>
        <w:rPr>
          <w:rFonts w:ascii="Arial Nova Light" w:hAnsi="Arial Nova Light" w:cstheme="minorHAnsi"/>
          <w:sz w:val="18"/>
          <w:szCs w:val="18"/>
          <w:lang w:val="es"/>
        </w:rPr>
        <w:instrText xml:space="preserve"> FORMCHECKBOX </w:instrText>
      </w:r>
      <w:r>
        <w:rPr>
          <w:rFonts w:ascii="Arial Nova Light" w:hAnsi="Arial Nova Light" w:cstheme="minorHAnsi"/>
          <w:sz w:val="18"/>
          <w:szCs w:val="18"/>
          <w:lang w:val="es"/>
        </w:rPr>
      </w:r>
      <w:r>
        <w:rPr>
          <w:rFonts w:ascii="Arial Nova Light" w:hAnsi="Arial Nova Light" w:cstheme="minorHAnsi"/>
          <w:sz w:val="18"/>
          <w:szCs w:val="18"/>
          <w:lang w:val="es"/>
        </w:rPr>
        <w:fldChar w:fldCharType="separate"/>
      </w:r>
      <w:r>
        <w:rPr>
          <w:rFonts w:ascii="Arial Nova Light" w:hAnsi="Arial Nova Light" w:cstheme="minorHAnsi"/>
          <w:sz w:val="18"/>
          <w:szCs w:val="18"/>
          <w:lang w:val="es"/>
        </w:rPr>
        <w:fldChar w:fldCharType="end"/>
      </w:r>
      <w:r>
        <w:rPr>
          <w:rFonts w:ascii="Arial Nova Light" w:hAnsi="Arial Nova Light" w:cstheme="minorHAnsi"/>
          <w:sz w:val="18"/>
          <w:szCs w:val="18"/>
          <w:lang w:val="es"/>
        </w:rPr>
        <w:t xml:space="preserve"> Para cerrar una brecha en el suministro de multivitaminas prenatales para una clienta (es decir, eventualmente las recibirá a través de otro servicio o de Medicaid) </w:t>
      </w:r>
    </w:p>
    <w:p w14:paraId="5A9A5A58" w14:textId="77777777" w:rsidR="00565258" w:rsidRPr="003C3669" w:rsidRDefault="00565258" w:rsidP="00565258">
      <w:pPr>
        <w:pStyle w:val="ListParagraph"/>
        <w:keepNext/>
        <w:keepLines/>
        <w:ind w:left="1440" w:hanging="450"/>
        <w:rPr>
          <w:rFonts w:ascii="Arial Nova Light" w:hAnsi="Arial Nova Light" w:cstheme="minorHAnsi"/>
          <w:sz w:val="18"/>
          <w:szCs w:val="18"/>
          <w:lang w:val="es-ES"/>
        </w:rPr>
      </w:pPr>
      <w:r>
        <w:rPr>
          <w:rFonts w:ascii="Arial Nova Light" w:hAnsi="Arial Nova Light" w:cstheme="minorHAnsi"/>
          <w:sz w:val="18"/>
          <w:szCs w:val="18"/>
          <w:lang w:val="es"/>
        </w:rPr>
        <w:fldChar w:fldCharType="begin">
          <w:ffData>
            <w:name w:val=""/>
            <w:enabled/>
            <w:calcOnExit w:val="0"/>
            <w:checkBox>
              <w:sizeAuto/>
              <w:default w:val="0"/>
              <w:checked w:val="0"/>
            </w:checkBox>
          </w:ffData>
        </w:fldChar>
      </w:r>
      <w:r>
        <w:rPr>
          <w:rFonts w:ascii="Arial Nova Light" w:hAnsi="Arial Nova Light" w:cstheme="minorHAnsi"/>
          <w:sz w:val="18"/>
          <w:szCs w:val="18"/>
          <w:lang w:val="es"/>
        </w:rPr>
        <w:instrText xml:space="preserve"> FORMCHECKBOX </w:instrText>
      </w:r>
      <w:r>
        <w:rPr>
          <w:rFonts w:ascii="Arial Nova Light" w:hAnsi="Arial Nova Light" w:cstheme="minorHAnsi"/>
          <w:sz w:val="18"/>
          <w:szCs w:val="18"/>
          <w:lang w:val="es"/>
        </w:rPr>
      </w:r>
      <w:r>
        <w:rPr>
          <w:rFonts w:ascii="Arial Nova Light" w:hAnsi="Arial Nova Light" w:cstheme="minorHAnsi"/>
          <w:sz w:val="18"/>
          <w:szCs w:val="18"/>
          <w:lang w:val="es"/>
        </w:rPr>
        <w:fldChar w:fldCharType="separate"/>
      </w:r>
      <w:r>
        <w:rPr>
          <w:rFonts w:ascii="Arial Nova Light" w:hAnsi="Arial Nova Light" w:cstheme="minorHAnsi"/>
          <w:sz w:val="18"/>
          <w:szCs w:val="18"/>
          <w:lang w:val="es"/>
        </w:rPr>
        <w:fldChar w:fldCharType="end"/>
      </w:r>
      <w:r>
        <w:rPr>
          <w:rFonts w:ascii="Arial Nova Light" w:hAnsi="Arial Nova Light" w:cstheme="minorHAnsi"/>
          <w:sz w:val="18"/>
          <w:szCs w:val="18"/>
          <w:lang w:val="es"/>
        </w:rPr>
        <w:t xml:space="preserve"> Para proporcionar multivitaminas prenatales a clientas que no tendrían acceso a estas a través de ninguna otra vía</w:t>
      </w:r>
    </w:p>
    <w:p w14:paraId="6E88CDCA" w14:textId="77777777" w:rsidR="00565258" w:rsidRPr="00A57B55" w:rsidRDefault="00565258" w:rsidP="00565258">
      <w:pPr>
        <w:pStyle w:val="ListParagraph"/>
        <w:keepNext/>
        <w:keepLines/>
        <w:ind w:left="1440" w:hanging="450"/>
        <w:rPr>
          <w:rFonts w:ascii="Arial Nova Light" w:hAnsi="Arial Nova Light" w:cstheme="minorHAnsi"/>
          <w:b/>
          <w:color w:val="C00000"/>
          <w:sz w:val="17"/>
          <w:szCs w:val="17"/>
        </w:rPr>
      </w:pPr>
      <w:r>
        <w:rPr>
          <w:rFonts w:ascii="Arial Nova Light" w:hAnsi="Arial Nova Light" w:cstheme="minorHAnsi"/>
          <w:sz w:val="18"/>
          <w:szCs w:val="18"/>
          <w:lang w:val="es"/>
        </w:rPr>
        <w:fldChar w:fldCharType="begin">
          <w:ffData>
            <w:name w:val=""/>
            <w:enabled/>
            <w:calcOnExit w:val="0"/>
            <w:checkBox>
              <w:sizeAuto/>
              <w:default w:val="0"/>
            </w:checkBox>
          </w:ffData>
        </w:fldChar>
      </w:r>
      <w:r>
        <w:rPr>
          <w:rFonts w:ascii="Arial Nova Light" w:hAnsi="Arial Nova Light" w:cstheme="minorHAnsi"/>
          <w:sz w:val="18"/>
          <w:szCs w:val="18"/>
          <w:lang w:val="es"/>
        </w:rPr>
        <w:instrText xml:space="preserve"> FORMCHECKBOX </w:instrText>
      </w:r>
      <w:r>
        <w:rPr>
          <w:rFonts w:ascii="Arial Nova Light" w:hAnsi="Arial Nova Light" w:cstheme="minorHAnsi"/>
          <w:sz w:val="18"/>
          <w:szCs w:val="18"/>
          <w:lang w:val="es"/>
        </w:rPr>
      </w:r>
      <w:r>
        <w:rPr>
          <w:rFonts w:ascii="Arial Nova Light" w:hAnsi="Arial Nova Light" w:cstheme="minorHAnsi"/>
          <w:sz w:val="18"/>
          <w:szCs w:val="18"/>
          <w:lang w:val="es"/>
        </w:rPr>
        <w:fldChar w:fldCharType="separate"/>
      </w:r>
      <w:r>
        <w:rPr>
          <w:rFonts w:ascii="Arial Nova Light" w:hAnsi="Arial Nova Light" w:cstheme="minorHAnsi"/>
          <w:sz w:val="18"/>
          <w:szCs w:val="18"/>
          <w:lang w:val="es"/>
        </w:rPr>
        <w:fldChar w:fldCharType="end"/>
      </w:r>
      <w:r>
        <w:rPr>
          <w:rFonts w:ascii="Arial Nova Light" w:hAnsi="Arial Nova Light" w:cstheme="minorHAnsi"/>
          <w:sz w:val="18"/>
          <w:szCs w:val="18"/>
          <w:lang w:val="es"/>
        </w:rPr>
        <w:t xml:space="preserve"> Otro, explique: </w:t>
      </w: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xml:space="preserve"> </w:t>
      </w:r>
      <w:r>
        <w:rPr>
          <w:rFonts w:ascii="Arial Nova Light" w:hAnsi="Arial Nova Light" w:cstheme="minorHAnsi"/>
          <w:color w:val="003850" w:themeColor="text1"/>
          <w:sz w:val="16"/>
          <w:szCs w:val="18"/>
          <w:shd w:val="clear" w:color="auto" w:fill="BFBFBF" w:themeFill="background1" w:themeFillShade="BF"/>
          <w:lang w:val="es"/>
        </w:rPr>
        <w:fldChar w:fldCharType="end"/>
      </w:r>
    </w:p>
    <w:p w14:paraId="114BA6D6" w14:textId="77777777" w:rsidR="00565258" w:rsidRPr="00A57B55" w:rsidRDefault="00565258" w:rsidP="00565258">
      <w:pPr>
        <w:keepNext/>
        <w:keepLines/>
        <w:rPr>
          <w:rFonts w:ascii="Arial Nova Light" w:hAnsi="Arial Nova Light" w:cstheme="minorHAnsi"/>
          <w:sz w:val="18"/>
          <w:szCs w:val="18"/>
        </w:rPr>
      </w:pPr>
    </w:p>
    <w:p w14:paraId="1E4C1B50" w14:textId="77777777" w:rsidR="00CF4BA2" w:rsidRPr="00A57B55" w:rsidRDefault="00CF4BA2" w:rsidP="00F50318">
      <w:pPr>
        <w:pStyle w:val="ListParagraph"/>
        <w:keepNext/>
        <w:keepLines/>
        <w:ind w:left="990"/>
        <w:rPr>
          <w:rFonts w:ascii="Arial Nova Light" w:hAnsi="Arial Nova Light" w:cstheme="minorHAnsi"/>
          <w:szCs w:val="10"/>
        </w:rPr>
      </w:pPr>
    </w:p>
    <w:p w14:paraId="68C08F0C" w14:textId="77777777" w:rsidR="004A584D" w:rsidRPr="00A57B55" w:rsidRDefault="004A584D">
      <w:pPr>
        <w:rPr>
          <w:rFonts w:ascii="Arial Nova Light" w:eastAsiaTheme="majorEastAsia" w:hAnsi="Arial Nova Light" w:cstheme="minorHAnsi"/>
          <w:b/>
          <w:color w:val="001B27" w:themeColor="accent1" w:themeShade="7F"/>
          <w:sz w:val="24"/>
          <w:szCs w:val="24"/>
        </w:rPr>
      </w:pPr>
      <w:r>
        <w:rPr>
          <w:rFonts w:ascii="Arial Nova Light" w:hAnsi="Arial Nova Light" w:cstheme="minorHAnsi"/>
          <w:b/>
          <w:bCs/>
          <w:lang w:val="es"/>
        </w:rPr>
        <w:br w:type="page"/>
      </w:r>
    </w:p>
    <w:p w14:paraId="3E3CA809" w14:textId="77777777" w:rsidR="00D030D1" w:rsidRPr="00086EED" w:rsidRDefault="004009BC" w:rsidP="00086EED">
      <w:pPr>
        <w:pStyle w:val="Heading3"/>
        <w:numPr>
          <w:ilvl w:val="0"/>
          <w:numId w:val="1"/>
        </w:numPr>
        <w:rPr>
          <w:rFonts w:ascii="Arial Nova Light" w:hAnsi="Arial Nova Light" w:cstheme="minorHAnsi"/>
          <w:sz w:val="18"/>
        </w:rPr>
      </w:pPr>
      <w:r>
        <w:rPr>
          <w:rFonts w:ascii="Arial Nova Light" w:hAnsi="Arial Nova Light" w:cstheme="minorHAnsi"/>
          <w:b/>
          <w:bCs/>
          <w:color w:val="003850" w:themeColor="accent1"/>
          <w:lang w:val="es"/>
        </w:rPr>
        <w:lastRenderedPageBreak/>
        <w:t xml:space="preserve">Solicitud de producto </w:t>
      </w:r>
    </w:p>
    <w:p w14:paraId="38073198" w14:textId="77777777" w:rsidR="00C416BD" w:rsidRPr="00A57B55" w:rsidRDefault="00C416BD" w:rsidP="004A584D">
      <w:pPr>
        <w:rPr>
          <w:rFonts w:ascii="Arial Nova Light" w:hAnsi="Arial Nova Light" w:cstheme="minorHAnsi"/>
        </w:rPr>
      </w:pPr>
    </w:p>
    <w:tbl>
      <w:tblPr>
        <w:tblStyle w:val="TableGrid"/>
        <w:tblW w:w="0" w:type="auto"/>
        <w:tblCellMar>
          <w:left w:w="58" w:type="dxa"/>
          <w:right w:w="58" w:type="dxa"/>
        </w:tblCellMar>
        <w:tblLook w:val="04A0" w:firstRow="1" w:lastRow="0" w:firstColumn="1" w:lastColumn="0" w:noHBand="0" w:noVBand="1"/>
      </w:tblPr>
      <w:tblGrid>
        <w:gridCol w:w="985"/>
        <w:gridCol w:w="4230"/>
        <w:gridCol w:w="2641"/>
        <w:gridCol w:w="2214"/>
      </w:tblGrid>
      <w:tr w:rsidR="00F50318" w:rsidRPr="003C3669" w14:paraId="4F575533" w14:textId="77777777" w:rsidTr="00086EED">
        <w:tc>
          <w:tcPr>
            <w:tcW w:w="10070" w:type="dxa"/>
            <w:gridSpan w:val="4"/>
            <w:tcBorders>
              <w:top w:val="nil"/>
              <w:left w:val="nil"/>
              <w:bottom w:val="nil"/>
              <w:right w:val="nil"/>
            </w:tcBorders>
          </w:tcPr>
          <w:p w14:paraId="07066346" w14:textId="77777777" w:rsidR="00F50318" w:rsidRPr="003C3669" w:rsidRDefault="00F50318" w:rsidP="00F50318">
            <w:pPr>
              <w:pStyle w:val="NoSpacing"/>
              <w:keepNext/>
              <w:keepLines/>
              <w:widowControl w:val="0"/>
              <w:rPr>
                <w:rFonts w:ascii="Arial Nova Light" w:hAnsi="Arial Nova Light" w:cstheme="minorHAnsi"/>
                <w:bCs/>
                <w:color w:val="auto"/>
                <w:sz w:val="18"/>
                <w:szCs w:val="16"/>
                <w:lang w:val="es-ES"/>
              </w:rPr>
            </w:pPr>
            <w:r>
              <w:rPr>
                <w:rFonts w:ascii="Arial Nova Light" w:hAnsi="Arial Nova Light" w:cstheme="minorHAnsi"/>
                <w:color w:val="auto"/>
                <w:sz w:val="18"/>
                <w:szCs w:val="16"/>
                <w:lang w:val="es"/>
              </w:rPr>
              <w:t>En la tabla a continuación, indique cuántas personas planea alcanzar con la intervención nutricional de Vitamin Angels.</w:t>
            </w:r>
          </w:p>
          <w:p w14:paraId="1B1B19BF" w14:textId="77777777" w:rsidR="00F50318" w:rsidRPr="003C3669" w:rsidRDefault="00F50318" w:rsidP="00F50318">
            <w:pPr>
              <w:pStyle w:val="NoSpacing"/>
              <w:keepNext/>
              <w:keepLines/>
              <w:widowControl w:val="0"/>
              <w:rPr>
                <w:rFonts w:ascii="Arial Nova Light" w:hAnsi="Arial Nova Light" w:cstheme="minorHAnsi"/>
                <w:b/>
                <w:color w:val="9A2C53"/>
                <w:sz w:val="18"/>
                <w:szCs w:val="16"/>
                <w:lang w:val="es-ES"/>
              </w:rPr>
            </w:pPr>
          </w:p>
          <w:p w14:paraId="79B77964" w14:textId="77777777" w:rsidR="00F50318" w:rsidRPr="001E6C96" w:rsidRDefault="00F50318" w:rsidP="00F50318">
            <w:pPr>
              <w:pStyle w:val="NoSpacing"/>
              <w:keepNext/>
              <w:keepLines/>
              <w:widowControl w:val="0"/>
              <w:ind w:left="787" w:right="752" w:hanging="360"/>
              <w:rPr>
                <w:rFonts w:ascii="Arial Nova Light" w:hAnsi="Arial Nova Light" w:cstheme="minorHAnsi"/>
                <w:bCs/>
                <w:color w:val="DA202C" w:themeColor="accent5"/>
                <w:sz w:val="14"/>
                <w:szCs w:val="16"/>
              </w:rPr>
            </w:pPr>
            <w:r>
              <w:rPr>
                <w:rFonts w:ascii="Arial Nova Light" w:hAnsi="Arial Nova Light" w:cstheme="minorHAnsi"/>
                <w:color w:val="DA202C" w:themeColor="accent5"/>
                <w:sz w:val="18"/>
                <w:szCs w:val="16"/>
                <w:lang w:val="es"/>
              </w:rPr>
              <w:t xml:space="preserve">TENGA EN CUENTA: </w:t>
            </w:r>
          </w:p>
          <w:p w14:paraId="0EB8FCB3" w14:textId="77777777" w:rsidR="007E1676" w:rsidRPr="003C3669" w:rsidRDefault="007E1676" w:rsidP="000606C9">
            <w:pPr>
              <w:pStyle w:val="NoSpacing"/>
              <w:keepNext/>
              <w:keepLines/>
              <w:widowControl w:val="0"/>
              <w:numPr>
                <w:ilvl w:val="0"/>
                <w:numId w:val="4"/>
              </w:numPr>
              <w:spacing w:after="120"/>
              <w:ind w:left="1051" w:right="749"/>
              <w:contextualSpacing/>
              <w:rPr>
                <w:rFonts w:ascii="Arial Nova Light" w:hAnsi="Arial Nova Light" w:cstheme="minorHAnsi"/>
                <w:color w:val="auto"/>
                <w:sz w:val="12"/>
                <w:szCs w:val="10"/>
                <w:lang w:val="es-ES"/>
              </w:rPr>
            </w:pPr>
            <w:r>
              <w:rPr>
                <w:rFonts w:ascii="Arial Nova Light" w:hAnsi="Arial Nova Light" w:cstheme="minorHAnsi"/>
                <w:color w:val="auto"/>
                <w:sz w:val="18"/>
                <w:szCs w:val="17"/>
                <w:lang w:val="es"/>
              </w:rPr>
              <w:t>Indique la población a la que planea atender, incluyendo el nombre de la agencia y el lugar de distribución.</w:t>
            </w:r>
          </w:p>
          <w:p w14:paraId="69C30CCE" w14:textId="77777777" w:rsidR="007E1676" w:rsidRPr="003C3669" w:rsidRDefault="007E1676" w:rsidP="00A45E87">
            <w:pPr>
              <w:pStyle w:val="NoSpacing"/>
              <w:keepNext/>
              <w:keepLines/>
              <w:widowControl w:val="0"/>
              <w:numPr>
                <w:ilvl w:val="0"/>
                <w:numId w:val="4"/>
              </w:numPr>
              <w:spacing w:after="120"/>
              <w:ind w:left="1051" w:right="749"/>
              <w:contextualSpacing/>
              <w:rPr>
                <w:rFonts w:ascii="Arial Nova Light" w:hAnsi="Arial Nova Light" w:cstheme="minorHAnsi"/>
                <w:color w:val="auto"/>
                <w:sz w:val="18"/>
                <w:szCs w:val="17"/>
                <w:lang w:val="es-ES"/>
              </w:rPr>
            </w:pPr>
            <w:r>
              <w:rPr>
                <w:rFonts w:ascii="Arial Nova Light" w:hAnsi="Arial Nova Light" w:cstheme="minorHAnsi"/>
                <w:color w:val="auto"/>
                <w:sz w:val="18"/>
                <w:szCs w:val="17"/>
                <w:lang w:val="es"/>
              </w:rPr>
              <w:t xml:space="preserve">Indique: i) el número total de mujeres en edad reproductiva que anticipa atender durante los próximos 12 meses, y </w:t>
            </w:r>
            <w:proofErr w:type="spellStart"/>
            <w:r>
              <w:rPr>
                <w:rFonts w:ascii="Arial Nova Light" w:hAnsi="Arial Nova Light" w:cstheme="minorHAnsi"/>
                <w:color w:val="auto"/>
                <w:sz w:val="18"/>
                <w:szCs w:val="17"/>
                <w:lang w:val="es"/>
              </w:rPr>
              <w:t>ii</w:t>
            </w:r>
            <w:proofErr w:type="spellEnd"/>
            <w:r>
              <w:rPr>
                <w:rFonts w:ascii="Arial Nova Light" w:hAnsi="Arial Nova Light" w:cstheme="minorHAnsi"/>
                <w:color w:val="auto"/>
                <w:sz w:val="18"/>
                <w:szCs w:val="17"/>
                <w:lang w:val="es"/>
              </w:rPr>
              <w:t>) el número total de esas mujeres que, según estima, necesitarán multivitaminas prenatales durante ese periodo.</w:t>
            </w:r>
          </w:p>
          <w:p w14:paraId="7ACF3A5C" w14:textId="77777777" w:rsidR="007E1676" w:rsidRPr="003C3669" w:rsidRDefault="007E1676" w:rsidP="000606C9">
            <w:pPr>
              <w:pStyle w:val="NoSpacing"/>
              <w:keepNext/>
              <w:keepLines/>
              <w:widowControl w:val="0"/>
              <w:numPr>
                <w:ilvl w:val="0"/>
                <w:numId w:val="4"/>
              </w:numPr>
              <w:spacing w:after="120"/>
              <w:ind w:left="1051" w:right="749"/>
              <w:contextualSpacing/>
              <w:rPr>
                <w:rFonts w:ascii="Arial Nova Light" w:hAnsi="Arial Nova Light" w:cstheme="minorHAnsi"/>
                <w:color w:val="auto"/>
                <w:sz w:val="12"/>
                <w:szCs w:val="10"/>
                <w:lang w:val="es-ES"/>
              </w:rPr>
            </w:pPr>
            <w:r>
              <w:rPr>
                <w:rFonts w:ascii="Arial Nova Light" w:hAnsi="Arial Nova Light" w:cstheme="minorHAnsi"/>
                <w:color w:val="auto"/>
                <w:sz w:val="18"/>
                <w:szCs w:val="17"/>
                <w:lang w:val="es"/>
              </w:rPr>
              <w:t>Limite su solicitud de acuerdo con la necesidad demostrable y la capacidad de su organización para distribuir multivitaminas prenatales.</w:t>
            </w:r>
          </w:p>
          <w:p w14:paraId="7AFEE177" w14:textId="77777777" w:rsidR="00B36D6B" w:rsidRPr="003C3669" w:rsidRDefault="00B36D6B" w:rsidP="00B36D6B">
            <w:pPr>
              <w:pStyle w:val="NoSpacing"/>
              <w:keepNext/>
              <w:keepLines/>
              <w:widowControl w:val="0"/>
              <w:numPr>
                <w:ilvl w:val="0"/>
                <w:numId w:val="4"/>
              </w:numPr>
              <w:spacing w:after="120"/>
              <w:ind w:left="1051" w:right="749"/>
              <w:contextualSpacing/>
              <w:rPr>
                <w:rFonts w:ascii="Arial Nova Light" w:hAnsi="Arial Nova Light" w:cstheme="minorHAnsi"/>
                <w:color w:val="auto"/>
                <w:sz w:val="12"/>
                <w:szCs w:val="10"/>
                <w:lang w:val="es-ES"/>
              </w:rPr>
            </w:pPr>
            <w:r>
              <w:rPr>
                <w:rFonts w:ascii="Arial Nova Light" w:hAnsi="Arial Nova Light" w:cstheme="minorHAnsi"/>
                <w:color w:val="auto"/>
                <w:sz w:val="18"/>
                <w:szCs w:val="17"/>
                <w:lang w:val="es"/>
              </w:rPr>
              <w:t>Los productos disponibles están destinados a la distribución dirigida a mujeres en edad reproductiva que enfrentan barreras para acceder a multivitaminas prenatales.</w:t>
            </w:r>
          </w:p>
          <w:p w14:paraId="1F1C90C9" w14:textId="77777777" w:rsidR="007E1676" w:rsidRPr="003C3669" w:rsidRDefault="007E1676" w:rsidP="000606C9">
            <w:pPr>
              <w:pStyle w:val="NoSpacing"/>
              <w:keepNext/>
              <w:keepLines/>
              <w:widowControl w:val="0"/>
              <w:numPr>
                <w:ilvl w:val="0"/>
                <w:numId w:val="4"/>
              </w:numPr>
              <w:spacing w:after="120"/>
              <w:ind w:left="1051" w:right="749"/>
              <w:contextualSpacing/>
              <w:rPr>
                <w:rFonts w:ascii="Arial Nova Light" w:hAnsi="Arial Nova Light" w:cstheme="minorHAnsi"/>
                <w:color w:val="auto"/>
                <w:sz w:val="12"/>
                <w:szCs w:val="10"/>
                <w:lang w:val="es-ES"/>
              </w:rPr>
            </w:pPr>
            <w:r>
              <w:rPr>
                <w:rFonts w:ascii="Arial Nova Light" w:hAnsi="Arial Nova Light" w:cstheme="minorHAnsi"/>
                <w:color w:val="auto"/>
                <w:sz w:val="18"/>
                <w:szCs w:val="17"/>
                <w:lang w:val="es"/>
              </w:rPr>
              <w:t xml:space="preserve">Los productos disponibles son exclusivamente para su distribución en los ESTADOS UNIDOS </w:t>
            </w:r>
            <w:r>
              <w:rPr>
                <w:rFonts w:ascii="Arial Nova Light" w:hAnsi="Arial Nova Light" w:cstheme="minorHAnsi"/>
                <w:b/>
                <w:bCs/>
                <w:color w:val="auto"/>
                <w:sz w:val="18"/>
                <w:szCs w:val="17"/>
                <w:u w:val="single"/>
                <w:lang w:val="es"/>
              </w:rPr>
              <w:t>O</w:t>
            </w:r>
            <w:r>
              <w:rPr>
                <w:rFonts w:ascii="Arial Nova Light" w:hAnsi="Arial Nova Light" w:cstheme="minorHAnsi"/>
                <w:color w:val="auto"/>
                <w:sz w:val="18"/>
                <w:szCs w:val="17"/>
                <w:lang w:val="es"/>
              </w:rPr>
              <w:t xml:space="preserve"> Puerto Rico, según el país o territorio de registro. </w:t>
            </w:r>
          </w:p>
          <w:p w14:paraId="25EB40EB" w14:textId="77777777" w:rsidR="00F50318" w:rsidRPr="003C3669" w:rsidRDefault="007E1676" w:rsidP="007E1676">
            <w:pPr>
              <w:pStyle w:val="NoSpacing"/>
              <w:keepNext/>
              <w:keepLines/>
              <w:widowControl w:val="0"/>
              <w:numPr>
                <w:ilvl w:val="0"/>
                <w:numId w:val="4"/>
              </w:numPr>
              <w:spacing w:after="120"/>
              <w:ind w:left="1051" w:right="749"/>
              <w:contextualSpacing/>
              <w:rPr>
                <w:rFonts w:ascii="Arial Nova Light" w:hAnsi="Arial Nova Light" w:cstheme="minorHAnsi"/>
                <w:color w:val="003850"/>
                <w:sz w:val="10"/>
                <w:szCs w:val="10"/>
                <w:lang w:val="es-ES"/>
              </w:rPr>
            </w:pPr>
            <w:r>
              <w:rPr>
                <w:rFonts w:ascii="Arial Nova Light" w:hAnsi="Arial Nova Light" w:cstheme="minorHAnsi"/>
                <w:color w:val="auto"/>
                <w:sz w:val="18"/>
                <w:szCs w:val="17"/>
                <w:lang w:val="es"/>
              </w:rPr>
              <w:t>Si necesita líneas adicionales, puede incluirlas como un anexo.</w:t>
            </w:r>
          </w:p>
          <w:p w14:paraId="4D263F4D" w14:textId="77777777" w:rsidR="00086EED" w:rsidRPr="003C3669" w:rsidRDefault="00086EED" w:rsidP="00086EED">
            <w:pPr>
              <w:pStyle w:val="NoSpacing"/>
              <w:keepNext/>
              <w:keepLines/>
              <w:widowControl w:val="0"/>
              <w:spacing w:after="120"/>
              <w:ind w:left="1051" w:right="749"/>
              <w:contextualSpacing/>
              <w:rPr>
                <w:rFonts w:ascii="Arial Nova Light" w:hAnsi="Arial Nova Light" w:cstheme="minorHAnsi"/>
                <w:color w:val="003850"/>
                <w:sz w:val="10"/>
                <w:szCs w:val="10"/>
                <w:lang w:val="es-ES"/>
              </w:rPr>
            </w:pPr>
          </w:p>
        </w:tc>
      </w:tr>
      <w:tr w:rsidR="007E1676" w:rsidRPr="003C3669" w14:paraId="273B719B" w14:textId="77777777" w:rsidTr="00086EED">
        <w:trPr>
          <w:trHeight w:val="1016"/>
        </w:trPr>
        <w:tc>
          <w:tcPr>
            <w:tcW w:w="5215" w:type="dxa"/>
            <w:gridSpan w:val="2"/>
            <w:tcBorders>
              <w:top w:val="nil"/>
            </w:tcBorders>
            <w:shd w:val="clear" w:color="auto" w:fill="003850" w:themeFill="accent1"/>
            <w:vAlign w:val="center"/>
          </w:tcPr>
          <w:p w14:paraId="646C5267" w14:textId="77777777" w:rsidR="000E3657" w:rsidRPr="003C3669" w:rsidRDefault="007E1676" w:rsidP="000E3657">
            <w:pPr>
              <w:keepNext/>
              <w:keepLines/>
              <w:widowControl w:val="0"/>
              <w:jc w:val="center"/>
              <w:rPr>
                <w:rFonts w:ascii="Arial Nova Light" w:hAnsi="Arial Nova Light" w:cstheme="minorHAnsi"/>
                <w:b/>
                <w:color w:val="FFFFFF" w:themeColor="accent6"/>
                <w:sz w:val="18"/>
                <w:szCs w:val="14"/>
                <w:lang w:val="es-ES"/>
              </w:rPr>
            </w:pPr>
            <w:r>
              <w:rPr>
                <w:rFonts w:ascii="Arial Nova Light" w:hAnsi="Arial Nova Light" w:cstheme="minorHAnsi"/>
                <w:b/>
                <w:bCs/>
                <w:color w:val="FFFFFF" w:themeColor="accent6"/>
                <w:sz w:val="18"/>
                <w:szCs w:val="14"/>
                <w:lang w:val="es"/>
              </w:rPr>
              <w:t xml:space="preserve">Nombre de la organización y ubicación </w:t>
            </w:r>
          </w:p>
          <w:p w14:paraId="2AA22132" w14:textId="77777777" w:rsidR="007E1676" w:rsidRPr="003C3669" w:rsidRDefault="0090678B" w:rsidP="0090678B">
            <w:pPr>
              <w:keepNext/>
              <w:keepLines/>
              <w:widowControl w:val="0"/>
              <w:jc w:val="center"/>
              <w:rPr>
                <w:rFonts w:ascii="Arial Nova Light" w:hAnsi="Arial Nova Light" w:cstheme="minorHAnsi"/>
                <w:color w:val="FFFFFF" w:themeColor="accent6"/>
                <w:sz w:val="18"/>
                <w:lang w:val="es-ES"/>
              </w:rPr>
            </w:pPr>
            <w:r>
              <w:rPr>
                <w:rFonts w:ascii="Arial Nova Light" w:hAnsi="Arial Nova Light" w:cstheme="minorHAnsi"/>
                <w:b/>
                <w:bCs/>
                <w:color w:val="FFFFFF" w:themeColor="accent6"/>
                <w:sz w:val="18"/>
                <w:szCs w:val="14"/>
                <w:lang w:val="es"/>
              </w:rPr>
              <w:t>(Ciudad, condado/municipio, estado/territorio)</w:t>
            </w:r>
          </w:p>
        </w:tc>
        <w:tc>
          <w:tcPr>
            <w:tcW w:w="2641" w:type="dxa"/>
            <w:tcBorders>
              <w:top w:val="nil"/>
            </w:tcBorders>
            <w:shd w:val="clear" w:color="auto" w:fill="003850" w:themeFill="accent1"/>
            <w:vAlign w:val="center"/>
          </w:tcPr>
          <w:p w14:paraId="28E04498" w14:textId="77777777" w:rsidR="007E1676" w:rsidRPr="003C3669" w:rsidRDefault="00B36D6B" w:rsidP="00D73524">
            <w:pPr>
              <w:pStyle w:val="NoSpacing"/>
              <w:keepNext/>
              <w:keepLines/>
              <w:widowControl w:val="0"/>
              <w:jc w:val="center"/>
              <w:rPr>
                <w:rFonts w:ascii="Arial Nova Light" w:hAnsi="Arial Nova Light" w:cstheme="minorHAnsi"/>
                <w:b/>
                <w:color w:val="FFFFFF" w:themeColor="accent6"/>
                <w:sz w:val="18"/>
                <w:szCs w:val="14"/>
                <w:lang w:val="es-ES"/>
              </w:rPr>
            </w:pPr>
            <w:r>
              <w:rPr>
                <w:rFonts w:ascii="Arial Nova Light" w:hAnsi="Arial Nova Light" w:cstheme="minorHAnsi"/>
                <w:b/>
                <w:bCs/>
                <w:color w:val="FFFFFF" w:themeColor="accent6"/>
                <w:sz w:val="18"/>
                <w:szCs w:val="14"/>
                <w:lang w:val="es"/>
              </w:rPr>
              <w:t>Número de mujeres en edad reproductiva atendidas anualmente</w:t>
            </w:r>
          </w:p>
        </w:tc>
        <w:tc>
          <w:tcPr>
            <w:tcW w:w="2214" w:type="dxa"/>
            <w:tcBorders>
              <w:top w:val="nil"/>
            </w:tcBorders>
            <w:shd w:val="clear" w:color="auto" w:fill="003850" w:themeFill="accent1"/>
            <w:vAlign w:val="center"/>
          </w:tcPr>
          <w:p w14:paraId="3EB4555C" w14:textId="77777777" w:rsidR="007E1676" w:rsidRPr="003C3669" w:rsidRDefault="007E1676" w:rsidP="00F50318">
            <w:pPr>
              <w:keepNext/>
              <w:keepLines/>
              <w:widowControl w:val="0"/>
              <w:jc w:val="center"/>
              <w:rPr>
                <w:rFonts w:ascii="Arial Nova Light" w:hAnsi="Arial Nova Light" w:cstheme="minorHAnsi"/>
                <w:color w:val="FFFFFF" w:themeColor="accent6"/>
                <w:sz w:val="18"/>
                <w:lang w:val="es-ES"/>
              </w:rPr>
            </w:pPr>
            <w:r>
              <w:rPr>
                <w:rFonts w:ascii="Arial Nova Light" w:hAnsi="Arial Nova Light" w:cstheme="minorHAnsi"/>
                <w:b/>
                <w:bCs/>
                <w:color w:val="FFFFFF" w:themeColor="accent6"/>
                <w:sz w:val="18"/>
                <w:szCs w:val="14"/>
                <w:lang w:val="es"/>
              </w:rPr>
              <w:t>Número de mujeres en edad reproductiva que anticipa necesitarán multivitaminas prenatales</w:t>
            </w:r>
          </w:p>
        </w:tc>
      </w:tr>
      <w:tr w:rsidR="00927A29" w:rsidRPr="00A57B55" w14:paraId="61A98754" w14:textId="77777777" w:rsidTr="005E5DCD">
        <w:trPr>
          <w:trHeight w:val="230"/>
        </w:trPr>
        <w:tc>
          <w:tcPr>
            <w:tcW w:w="985" w:type="dxa"/>
            <w:vMerge w:val="restart"/>
            <w:shd w:val="clear" w:color="auto" w:fill="C9E9EA" w:themeFill="accent3"/>
            <w:textDirection w:val="btLr"/>
            <w:vAlign w:val="center"/>
          </w:tcPr>
          <w:p w14:paraId="2E821037" w14:textId="77777777" w:rsidR="00927A29" w:rsidRPr="00A57B55" w:rsidRDefault="00927A29" w:rsidP="00927A29">
            <w:pPr>
              <w:ind w:left="113" w:right="113"/>
              <w:jc w:val="center"/>
              <w:rPr>
                <w:rFonts w:ascii="Arial Nova Light" w:hAnsi="Arial Nova Light" w:cstheme="minorHAnsi"/>
                <w:b/>
                <w:sz w:val="18"/>
              </w:rPr>
            </w:pPr>
            <w:r>
              <w:rPr>
                <w:rFonts w:ascii="Arial Nova Light" w:hAnsi="Arial Nova Light" w:cstheme="minorHAnsi"/>
                <w:b/>
                <w:bCs/>
                <w:sz w:val="18"/>
                <w:lang w:val="es"/>
              </w:rPr>
              <w:t>Distribución por su organización</w:t>
            </w:r>
          </w:p>
        </w:tc>
        <w:tc>
          <w:tcPr>
            <w:tcW w:w="4230" w:type="dxa"/>
            <w:vAlign w:val="center"/>
          </w:tcPr>
          <w:p w14:paraId="4EB4DDB4" w14:textId="77777777" w:rsidR="00927A29" w:rsidRPr="00A57B55" w:rsidRDefault="00927A29" w:rsidP="00E13EB0">
            <w:pPr>
              <w:keepNext/>
              <w:keepLines/>
              <w:widowControl w:val="0"/>
              <w:rPr>
                <w:rFonts w:ascii="Arial Nova Light" w:hAnsi="Arial Nova Light" w:cstheme="minorHAnsi"/>
              </w:rPr>
            </w:pP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c>
          <w:tcPr>
            <w:tcW w:w="2641" w:type="dxa"/>
            <w:vAlign w:val="center"/>
          </w:tcPr>
          <w:p w14:paraId="0BAA266C" w14:textId="77777777" w:rsidR="00927A29" w:rsidRPr="00A57B55" w:rsidRDefault="00927A29" w:rsidP="000B7AC8">
            <w:pPr>
              <w:keepNext/>
              <w:keepLines/>
              <w:widowControl w:val="0"/>
              <w:jc w:val="center"/>
              <w:rPr>
                <w:rFonts w:ascii="Arial Nova Light" w:hAnsi="Arial Nova Light" w:cstheme="minorHAnsi"/>
              </w:rPr>
            </w:pP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c>
          <w:tcPr>
            <w:tcW w:w="2214" w:type="dxa"/>
            <w:vAlign w:val="center"/>
          </w:tcPr>
          <w:p w14:paraId="1990C385" w14:textId="77777777" w:rsidR="00927A29" w:rsidRPr="00A57B55" w:rsidRDefault="00927A29" w:rsidP="000B7AC8">
            <w:pPr>
              <w:keepNext/>
              <w:keepLines/>
              <w:widowControl w:val="0"/>
              <w:jc w:val="center"/>
              <w:rPr>
                <w:rFonts w:ascii="Arial Nova Light" w:hAnsi="Arial Nova Light" w:cstheme="minorHAnsi"/>
              </w:rPr>
            </w:pP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r>
      <w:tr w:rsidR="00927A29" w:rsidRPr="00A57B55" w14:paraId="3E6E90CA" w14:textId="77777777" w:rsidTr="005E5DCD">
        <w:trPr>
          <w:trHeight w:val="230"/>
        </w:trPr>
        <w:tc>
          <w:tcPr>
            <w:tcW w:w="985" w:type="dxa"/>
            <w:vMerge/>
            <w:shd w:val="clear" w:color="auto" w:fill="C9E9EA" w:themeFill="accent3"/>
            <w:vAlign w:val="center"/>
          </w:tcPr>
          <w:p w14:paraId="3FB97C54" w14:textId="77777777" w:rsidR="00927A29" w:rsidRPr="00A57B55" w:rsidRDefault="00927A29" w:rsidP="00927A29">
            <w:pPr>
              <w:jc w:val="center"/>
              <w:rPr>
                <w:rFonts w:ascii="Arial Nova Light" w:hAnsi="Arial Nova Light" w:cstheme="minorHAnsi"/>
                <w:b/>
                <w:sz w:val="18"/>
              </w:rPr>
            </w:pPr>
          </w:p>
        </w:tc>
        <w:tc>
          <w:tcPr>
            <w:tcW w:w="4230" w:type="dxa"/>
            <w:vAlign w:val="center"/>
          </w:tcPr>
          <w:p w14:paraId="49E3820D" w14:textId="77777777" w:rsidR="00927A29" w:rsidRPr="00A57B55" w:rsidRDefault="00927A29" w:rsidP="00E13EB0">
            <w:pPr>
              <w:keepNext/>
              <w:keepLines/>
              <w:widowControl w:val="0"/>
              <w:rPr>
                <w:rFonts w:ascii="Arial Nova Light" w:hAnsi="Arial Nova Light" w:cstheme="minorHAnsi"/>
              </w:rPr>
            </w:pP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c>
          <w:tcPr>
            <w:tcW w:w="2641" w:type="dxa"/>
            <w:vAlign w:val="center"/>
          </w:tcPr>
          <w:p w14:paraId="3800F6E7" w14:textId="77777777" w:rsidR="00927A29" w:rsidRPr="00A57B55" w:rsidRDefault="00927A29" w:rsidP="000B7AC8">
            <w:pPr>
              <w:keepNext/>
              <w:keepLines/>
              <w:widowControl w:val="0"/>
              <w:jc w:val="center"/>
              <w:rPr>
                <w:rFonts w:ascii="Arial Nova Light" w:hAnsi="Arial Nova Light" w:cstheme="minorHAnsi"/>
              </w:rPr>
            </w:pP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c>
          <w:tcPr>
            <w:tcW w:w="2214" w:type="dxa"/>
            <w:vAlign w:val="center"/>
          </w:tcPr>
          <w:p w14:paraId="180CCF04" w14:textId="77777777" w:rsidR="00927A29" w:rsidRPr="00A57B55" w:rsidRDefault="00927A29" w:rsidP="000B7AC8">
            <w:pPr>
              <w:keepNext/>
              <w:keepLines/>
              <w:widowControl w:val="0"/>
              <w:jc w:val="center"/>
              <w:rPr>
                <w:rFonts w:ascii="Arial Nova Light" w:hAnsi="Arial Nova Light" w:cstheme="minorHAnsi"/>
              </w:rPr>
            </w:pP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r>
      <w:tr w:rsidR="00927A29" w:rsidRPr="00A57B55" w14:paraId="5342DA29" w14:textId="77777777" w:rsidTr="005E5DCD">
        <w:trPr>
          <w:trHeight w:val="230"/>
        </w:trPr>
        <w:tc>
          <w:tcPr>
            <w:tcW w:w="985" w:type="dxa"/>
            <w:vMerge/>
            <w:shd w:val="clear" w:color="auto" w:fill="C9E9EA" w:themeFill="accent3"/>
            <w:vAlign w:val="center"/>
          </w:tcPr>
          <w:p w14:paraId="32B56209" w14:textId="77777777" w:rsidR="00927A29" w:rsidRPr="00A57B55" w:rsidRDefault="00927A29" w:rsidP="00927A29">
            <w:pPr>
              <w:jc w:val="center"/>
              <w:rPr>
                <w:rFonts w:ascii="Arial Nova Light" w:hAnsi="Arial Nova Light" w:cstheme="minorHAnsi"/>
                <w:b/>
                <w:sz w:val="18"/>
              </w:rPr>
            </w:pPr>
          </w:p>
        </w:tc>
        <w:tc>
          <w:tcPr>
            <w:tcW w:w="4230" w:type="dxa"/>
            <w:vAlign w:val="center"/>
          </w:tcPr>
          <w:p w14:paraId="737EC623" w14:textId="77777777" w:rsidR="00927A29" w:rsidRPr="00A57B55" w:rsidRDefault="00927A29" w:rsidP="00E13EB0">
            <w:pPr>
              <w:keepNext/>
              <w:keepLines/>
              <w:widowControl w:val="0"/>
              <w:rPr>
                <w:rFonts w:ascii="Arial Nova Light" w:hAnsi="Arial Nova Light" w:cstheme="minorHAnsi"/>
              </w:rPr>
            </w:pP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c>
          <w:tcPr>
            <w:tcW w:w="2641" w:type="dxa"/>
            <w:vAlign w:val="center"/>
          </w:tcPr>
          <w:p w14:paraId="618428DF" w14:textId="77777777" w:rsidR="00927A29" w:rsidRPr="00A57B55" w:rsidRDefault="00927A29" w:rsidP="000B7AC8">
            <w:pPr>
              <w:keepNext/>
              <w:keepLines/>
              <w:widowControl w:val="0"/>
              <w:jc w:val="center"/>
              <w:rPr>
                <w:rFonts w:ascii="Arial Nova Light" w:hAnsi="Arial Nova Light" w:cstheme="minorHAnsi"/>
              </w:rPr>
            </w:pP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c>
          <w:tcPr>
            <w:tcW w:w="2214" w:type="dxa"/>
            <w:vAlign w:val="center"/>
          </w:tcPr>
          <w:p w14:paraId="2620CC1A" w14:textId="77777777" w:rsidR="00927A29" w:rsidRPr="00A57B55" w:rsidRDefault="00927A29" w:rsidP="000B7AC8">
            <w:pPr>
              <w:keepNext/>
              <w:keepLines/>
              <w:widowControl w:val="0"/>
              <w:jc w:val="center"/>
              <w:rPr>
                <w:rFonts w:ascii="Arial Nova Light" w:hAnsi="Arial Nova Light" w:cstheme="minorHAnsi"/>
              </w:rPr>
            </w:pP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r>
      <w:tr w:rsidR="00927A29" w:rsidRPr="00A57B55" w14:paraId="61EAA7FD" w14:textId="77777777" w:rsidTr="005E5DCD">
        <w:trPr>
          <w:trHeight w:val="230"/>
        </w:trPr>
        <w:tc>
          <w:tcPr>
            <w:tcW w:w="985" w:type="dxa"/>
            <w:vMerge/>
            <w:shd w:val="clear" w:color="auto" w:fill="C9E9EA" w:themeFill="accent3"/>
            <w:vAlign w:val="center"/>
          </w:tcPr>
          <w:p w14:paraId="46B83322" w14:textId="77777777" w:rsidR="00927A29" w:rsidRPr="00A57B55" w:rsidRDefault="00927A29" w:rsidP="00927A29">
            <w:pPr>
              <w:jc w:val="center"/>
              <w:rPr>
                <w:rFonts w:ascii="Arial Nova Light" w:hAnsi="Arial Nova Light" w:cstheme="minorHAnsi"/>
                <w:b/>
                <w:sz w:val="18"/>
              </w:rPr>
            </w:pPr>
          </w:p>
        </w:tc>
        <w:tc>
          <w:tcPr>
            <w:tcW w:w="4230" w:type="dxa"/>
            <w:vAlign w:val="center"/>
          </w:tcPr>
          <w:p w14:paraId="238E69D5" w14:textId="77777777" w:rsidR="00927A29" w:rsidRPr="00A57B55" w:rsidRDefault="00927A29" w:rsidP="00E13EB0">
            <w:pPr>
              <w:keepNext/>
              <w:keepLines/>
              <w:widowControl w:val="0"/>
              <w:rPr>
                <w:rFonts w:ascii="Arial Nova Light" w:hAnsi="Arial Nova Light" w:cstheme="minorHAnsi"/>
              </w:rPr>
            </w:pP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c>
          <w:tcPr>
            <w:tcW w:w="2641" w:type="dxa"/>
            <w:vAlign w:val="center"/>
          </w:tcPr>
          <w:p w14:paraId="297ED8FC" w14:textId="77777777" w:rsidR="00927A29" w:rsidRPr="00A57B55" w:rsidRDefault="00927A29" w:rsidP="000B7AC8">
            <w:pPr>
              <w:keepNext/>
              <w:keepLines/>
              <w:widowControl w:val="0"/>
              <w:jc w:val="center"/>
              <w:rPr>
                <w:rFonts w:ascii="Arial Nova Light" w:hAnsi="Arial Nova Light" w:cstheme="minorHAnsi"/>
              </w:rPr>
            </w:pP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c>
          <w:tcPr>
            <w:tcW w:w="2214" w:type="dxa"/>
            <w:vAlign w:val="center"/>
          </w:tcPr>
          <w:p w14:paraId="025715C4" w14:textId="77777777" w:rsidR="00927A29" w:rsidRPr="00A57B55" w:rsidRDefault="00927A29" w:rsidP="000B7AC8">
            <w:pPr>
              <w:keepNext/>
              <w:keepLines/>
              <w:widowControl w:val="0"/>
              <w:jc w:val="center"/>
              <w:rPr>
                <w:rFonts w:ascii="Arial Nova Light" w:hAnsi="Arial Nova Light" w:cstheme="minorHAnsi"/>
              </w:rPr>
            </w:pP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r>
      <w:tr w:rsidR="00927A29" w:rsidRPr="00A57B55" w14:paraId="0781F63C" w14:textId="77777777" w:rsidTr="005E5DCD">
        <w:trPr>
          <w:trHeight w:val="230"/>
        </w:trPr>
        <w:tc>
          <w:tcPr>
            <w:tcW w:w="985" w:type="dxa"/>
            <w:vMerge/>
            <w:shd w:val="clear" w:color="auto" w:fill="C9E9EA" w:themeFill="accent3"/>
            <w:vAlign w:val="center"/>
          </w:tcPr>
          <w:p w14:paraId="023B8010" w14:textId="77777777" w:rsidR="00927A29" w:rsidRPr="00A57B55" w:rsidRDefault="00927A29" w:rsidP="00927A29">
            <w:pPr>
              <w:jc w:val="center"/>
              <w:rPr>
                <w:rFonts w:ascii="Arial Nova Light" w:hAnsi="Arial Nova Light" w:cstheme="minorHAnsi"/>
                <w:b/>
                <w:sz w:val="18"/>
              </w:rPr>
            </w:pPr>
          </w:p>
        </w:tc>
        <w:tc>
          <w:tcPr>
            <w:tcW w:w="4230" w:type="dxa"/>
            <w:vAlign w:val="center"/>
          </w:tcPr>
          <w:p w14:paraId="3FACA68D" w14:textId="77777777" w:rsidR="00927A29" w:rsidRPr="00A57B55" w:rsidRDefault="00927A29" w:rsidP="00E13EB0">
            <w:pPr>
              <w:keepNext/>
              <w:keepLines/>
              <w:widowControl w:val="0"/>
              <w:rPr>
                <w:rFonts w:ascii="Arial Nova Light" w:hAnsi="Arial Nova Light" w:cstheme="minorHAnsi"/>
                <w:color w:val="003850" w:themeColor="text1"/>
                <w:sz w:val="16"/>
                <w:szCs w:val="18"/>
                <w:shd w:val="clear" w:color="auto" w:fill="BFBFBF" w:themeFill="background1" w:themeFillShade="BF"/>
              </w:rPr>
            </w:pP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c>
          <w:tcPr>
            <w:tcW w:w="2641" w:type="dxa"/>
            <w:vAlign w:val="center"/>
          </w:tcPr>
          <w:p w14:paraId="5D7E46AA" w14:textId="77777777" w:rsidR="00927A29" w:rsidRPr="00A57B55" w:rsidRDefault="00927A29" w:rsidP="000B7AC8">
            <w:pPr>
              <w:keepNext/>
              <w:keepLines/>
              <w:widowControl w:val="0"/>
              <w:jc w:val="center"/>
              <w:rPr>
                <w:rFonts w:ascii="Arial Nova Light" w:hAnsi="Arial Nova Light" w:cstheme="minorHAnsi"/>
                <w:color w:val="003850" w:themeColor="text1"/>
                <w:sz w:val="16"/>
                <w:szCs w:val="18"/>
                <w:shd w:val="clear" w:color="auto" w:fill="BFBFBF" w:themeFill="background1" w:themeFillShade="BF"/>
              </w:rPr>
            </w:pP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c>
          <w:tcPr>
            <w:tcW w:w="2214" w:type="dxa"/>
            <w:vAlign w:val="center"/>
          </w:tcPr>
          <w:p w14:paraId="5069D7A0" w14:textId="77777777" w:rsidR="00927A29" w:rsidRPr="00A57B55" w:rsidRDefault="00927A29" w:rsidP="000B7AC8">
            <w:pPr>
              <w:keepNext/>
              <w:keepLines/>
              <w:widowControl w:val="0"/>
              <w:jc w:val="center"/>
              <w:rPr>
                <w:rFonts w:ascii="Arial Nova Light" w:hAnsi="Arial Nova Light" w:cstheme="minorHAnsi"/>
                <w:color w:val="003850" w:themeColor="text1"/>
                <w:sz w:val="16"/>
                <w:szCs w:val="18"/>
                <w:shd w:val="clear" w:color="auto" w:fill="BFBFBF" w:themeFill="background1" w:themeFillShade="BF"/>
              </w:rPr>
            </w:pP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r>
      <w:tr w:rsidR="00927A29" w:rsidRPr="00A57B55" w14:paraId="4DC4ED99" w14:textId="77777777" w:rsidTr="005E5DCD">
        <w:trPr>
          <w:trHeight w:val="230"/>
        </w:trPr>
        <w:tc>
          <w:tcPr>
            <w:tcW w:w="985" w:type="dxa"/>
            <w:vMerge/>
            <w:shd w:val="clear" w:color="auto" w:fill="C9E9EA" w:themeFill="accent3"/>
            <w:vAlign w:val="center"/>
          </w:tcPr>
          <w:p w14:paraId="1FD01EDC" w14:textId="77777777" w:rsidR="00927A29" w:rsidRPr="00A57B55" w:rsidRDefault="00927A29" w:rsidP="00927A29">
            <w:pPr>
              <w:jc w:val="center"/>
              <w:rPr>
                <w:rFonts w:ascii="Arial Nova Light" w:hAnsi="Arial Nova Light" w:cstheme="minorHAnsi"/>
                <w:b/>
                <w:sz w:val="18"/>
              </w:rPr>
            </w:pPr>
          </w:p>
        </w:tc>
        <w:tc>
          <w:tcPr>
            <w:tcW w:w="4230" w:type="dxa"/>
            <w:vAlign w:val="center"/>
          </w:tcPr>
          <w:p w14:paraId="0E3CA735" w14:textId="77777777" w:rsidR="00927A29" w:rsidRPr="00A57B55" w:rsidRDefault="00927A29" w:rsidP="00E13EB0">
            <w:pPr>
              <w:keepNext/>
              <w:keepLines/>
              <w:widowControl w:val="0"/>
              <w:rPr>
                <w:rFonts w:ascii="Arial Nova Light" w:hAnsi="Arial Nova Light" w:cstheme="minorHAnsi"/>
                <w:color w:val="003850" w:themeColor="text1"/>
                <w:sz w:val="16"/>
                <w:szCs w:val="18"/>
                <w:shd w:val="clear" w:color="auto" w:fill="BFBFBF" w:themeFill="background1" w:themeFillShade="BF"/>
              </w:rPr>
            </w:pP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c>
          <w:tcPr>
            <w:tcW w:w="2641" w:type="dxa"/>
            <w:vAlign w:val="center"/>
          </w:tcPr>
          <w:p w14:paraId="47E74218" w14:textId="77777777" w:rsidR="00927A29" w:rsidRPr="00A57B55" w:rsidRDefault="00927A29" w:rsidP="000B7AC8">
            <w:pPr>
              <w:keepNext/>
              <w:keepLines/>
              <w:widowControl w:val="0"/>
              <w:jc w:val="center"/>
              <w:rPr>
                <w:rFonts w:ascii="Arial Nova Light" w:hAnsi="Arial Nova Light" w:cstheme="minorHAnsi"/>
                <w:color w:val="003850" w:themeColor="text1"/>
                <w:sz w:val="16"/>
                <w:szCs w:val="18"/>
                <w:shd w:val="clear" w:color="auto" w:fill="BFBFBF" w:themeFill="background1" w:themeFillShade="BF"/>
              </w:rPr>
            </w:pP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c>
          <w:tcPr>
            <w:tcW w:w="2214" w:type="dxa"/>
            <w:vAlign w:val="center"/>
          </w:tcPr>
          <w:p w14:paraId="0DDF6225" w14:textId="77777777" w:rsidR="00927A29" w:rsidRPr="00A57B55" w:rsidRDefault="00927A29" w:rsidP="000B7AC8">
            <w:pPr>
              <w:keepNext/>
              <w:keepLines/>
              <w:widowControl w:val="0"/>
              <w:jc w:val="center"/>
              <w:rPr>
                <w:rFonts w:ascii="Arial Nova Light" w:hAnsi="Arial Nova Light" w:cstheme="minorHAnsi"/>
                <w:color w:val="003850" w:themeColor="text1"/>
                <w:sz w:val="16"/>
                <w:szCs w:val="18"/>
                <w:shd w:val="clear" w:color="auto" w:fill="BFBFBF" w:themeFill="background1" w:themeFillShade="BF"/>
              </w:rPr>
            </w:pP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r>
      <w:tr w:rsidR="00927A29" w:rsidRPr="00A57B55" w14:paraId="14DF7CBF" w14:textId="77777777" w:rsidTr="005E5DCD">
        <w:trPr>
          <w:trHeight w:val="230"/>
        </w:trPr>
        <w:tc>
          <w:tcPr>
            <w:tcW w:w="985" w:type="dxa"/>
            <w:vMerge/>
            <w:shd w:val="clear" w:color="auto" w:fill="C9E9EA" w:themeFill="accent3"/>
            <w:vAlign w:val="center"/>
          </w:tcPr>
          <w:p w14:paraId="16DBDD5A" w14:textId="77777777" w:rsidR="00927A29" w:rsidRPr="00A57B55" w:rsidRDefault="00927A29" w:rsidP="00927A29">
            <w:pPr>
              <w:jc w:val="center"/>
              <w:rPr>
                <w:rFonts w:ascii="Arial Nova Light" w:hAnsi="Arial Nova Light" w:cstheme="minorHAnsi"/>
                <w:b/>
                <w:sz w:val="18"/>
              </w:rPr>
            </w:pPr>
          </w:p>
        </w:tc>
        <w:tc>
          <w:tcPr>
            <w:tcW w:w="4230" w:type="dxa"/>
            <w:vAlign w:val="center"/>
          </w:tcPr>
          <w:p w14:paraId="0BC78636" w14:textId="77777777" w:rsidR="00927A29" w:rsidRPr="00A57B55" w:rsidRDefault="00927A29" w:rsidP="00E13EB0">
            <w:pPr>
              <w:keepNext/>
              <w:keepLines/>
              <w:widowControl w:val="0"/>
              <w:rPr>
                <w:rFonts w:ascii="Arial Nova Light" w:hAnsi="Arial Nova Light" w:cstheme="minorHAnsi"/>
                <w:color w:val="003850" w:themeColor="text1"/>
                <w:sz w:val="16"/>
                <w:szCs w:val="18"/>
                <w:shd w:val="clear" w:color="auto" w:fill="BFBFBF" w:themeFill="background1" w:themeFillShade="BF"/>
              </w:rPr>
            </w:pP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c>
          <w:tcPr>
            <w:tcW w:w="2641" w:type="dxa"/>
            <w:vAlign w:val="center"/>
          </w:tcPr>
          <w:p w14:paraId="00748828" w14:textId="77777777" w:rsidR="00927A29" w:rsidRPr="00A57B55" w:rsidRDefault="00927A29" w:rsidP="000B7AC8">
            <w:pPr>
              <w:keepNext/>
              <w:keepLines/>
              <w:widowControl w:val="0"/>
              <w:jc w:val="center"/>
              <w:rPr>
                <w:rFonts w:ascii="Arial Nova Light" w:hAnsi="Arial Nova Light" w:cstheme="minorHAnsi"/>
                <w:color w:val="003850" w:themeColor="text1"/>
                <w:sz w:val="16"/>
                <w:szCs w:val="18"/>
                <w:shd w:val="clear" w:color="auto" w:fill="BFBFBF" w:themeFill="background1" w:themeFillShade="BF"/>
              </w:rPr>
            </w:pP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c>
          <w:tcPr>
            <w:tcW w:w="2214" w:type="dxa"/>
            <w:vAlign w:val="center"/>
          </w:tcPr>
          <w:p w14:paraId="11982566" w14:textId="77777777" w:rsidR="00927A29" w:rsidRPr="00A57B55" w:rsidRDefault="00927A29" w:rsidP="000B7AC8">
            <w:pPr>
              <w:keepNext/>
              <w:keepLines/>
              <w:widowControl w:val="0"/>
              <w:jc w:val="center"/>
              <w:rPr>
                <w:rFonts w:ascii="Arial Nova Light" w:hAnsi="Arial Nova Light" w:cstheme="minorHAnsi"/>
                <w:color w:val="003850" w:themeColor="text1"/>
                <w:sz w:val="16"/>
                <w:szCs w:val="18"/>
                <w:shd w:val="clear" w:color="auto" w:fill="BFBFBF" w:themeFill="background1" w:themeFillShade="BF"/>
              </w:rPr>
            </w:pP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r>
      <w:tr w:rsidR="00927A29" w:rsidRPr="00A57B55" w14:paraId="6A79439D" w14:textId="77777777" w:rsidTr="005E5DCD">
        <w:trPr>
          <w:trHeight w:val="230"/>
        </w:trPr>
        <w:tc>
          <w:tcPr>
            <w:tcW w:w="985" w:type="dxa"/>
            <w:vMerge/>
            <w:shd w:val="clear" w:color="auto" w:fill="C9E9EA" w:themeFill="accent3"/>
            <w:vAlign w:val="center"/>
          </w:tcPr>
          <w:p w14:paraId="5CC15D53" w14:textId="77777777" w:rsidR="00927A29" w:rsidRPr="00A57B55" w:rsidRDefault="00927A29" w:rsidP="00927A29">
            <w:pPr>
              <w:jc w:val="center"/>
              <w:rPr>
                <w:rFonts w:ascii="Arial Nova Light" w:hAnsi="Arial Nova Light" w:cstheme="minorHAnsi"/>
                <w:b/>
                <w:sz w:val="18"/>
              </w:rPr>
            </w:pPr>
          </w:p>
        </w:tc>
        <w:tc>
          <w:tcPr>
            <w:tcW w:w="4230" w:type="dxa"/>
            <w:vAlign w:val="center"/>
          </w:tcPr>
          <w:p w14:paraId="0126289D" w14:textId="77777777" w:rsidR="00927A29" w:rsidRPr="00A57B55" w:rsidRDefault="00927A29" w:rsidP="00E13EB0">
            <w:pPr>
              <w:keepNext/>
              <w:keepLines/>
              <w:widowControl w:val="0"/>
              <w:rPr>
                <w:rFonts w:ascii="Arial Nova Light" w:hAnsi="Arial Nova Light" w:cstheme="minorHAnsi"/>
                <w:color w:val="003850" w:themeColor="text1"/>
                <w:sz w:val="16"/>
                <w:szCs w:val="18"/>
                <w:shd w:val="clear" w:color="auto" w:fill="BFBFBF" w:themeFill="background1" w:themeFillShade="BF"/>
              </w:rPr>
            </w:pP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c>
          <w:tcPr>
            <w:tcW w:w="2641" w:type="dxa"/>
            <w:vAlign w:val="center"/>
          </w:tcPr>
          <w:p w14:paraId="2FF0B699" w14:textId="77777777" w:rsidR="00927A29" w:rsidRPr="00A57B55" w:rsidRDefault="00927A29" w:rsidP="000B7AC8">
            <w:pPr>
              <w:keepNext/>
              <w:keepLines/>
              <w:widowControl w:val="0"/>
              <w:jc w:val="center"/>
              <w:rPr>
                <w:rFonts w:ascii="Arial Nova Light" w:hAnsi="Arial Nova Light" w:cstheme="minorHAnsi"/>
                <w:color w:val="003850" w:themeColor="text1"/>
                <w:sz w:val="16"/>
                <w:szCs w:val="18"/>
                <w:shd w:val="clear" w:color="auto" w:fill="BFBFBF" w:themeFill="background1" w:themeFillShade="BF"/>
              </w:rPr>
            </w:pP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c>
          <w:tcPr>
            <w:tcW w:w="2214" w:type="dxa"/>
            <w:vAlign w:val="center"/>
          </w:tcPr>
          <w:p w14:paraId="4099E1D3" w14:textId="77777777" w:rsidR="00927A29" w:rsidRPr="00A57B55" w:rsidRDefault="00927A29" w:rsidP="000B7AC8">
            <w:pPr>
              <w:keepNext/>
              <w:keepLines/>
              <w:widowControl w:val="0"/>
              <w:jc w:val="center"/>
              <w:rPr>
                <w:rFonts w:ascii="Arial Nova Light" w:hAnsi="Arial Nova Light" w:cstheme="minorHAnsi"/>
                <w:color w:val="003850" w:themeColor="text1"/>
                <w:sz w:val="16"/>
                <w:szCs w:val="18"/>
                <w:shd w:val="clear" w:color="auto" w:fill="BFBFBF" w:themeFill="background1" w:themeFillShade="BF"/>
              </w:rPr>
            </w:pP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r>
      <w:tr w:rsidR="00927A29" w:rsidRPr="00A57B55" w14:paraId="18809A94" w14:textId="77777777" w:rsidTr="005E5DCD">
        <w:trPr>
          <w:trHeight w:val="230"/>
        </w:trPr>
        <w:tc>
          <w:tcPr>
            <w:tcW w:w="985" w:type="dxa"/>
            <w:vMerge/>
            <w:shd w:val="clear" w:color="auto" w:fill="C9E9EA" w:themeFill="accent3"/>
            <w:vAlign w:val="center"/>
          </w:tcPr>
          <w:p w14:paraId="4923CC08" w14:textId="77777777" w:rsidR="00927A29" w:rsidRPr="00A57B55" w:rsidRDefault="00927A29" w:rsidP="00927A29">
            <w:pPr>
              <w:jc w:val="center"/>
              <w:rPr>
                <w:rFonts w:ascii="Arial Nova Light" w:hAnsi="Arial Nova Light" w:cstheme="minorHAnsi"/>
                <w:b/>
                <w:sz w:val="18"/>
              </w:rPr>
            </w:pPr>
          </w:p>
        </w:tc>
        <w:tc>
          <w:tcPr>
            <w:tcW w:w="4230" w:type="dxa"/>
            <w:vAlign w:val="center"/>
          </w:tcPr>
          <w:p w14:paraId="7D571B41" w14:textId="77777777" w:rsidR="00927A29" w:rsidRPr="00A57B55" w:rsidRDefault="00927A29" w:rsidP="00E13EB0">
            <w:pPr>
              <w:keepNext/>
              <w:keepLines/>
              <w:widowControl w:val="0"/>
              <w:rPr>
                <w:rFonts w:ascii="Arial Nova Light" w:hAnsi="Arial Nova Light" w:cstheme="minorHAnsi"/>
                <w:color w:val="003850" w:themeColor="text1"/>
                <w:sz w:val="16"/>
                <w:szCs w:val="18"/>
                <w:shd w:val="clear" w:color="auto" w:fill="BFBFBF" w:themeFill="background1" w:themeFillShade="BF"/>
              </w:rPr>
            </w:pP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c>
          <w:tcPr>
            <w:tcW w:w="2641" w:type="dxa"/>
            <w:vAlign w:val="center"/>
          </w:tcPr>
          <w:p w14:paraId="11BD9057" w14:textId="77777777" w:rsidR="00927A29" w:rsidRPr="00A57B55" w:rsidRDefault="00927A29" w:rsidP="000B7AC8">
            <w:pPr>
              <w:keepNext/>
              <w:keepLines/>
              <w:widowControl w:val="0"/>
              <w:jc w:val="center"/>
              <w:rPr>
                <w:rFonts w:ascii="Arial Nova Light" w:hAnsi="Arial Nova Light" w:cstheme="minorHAnsi"/>
                <w:color w:val="003850" w:themeColor="text1"/>
                <w:sz w:val="16"/>
                <w:szCs w:val="18"/>
                <w:shd w:val="clear" w:color="auto" w:fill="BFBFBF" w:themeFill="background1" w:themeFillShade="BF"/>
              </w:rPr>
            </w:pP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c>
          <w:tcPr>
            <w:tcW w:w="2214" w:type="dxa"/>
            <w:vAlign w:val="center"/>
          </w:tcPr>
          <w:p w14:paraId="305719AC" w14:textId="77777777" w:rsidR="00927A29" w:rsidRPr="00A57B55" w:rsidRDefault="00927A29" w:rsidP="000B7AC8">
            <w:pPr>
              <w:keepNext/>
              <w:keepLines/>
              <w:widowControl w:val="0"/>
              <w:jc w:val="center"/>
              <w:rPr>
                <w:rFonts w:ascii="Arial Nova Light" w:hAnsi="Arial Nova Light" w:cstheme="minorHAnsi"/>
                <w:color w:val="003850" w:themeColor="text1"/>
                <w:sz w:val="16"/>
                <w:szCs w:val="18"/>
                <w:shd w:val="clear" w:color="auto" w:fill="BFBFBF" w:themeFill="background1" w:themeFillShade="BF"/>
              </w:rPr>
            </w:pP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r>
      <w:tr w:rsidR="00927A29" w:rsidRPr="00A57B55" w14:paraId="6C7B793E" w14:textId="77777777" w:rsidTr="005E5DCD">
        <w:trPr>
          <w:trHeight w:val="230"/>
        </w:trPr>
        <w:tc>
          <w:tcPr>
            <w:tcW w:w="985" w:type="dxa"/>
            <w:vMerge w:val="restart"/>
            <w:shd w:val="clear" w:color="auto" w:fill="C9E9EA" w:themeFill="accent3"/>
            <w:textDirection w:val="btLr"/>
            <w:vAlign w:val="center"/>
          </w:tcPr>
          <w:p w14:paraId="18B6D0FF" w14:textId="77777777" w:rsidR="00927A29" w:rsidRPr="003C3669" w:rsidRDefault="00927A29" w:rsidP="00927A29">
            <w:pPr>
              <w:ind w:left="113" w:right="113"/>
              <w:jc w:val="center"/>
              <w:rPr>
                <w:rFonts w:ascii="Arial Nova Light" w:hAnsi="Arial Nova Light" w:cstheme="minorHAnsi"/>
                <w:b/>
                <w:sz w:val="18"/>
                <w:lang w:val="es-ES"/>
              </w:rPr>
            </w:pPr>
            <w:r>
              <w:rPr>
                <w:rFonts w:ascii="Arial Nova Light" w:hAnsi="Arial Nova Light" w:cstheme="minorHAnsi"/>
                <w:b/>
                <w:bCs/>
                <w:sz w:val="18"/>
                <w:lang w:val="es"/>
              </w:rPr>
              <w:t>Distribución por socios de su organización</w:t>
            </w:r>
          </w:p>
        </w:tc>
        <w:tc>
          <w:tcPr>
            <w:tcW w:w="4230" w:type="dxa"/>
            <w:vAlign w:val="center"/>
          </w:tcPr>
          <w:p w14:paraId="387C8713" w14:textId="77777777" w:rsidR="00927A29" w:rsidRPr="00A57B55" w:rsidRDefault="00927A29" w:rsidP="00E13EB0">
            <w:pPr>
              <w:keepNext/>
              <w:keepLines/>
              <w:widowControl w:val="0"/>
              <w:rPr>
                <w:rFonts w:ascii="Arial Nova Light" w:hAnsi="Arial Nova Light" w:cstheme="minorHAnsi"/>
                <w:color w:val="003850" w:themeColor="text1"/>
                <w:sz w:val="16"/>
                <w:szCs w:val="18"/>
                <w:shd w:val="clear" w:color="auto" w:fill="BFBFBF" w:themeFill="background1" w:themeFillShade="BF"/>
              </w:rPr>
            </w:pP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c>
          <w:tcPr>
            <w:tcW w:w="2641" w:type="dxa"/>
            <w:vAlign w:val="center"/>
          </w:tcPr>
          <w:p w14:paraId="1C56C5D6" w14:textId="77777777" w:rsidR="00927A29" w:rsidRPr="00A57B55" w:rsidRDefault="00927A29" w:rsidP="000B7AC8">
            <w:pPr>
              <w:keepNext/>
              <w:keepLines/>
              <w:widowControl w:val="0"/>
              <w:jc w:val="center"/>
              <w:rPr>
                <w:rFonts w:ascii="Arial Nova Light" w:hAnsi="Arial Nova Light" w:cstheme="minorHAnsi"/>
                <w:color w:val="003850" w:themeColor="text1"/>
                <w:sz w:val="16"/>
                <w:szCs w:val="18"/>
                <w:shd w:val="clear" w:color="auto" w:fill="BFBFBF" w:themeFill="background1" w:themeFillShade="BF"/>
              </w:rPr>
            </w:pP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c>
          <w:tcPr>
            <w:tcW w:w="2214" w:type="dxa"/>
            <w:vAlign w:val="center"/>
          </w:tcPr>
          <w:p w14:paraId="47F065BA" w14:textId="77777777" w:rsidR="00927A29" w:rsidRPr="00A57B55" w:rsidRDefault="00927A29" w:rsidP="000B7AC8">
            <w:pPr>
              <w:keepNext/>
              <w:keepLines/>
              <w:widowControl w:val="0"/>
              <w:jc w:val="center"/>
              <w:rPr>
                <w:rFonts w:ascii="Arial Nova Light" w:hAnsi="Arial Nova Light" w:cstheme="minorHAnsi"/>
                <w:color w:val="003850" w:themeColor="text1"/>
                <w:sz w:val="16"/>
                <w:szCs w:val="18"/>
                <w:shd w:val="clear" w:color="auto" w:fill="BFBFBF" w:themeFill="background1" w:themeFillShade="BF"/>
              </w:rPr>
            </w:pP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r>
      <w:tr w:rsidR="00927A29" w:rsidRPr="00A57B55" w14:paraId="693853AF" w14:textId="77777777" w:rsidTr="005E5DCD">
        <w:trPr>
          <w:trHeight w:val="230"/>
        </w:trPr>
        <w:tc>
          <w:tcPr>
            <w:tcW w:w="985" w:type="dxa"/>
            <w:vMerge/>
            <w:shd w:val="clear" w:color="auto" w:fill="C9E9EA" w:themeFill="accent3"/>
            <w:vAlign w:val="center"/>
          </w:tcPr>
          <w:p w14:paraId="57E73635" w14:textId="77777777" w:rsidR="00927A29" w:rsidRPr="00A57B55" w:rsidRDefault="00927A29" w:rsidP="00927A29">
            <w:pPr>
              <w:jc w:val="center"/>
              <w:rPr>
                <w:rFonts w:ascii="Arial Nova Light" w:hAnsi="Arial Nova Light" w:cstheme="minorHAnsi"/>
                <w:b/>
                <w:sz w:val="18"/>
              </w:rPr>
            </w:pPr>
          </w:p>
        </w:tc>
        <w:tc>
          <w:tcPr>
            <w:tcW w:w="4230" w:type="dxa"/>
            <w:vAlign w:val="center"/>
          </w:tcPr>
          <w:p w14:paraId="5C1784AA" w14:textId="77777777" w:rsidR="00927A29" w:rsidRPr="00A57B55" w:rsidRDefault="00927A29" w:rsidP="00E13EB0">
            <w:pPr>
              <w:keepNext/>
              <w:keepLines/>
              <w:widowControl w:val="0"/>
              <w:rPr>
                <w:rFonts w:ascii="Arial Nova Light" w:hAnsi="Arial Nova Light" w:cstheme="minorHAnsi"/>
                <w:color w:val="003850" w:themeColor="text1"/>
                <w:sz w:val="16"/>
                <w:szCs w:val="18"/>
                <w:shd w:val="clear" w:color="auto" w:fill="BFBFBF" w:themeFill="background1" w:themeFillShade="BF"/>
              </w:rPr>
            </w:pP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c>
          <w:tcPr>
            <w:tcW w:w="2641" w:type="dxa"/>
            <w:vAlign w:val="center"/>
          </w:tcPr>
          <w:p w14:paraId="0D495FCD" w14:textId="77777777" w:rsidR="00927A29" w:rsidRPr="00A57B55" w:rsidRDefault="00927A29" w:rsidP="000B7AC8">
            <w:pPr>
              <w:keepNext/>
              <w:keepLines/>
              <w:widowControl w:val="0"/>
              <w:jc w:val="center"/>
              <w:rPr>
                <w:rFonts w:ascii="Arial Nova Light" w:hAnsi="Arial Nova Light" w:cstheme="minorHAnsi"/>
                <w:color w:val="003850" w:themeColor="text1"/>
                <w:sz w:val="16"/>
                <w:szCs w:val="18"/>
                <w:shd w:val="clear" w:color="auto" w:fill="BFBFBF" w:themeFill="background1" w:themeFillShade="BF"/>
              </w:rPr>
            </w:pP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c>
          <w:tcPr>
            <w:tcW w:w="2214" w:type="dxa"/>
            <w:vAlign w:val="center"/>
          </w:tcPr>
          <w:p w14:paraId="52ED007B" w14:textId="77777777" w:rsidR="00927A29" w:rsidRPr="00A57B55" w:rsidRDefault="00927A29" w:rsidP="000B7AC8">
            <w:pPr>
              <w:keepNext/>
              <w:keepLines/>
              <w:widowControl w:val="0"/>
              <w:jc w:val="center"/>
              <w:rPr>
                <w:rFonts w:ascii="Arial Nova Light" w:hAnsi="Arial Nova Light" w:cstheme="minorHAnsi"/>
                <w:color w:val="003850" w:themeColor="text1"/>
                <w:sz w:val="16"/>
                <w:szCs w:val="18"/>
                <w:shd w:val="clear" w:color="auto" w:fill="BFBFBF" w:themeFill="background1" w:themeFillShade="BF"/>
              </w:rPr>
            </w:pP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r>
      <w:tr w:rsidR="00927A29" w:rsidRPr="00A57B55" w14:paraId="1052721F" w14:textId="77777777" w:rsidTr="005E5DCD">
        <w:trPr>
          <w:trHeight w:val="230"/>
        </w:trPr>
        <w:tc>
          <w:tcPr>
            <w:tcW w:w="985" w:type="dxa"/>
            <w:vMerge/>
            <w:shd w:val="clear" w:color="auto" w:fill="C9E9EA" w:themeFill="accent3"/>
            <w:vAlign w:val="center"/>
          </w:tcPr>
          <w:p w14:paraId="30EF5B15" w14:textId="77777777" w:rsidR="00927A29" w:rsidRPr="00A57B55" w:rsidRDefault="00927A29" w:rsidP="00927A29">
            <w:pPr>
              <w:jc w:val="center"/>
              <w:rPr>
                <w:rFonts w:ascii="Arial Nova Light" w:hAnsi="Arial Nova Light" w:cstheme="minorHAnsi"/>
                <w:b/>
                <w:sz w:val="18"/>
              </w:rPr>
            </w:pPr>
          </w:p>
        </w:tc>
        <w:tc>
          <w:tcPr>
            <w:tcW w:w="4230" w:type="dxa"/>
            <w:vAlign w:val="center"/>
          </w:tcPr>
          <w:p w14:paraId="69860DCB" w14:textId="77777777" w:rsidR="00927A29" w:rsidRPr="00A57B55" w:rsidRDefault="00927A29" w:rsidP="00E13EB0">
            <w:pPr>
              <w:keepNext/>
              <w:keepLines/>
              <w:widowControl w:val="0"/>
              <w:rPr>
                <w:rFonts w:ascii="Arial Nova Light" w:hAnsi="Arial Nova Light" w:cstheme="minorHAnsi"/>
                <w:color w:val="003850" w:themeColor="text1"/>
                <w:sz w:val="16"/>
                <w:szCs w:val="18"/>
                <w:shd w:val="clear" w:color="auto" w:fill="BFBFBF" w:themeFill="background1" w:themeFillShade="BF"/>
              </w:rPr>
            </w:pP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c>
          <w:tcPr>
            <w:tcW w:w="2641" w:type="dxa"/>
            <w:vAlign w:val="center"/>
          </w:tcPr>
          <w:p w14:paraId="56CC046E" w14:textId="77777777" w:rsidR="00927A29" w:rsidRPr="00A57B55" w:rsidRDefault="00927A29" w:rsidP="000B7AC8">
            <w:pPr>
              <w:keepNext/>
              <w:keepLines/>
              <w:widowControl w:val="0"/>
              <w:jc w:val="center"/>
              <w:rPr>
                <w:rFonts w:ascii="Arial Nova Light" w:hAnsi="Arial Nova Light" w:cstheme="minorHAnsi"/>
                <w:color w:val="003850" w:themeColor="text1"/>
                <w:sz w:val="16"/>
                <w:szCs w:val="18"/>
                <w:shd w:val="clear" w:color="auto" w:fill="BFBFBF" w:themeFill="background1" w:themeFillShade="BF"/>
              </w:rPr>
            </w:pP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c>
          <w:tcPr>
            <w:tcW w:w="2214" w:type="dxa"/>
            <w:vAlign w:val="center"/>
          </w:tcPr>
          <w:p w14:paraId="6BD2C813" w14:textId="77777777" w:rsidR="00927A29" w:rsidRPr="00A57B55" w:rsidRDefault="00927A29" w:rsidP="000B7AC8">
            <w:pPr>
              <w:keepNext/>
              <w:keepLines/>
              <w:widowControl w:val="0"/>
              <w:jc w:val="center"/>
              <w:rPr>
                <w:rFonts w:ascii="Arial Nova Light" w:hAnsi="Arial Nova Light" w:cstheme="minorHAnsi"/>
                <w:color w:val="003850" w:themeColor="text1"/>
                <w:sz w:val="16"/>
                <w:szCs w:val="18"/>
                <w:shd w:val="clear" w:color="auto" w:fill="BFBFBF" w:themeFill="background1" w:themeFillShade="BF"/>
              </w:rPr>
            </w:pP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r>
      <w:tr w:rsidR="00927A29" w:rsidRPr="00A57B55" w14:paraId="22A3E115" w14:textId="77777777" w:rsidTr="005E5DCD">
        <w:trPr>
          <w:trHeight w:val="230"/>
        </w:trPr>
        <w:tc>
          <w:tcPr>
            <w:tcW w:w="985" w:type="dxa"/>
            <w:vMerge/>
            <w:shd w:val="clear" w:color="auto" w:fill="C9E9EA" w:themeFill="accent3"/>
            <w:vAlign w:val="center"/>
          </w:tcPr>
          <w:p w14:paraId="45F0D46C" w14:textId="77777777" w:rsidR="00927A29" w:rsidRPr="00A57B55" w:rsidRDefault="00927A29" w:rsidP="00927A29">
            <w:pPr>
              <w:jc w:val="center"/>
              <w:rPr>
                <w:rFonts w:ascii="Arial Nova Light" w:hAnsi="Arial Nova Light" w:cstheme="minorHAnsi"/>
                <w:b/>
                <w:sz w:val="18"/>
              </w:rPr>
            </w:pPr>
          </w:p>
        </w:tc>
        <w:tc>
          <w:tcPr>
            <w:tcW w:w="4230" w:type="dxa"/>
            <w:vAlign w:val="center"/>
          </w:tcPr>
          <w:p w14:paraId="4311FFD0" w14:textId="77777777" w:rsidR="00927A29" w:rsidRPr="00A57B55" w:rsidRDefault="00927A29" w:rsidP="00E13EB0">
            <w:pPr>
              <w:keepNext/>
              <w:keepLines/>
              <w:widowControl w:val="0"/>
              <w:rPr>
                <w:rFonts w:ascii="Arial Nova Light" w:hAnsi="Arial Nova Light" w:cstheme="minorHAnsi"/>
                <w:color w:val="003850" w:themeColor="text1"/>
                <w:sz w:val="16"/>
                <w:szCs w:val="18"/>
                <w:shd w:val="clear" w:color="auto" w:fill="BFBFBF" w:themeFill="background1" w:themeFillShade="BF"/>
              </w:rPr>
            </w:pP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c>
          <w:tcPr>
            <w:tcW w:w="2641" w:type="dxa"/>
            <w:vAlign w:val="center"/>
          </w:tcPr>
          <w:p w14:paraId="248F9A78" w14:textId="77777777" w:rsidR="00927A29" w:rsidRPr="00A57B55" w:rsidRDefault="00927A29" w:rsidP="00927A29">
            <w:pPr>
              <w:keepNext/>
              <w:keepLines/>
              <w:widowControl w:val="0"/>
              <w:jc w:val="center"/>
              <w:rPr>
                <w:rFonts w:ascii="Arial Nova Light" w:hAnsi="Arial Nova Light" w:cstheme="minorHAnsi"/>
                <w:color w:val="003850" w:themeColor="text1"/>
                <w:sz w:val="16"/>
                <w:szCs w:val="18"/>
                <w:shd w:val="clear" w:color="auto" w:fill="BFBFBF" w:themeFill="background1" w:themeFillShade="BF"/>
              </w:rPr>
            </w:pP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c>
          <w:tcPr>
            <w:tcW w:w="2214" w:type="dxa"/>
            <w:vAlign w:val="center"/>
          </w:tcPr>
          <w:p w14:paraId="3425A125" w14:textId="77777777" w:rsidR="00927A29" w:rsidRPr="00A57B55" w:rsidRDefault="00927A29" w:rsidP="00927A29">
            <w:pPr>
              <w:keepNext/>
              <w:keepLines/>
              <w:widowControl w:val="0"/>
              <w:jc w:val="center"/>
              <w:rPr>
                <w:rFonts w:ascii="Arial Nova Light" w:hAnsi="Arial Nova Light" w:cstheme="minorHAnsi"/>
                <w:color w:val="003850" w:themeColor="text1"/>
                <w:sz w:val="16"/>
                <w:szCs w:val="18"/>
                <w:shd w:val="clear" w:color="auto" w:fill="BFBFBF" w:themeFill="background1" w:themeFillShade="BF"/>
              </w:rPr>
            </w:pP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r>
      <w:tr w:rsidR="00927A29" w:rsidRPr="00A57B55" w14:paraId="57CD2328" w14:textId="77777777" w:rsidTr="005E5DCD">
        <w:trPr>
          <w:trHeight w:val="230"/>
        </w:trPr>
        <w:tc>
          <w:tcPr>
            <w:tcW w:w="985" w:type="dxa"/>
            <w:vMerge/>
            <w:shd w:val="clear" w:color="auto" w:fill="C9E9EA" w:themeFill="accent3"/>
            <w:vAlign w:val="center"/>
          </w:tcPr>
          <w:p w14:paraId="03FEB7E7" w14:textId="77777777" w:rsidR="00927A29" w:rsidRPr="00A57B55" w:rsidRDefault="00927A29" w:rsidP="00927A29">
            <w:pPr>
              <w:jc w:val="center"/>
              <w:rPr>
                <w:rFonts w:ascii="Arial Nova Light" w:hAnsi="Arial Nova Light" w:cstheme="minorHAnsi"/>
                <w:b/>
                <w:sz w:val="18"/>
              </w:rPr>
            </w:pPr>
          </w:p>
        </w:tc>
        <w:tc>
          <w:tcPr>
            <w:tcW w:w="4230" w:type="dxa"/>
            <w:vAlign w:val="center"/>
          </w:tcPr>
          <w:p w14:paraId="5DE1C127" w14:textId="77777777" w:rsidR="00927A29" w:rsidRPr="00A57B55" w:rsidRDefault="00927A29" w:rsidP="00E13EB0">
            <w:pPr>
              <w:keepNext/>
              <w:keepLines/>
              <w:widowControl w:val="0"/>
              <w:rPr>
                <w:rFonts w:ascii="Arial Nova Light" w:hAnsi="Arial Nova Light" w:cstheme="minorHAnsi"/>
                <w:color w:val="003850" w:themeColor="text1"/>
                <w:sz w:val="16"/>
                <w:szCs w:val="18"/>
                <w:shd w:val="clear" w:color="auto" w:fill="BFBFBF" w:themeFill="background1" w:themeFillShade="BF"/>
              </w:rPr>
            </w:pP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c>
          <w:tcPr>
            <w:tcW w:w="2641" w:type="dxa"/>
            <w:vAlign w:val="center"/>
          </w:tcPr>
          <w:p w14:paraId="38BBE3C3" w14:textId="77777777" w:rsidR="00927A29" w:rsidRPr="00A57B55" w:rsidRDefault="00927A29" w:rsidP="00927A29">
            <w:pPr>
              <w:keepNext/>
              <w:keepLines/>
              <w:widowControl w:val="0"/>
              <w:jc w:val="center"/>
              <w:rPr>
                <w:rFonts w:ascii="Arial Nova Light" w:hAnsi="Arial Nova Light" w:cstheme="minorHAnsi"/>
                <w:color w:val="003850" w:themeColor="text1"/>
                <w:sz w:val="16"/>
                <w:szCs w:val="18"/>
                <w:shd w:val="clear" w:color="auto" w:fill="BFBFBF" w:themeFill="background1" w:themeFillShade="BF"/>
              </w:rPr>
            </w:pP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c>
          <w:tcPr>
            <w:tcW w:w="2214" w:type="dxa"/>
            <w:vAlign w:val="center"/>
          </w:tcPr>
          <w:p w14:paraId="1B1D8D94" w14:textId="77777777" w:rsidR="00927A29" w:rsidRPr="00A57B55" w:rsidRDefault="00927A29" w:rsidP="00927A29">
            <w:pPr>
              <w:keepNext/>
              <w:keepLines/>
              <w:widowControl w:val="0"/>
              <w:jc w:val="center"/>
              <w:rPr>
                <w:rFonts w:ascii="Arial Nova Light" w:hAnsi="Arial Nova Light" w:cstheme="minorHAnsi"/>
                <w:color w:val="003850" w:themeColor="text1"/>
                <w:sz w:val="16"/>
                <w:szCs w:val="18"/>
                <w:shd w:val="clear" w:color="auto" w:fill="BFBFBF" w:themeFill="background1" w:themeFillShade="BF"/>
              </w:rPr>
            </w:pP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r>
      <w:tr w:rsidR="00927A29" w:rsidRPr="00A57B55" w14:paraId="012FE246" w14:textId="77777777" w:rsidTr="005E5DCD">
        <w:trPr>
          <w:trHeight w:val="230"/>
        </w:trPr>
        <w:tc>
          <w:tcPr>
            <w:tcW w:w="985" w:type="dxa"/>
            <w:vMerge/>
            <w:shd w:val="clear" w:color="auto" w:fill="C9E9EA" w:themeFill="accent3"/>
            <w:vAlign w:val="center"/>
          </w:tcPr>
          <w:p w14:paraId="73CA9ECD" w14:textId="77777777" w:rsidR="00927A29" w:rsidRPr="00A57B55" w:rsidRDefault="00927A29" w:rsidP="00927A29">
            <w:pPr>
              <w:jc w:val="center"/>
              <w:rPr>
                <w:rFonts w:ascii="Arial Nova Light" w:hAnsi="Arial Nova Light" w:cstheme="minorHAnsi"/>
                <w:b/>
                <w:sz w:val="18"/>
              </w:rPr>
            </w:pPr>
          </w:p>
        </w:tc>
        <w:tc>
          <w:tcPr>
            <w:tcW w:w="4230" w:type="dxa"/>
            <w:vAlign w:val="center"/>
          </w:tcPr>
          <w:p w14:paraId="3F3B268B" w14:textId="77777777" w:rsidR="00927A29" w:rsidRPr="00A57B55" w:rsidRDefault="00927A29" w:rsidP="00E13EB0">
            <w:pPr>
              <w:keepNext/>
              <w:keepLines/>
              <w:widowControl w:val="0"/>
              <w:rPr>
                <w:rFonts w:ascii="Arial Nova Light" w:hAnsi="Arial Nova Light" w:cstheme="minorHAnsi"/>
                <w:color w:val="003850" w:themeColor="text1"/>
                <w:sz w:val="16"/>
                <w:szCs w:val="18"/>
                <w:shd w:val="clear" w:color="auto" w:fill="BFBFBF" w:themeFill="background1" w:themeFillShade="BF"/>
              </w:rPr>
            </w:pP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c>
          <w:tcPr>
            <w:tcW w:w="2641" w:type="dxa"/>
            <w:vAlign w:val="center"/>
          </w:tcPr>
          <w:p w14:paraId="5B4276F0" w14:textId="77777777" w:rsidR="00927A29" w:rsidRPr="00A57B55" w:rsidRDefault="00927A29" w:rsidP="00927A29">
            <w:pPr>
              <w:keepNext/>
              <w:keepLines/>
              <w:widowControl w:val="0"/>
              <w:jc w:val="center"/>
              <w:rPr>
                <w:rFonts w:ascii="Arial Nova Light" w:hAnsi="Arial Nova Light" w:cstheme="minorHAnsi"/>
                <w:color w:val="003850" w:themeColor="text1"/>
                <w:sz w:val="16"/>
                <w:szCs w:val="18"/>
                <w:shd w:val="clear" w:color="auto" w:fill="BFBFBF" w:themeFill="background1" w:themeFillShade="BF"/>
              </w:rPr>
            </w:pP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c>
          <w:tcPr>
            <w:tcW w:w="2214" w:type="dxa"/>
            <w:vAlign w:val="center"/>
          </w:tcPr>
          <w:p w14:paraId="1FD9CA3A" w14:textId="77777777" w:rsidR="00927A29" w:rsidRPr="00A57B55" w:rsidRDefault="00927A29" w:rsidP="00927A29">
            <w:pPr>
              <w:keepNext/>
              <w:keepLines/>
              <w:widowControl w:val="0"/>
              <w:jc w:val="center"/>
              <w:rPr>
                <w:rFonts w:ascii="Arial Nova Light" w:hAnsi="Arial Nova Light" w:cstheme="minorHAnsi"/>
                <w:color w:val="003850" w:themeColor="text1"/>
                <w:sz w:val="16"/>
                <w:szCs w:val="18"/>
                <w:shd w:val="clear" w:color="auto" w:fill="BFBFBF" w:themeFill="background1" w:themeFillShade="BF"/>
              </w:rPr>
            </w:pP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r>
      <w:tr w:rsidR="00927A29" w:rsidRPr="00A57B55" w14:paraId="4E915647" w14:textId="77777777" w:rsidTr="005E5DCD">
        <w:trPr>
          <w:trHeight w:val="230"/>
        </w:trPr>
        <w:tc>
          <w:tcPr>
            <w:tcW w:w="985" w:type="dxa"/>
            <w:vMerge/>
            <w:shd w:val="clear" w:color="auto" w:fill="C9E9EA" w:themeFill="accent3"/>
            <w:vAlign w:val="center"/>
          </w:tcPr>
          <w:p w14:paraId="25084AAF" w14:textId="77777777" w:rsidR="00927A29" w:rsidRPr="00A57B55" w:rsidRDefault="00927A29" w:rsidP="00927A29">
            <w:pPr>
              <w:jc w:val="center"/>
              <w:rPr>
                <w:rFonts w:ascii="Arial Nova Light" w:hAnsi="Arial Nova Light" w:cstheme="minorHAnsi"/>
                <w:b/>
                <w:sz w:val="18"/>
              </w:rPr>
            </w:pPr>
          </w:p>
        </w:tc>
        <w:tc>
          <w:tcPr>
            <w:tcW w:w="4230" w:type="dxa"/>
            <w:vAlign w:val="center"/>
          </w:tcPr>
          <w:p w14:paraId="4A25D858" w14:textId="77777777" w:rsidR="00927A29" w:rsidRPr="00A57B55" w:rsidRDefault="00927A29" w:rsidP="00E13EB0">
            <w:pPr>
              <w:keepNext/>
              <w:keepLines/>
              <w:widowControl w:val="0"/>
              <w:rPr>
                <w:rFonts w:ascii="Arial Nova Light" w:hAnsi="Arial Nova Light" w:cstheme="minorHAnsi"/>
                <w:color w:val="003850" w:themeColor="text1"/>
                <w:sz w:val="16"/>
                <w:szCs w:val="18"/>
                <w:shd w:val="clear" w:color="auto" w:fill="BFBFBF" w:themeFill="background1" w:themeFillShade="BF"/>
              </w:rPr>
            </w:pP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c>
          <w:tcPr>
            <w:tcW w:w="2641" w:type="dxa"/>
            <w:vAlign w:val="center"/>
          </w:tcPr>
          <w:p w14:paraId="28E972DC" w14:textId="77777777" w:rsidR="00927A29" w:rsidRPr="00A57B55" w:rsidRDefault="00927A29" w:rsidP="00927A29">
            <w:pPr>
              <w:keepNext/>
              <w:keepLines/>
              <w:widowControl w:val="0"/>
              <w:jc w:val="center"/>
              <w:rPr>
                <w:rFonts w:ascii="Arial Nova Light" w:hAnsi="Arial Nova Light" w:cstheme="minorHAnsi"/>
                <w:color w:val="003850" w:themeColor="text1"/>
                <w:sz w:val="16"/>
                <w:szCs w:val="18"/>
                <w:shd w:val="clear" w:color="auto" w:fill="BFBFBF" w:themeFill="background1" w:themeFillShade="BF"/>
              </w:rPr>
            </w:pP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c>
          <w:tcPr>
            <w:tcW w:w="2214" w:type="dxa"/>
            <w:vAlign w:val="center"/>
          </w:tcPr>
          <w:p w14:paraId="1EE83DA3" w14:textId="77777777" w:rsidR="00927A29" w:rsidRPr="00A57B55" w:rsidRDefault="00927A29" w:rsidP="00927A29">
            <w:pPr>
              <w:keepNext/>
              <w:keepLines/>
              <w:widowControl w:val="0"/>
              <w:jc w:val="center"/>
              <w:rPr>
                <w:rFonts w:ascii="Arial Nova Light" w:hAnsi="Arial Nova Light" w:cstheme="minorHAnsi"/>
                <w:color w:val="003850" w:themeColor="text1"/>
                <w:sz w:val="16"/>
                <w:szCs w:val="18"/>
                <w:shd w:val="clear" w:color="auto" w:fill="BFBFBF" w:themeFill="background1" w:themeFillShade="BF"/>
              </w:rPr>
            </w:pP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r>
      <w:tr w:rsidR="00927A29" w:rsidRPr="00A57B55" w14:paraId="39C50532" w14:textId="77777777" w:rsidTr="00D73524">
        <w:trPr>
          <w:trHeight w:val="230"/>
        </w:trPr>
        <w:tc>
          <w:tcPr>
            <w:tcW w:w="5215" w:type="dxa"/>
            <w:gridSpan w:val="2"/>
            <w:vAlign w:val="center"/>
          </w:tcPr>
          <w:p w14:paraId="38A7C73F" w14:textId="77777777" w:rsidR="00927A29" w:rsidRPr="00A57B55" w:rsidRDefault="00927A29" w:rsidP="00927A29">
            <w:pPr>
              <w:keepNext/>
              <w:keepLines/>
              <w:widowControl w:val="0"/>
              <w:jc w:val="right"/>
              <w:rPr>
                <w:rFonts w:ascii="Arial Nova Light" w:hAnsi="Arial Nova Light" w:cstheme="minorHAnsi"/>
                <w:color w:val="003850" w:themeColor="text1"/>
                <w:sz w:val="16"/>
                <w:szCs w:val="18"/>
                <w:shd w:val="clear" w:color="auto" w:fill="BFBFBF" w:themeFill="background1" w:themeFillShade="BF"/>
              </w:rPr>
            </w:pPr>
            <w:r>
              <w:rPr>
                <w:rFonts w:ascii="Arial Nova Light" w:hAnsi="Arial Nova Light" w:cstheme="minorHAnsi"/>
                <w:b/>
                <w:bCs/>
                <w:sz w:val="18"/>
                <w:lang w:val="es"/>
              </w:rPr>
              <w:t>Número total de personas atendidas:</w:t>
            </w:r>
          </w:p>
        </w:tc>
        <w:tc>
          <w:tcPr>
            <w:tcW w:w="2641" w:type="dxa"/>
            <w:vAlign w:val="center"/>
          </w:tcPr>
          <w:p w14:paraId="1793937B" w14:textId="77777777" w:rsidR="00927A29" w:rsidRPr="00A57B55" w:rsidRDefault="00927A29" w:rsidP="00927A29">
            <w:pPr>
              <w:keepNext/>
              <w:keepLines/>
              <w:widowControl w:val="0"/>
              <w:jc w:val="center"/>
              <w:rPr>
                <w:rFonts w:ascii="Arial Nova Light" w:hAnsi="Arial Nova Light" w:cstheme="minorHAnsi"/>
                <w:color w:val="003850" w:themeColor="text1"/>
                <w:sz w:val="16"/>
                <w:szCs w:val="18"/>
                <w:shd w:val="clear" w:color="auto" w:fill="BFBFBF" w:themeFill="background1" w:themeFillShade="BF"/>
              </w:rPr>
            </w:pP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c>
          <w:tcPr>
            <w:tcW w:w="2214" w:type="dxa"/>
            <w:vAlign w:val="center"/>
          </w:tcPr>
          <w:p w14:paraId="138D9620" w14:textId="77777777" w:rsidR="00927A29" w:rsidRPr="00A57B55" w:rsidRDefault="00927A29" w:rsidP="00927A29">
            <w:pPr>
              <w:keepNext/>
              <w:keepLines/>
              <w:widowControl w:val="0"/>
              <w:jc w:val="center"/>
              <w:rPr>
                <w:rFonts w:ascii="Arial Nova Light" w:hAnsi="Arial Nova Light" w:cstheme="minorHAnsi"/>
                <w:color w:val="003850" w:themeColor="text1"/>
                <w:sz w:val="16"/>
                <w:szCs w:val="18"/>
                <w:shd w:val="clear" w:color="auto" w:fill="BFBFBF" w:themeFill="background1" w:themeFillShade="BF"/>
              </w:rPr>
            </w:pP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r>
    </w:tbl>
    <w:p w14:paraId="56651226" w14:textId="77777777" w:rsidR="0046154A" w:rsidRPr="00A57B55" w:rsidRDefault="0046154A" w:rsidP="00F50318">
      <w:pPr>
        <w:rPr>
          <w:rFonts w:ascii="Arial Nova Light" w:hAnsi="Arial Nova Light" w:cstheme="minorHAnsi"/>
        </w:rPr>
      </w:pPr>
    </w:p>
    <w:p w14:paraId="7E76247A" w14:textId="77777777" w:rsidR="004934F7" w:rsidRPr="00A57B55" w:rsidRDefault="004934F7" w:rsidP="00F50318">
      <w:pPr>
        <w:rPr>
          <w:rFonts w:ascii="Arial Nova Light" w:hAnsi="Arial Nova Light" w:cstheme="minorHAnsi"/>
        </w:rPr>
      </w:pPr>
    </w:p>
    <w:p w14:paraId="15625302" w14:textId="77777777" w:rsidR="003D5C5E" w:rsidRPr="003C3669" w:rsidRDefault="003D5C5E" w:rsidP="00927A29">
      <w:pPr>
        <w:pStyle w:val="ListParagraph"/>
        <w:numPr>
          <w:ilvl w:val="0"/>
          <w:numId w:val="5"/>
        </w:numPr>
        <w:rPr>
          <w:rFonts w:ascii="Arial Nova Light" w:hAnsi="Arial Nova Light" w:cstheme="minorHAnsi"/>
          <w:b/>
          <w:color w:val="007789"/>
          <w:sz w:val="18"/>
          <w:szCs w:val="18"/>
          <w:lang w:val="es-ES"/>
        </w:rPr>
      </w:pPr>
      <w:r>
        <w:rPr>
          <w:rFonts w:ascii="Arial Nova Light" w:hAnsi="Arial Nova Light" w:cstheme="minorHAnsi"/>
          <w:sz w:val="18"/>
          <w:szCs w:val="18"/>
          <w:lang w:val="es"/>
        </w:rPr>
        <w:t xml:space="preserve">¿Cómo estimó la cantidad de personas que recibirán multivitaminas prenatales? </w:t>
      </w:r>
    </w:p>
    <w:p w14:paraId="781742C6" w14:textId="77777777" w:rsidR="003D5C5E" w:rsidRPr="00A57B55" w:rsidRDefault="00301523" w:rsidP="00F50318">
      <w:pPr>
        <w:pStyle w:val="ListParagraph"/>
        <w:rPr>
          <w:rFonts w:ascii="Arial Nova Light" w:hAnsi="Arial Nova Light" w:cstheme="minorHAnsi"/>
          <w:color w:val="003850" w:themeColor="text1"/>
          <w:sz w:val="16"/>
          <w:szCs w:val="18"/>
          <w:shd w:val="clear" w:color="auto" w:fill="BFBFBF" w:themeFill="background1" w:themeFillShade="BF"/>
        </w:rPr>
      </w:pP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w:t>
      </w:r>
      <w:r>
        <w:rPr>
          <w:rFonts w:ascii="Arial Nova Light" w:hAnsi="Arial Nova Light" w:cstheme="minorHAnsi"/>
          <w:color w:val="003850" w:themeColor="text1"/>
          <w:sz w:val="16"/>
          <w:szCs w:val="18"/>
          <w:shd w:val="clear" w:color="auto" w:fill="BFBFBF" w:themeFill="background1" w:themeFillShade="BF"/>
          <w:lang w:val="es"/>
        </w:rPr>
        <w:fldChar w:fldCharType="end"/>
      </w:r>
    </w:p>
    <w:p w14:paraId="2F6997F9" w14:textId="77777777" w:rsidR="00B36D6B" w:rsidRPr="00A57B55" w:rsidRDefault="00B36D6B" w:rsidP="00F50318">
      <w:pPr>
        <w:pStyle w:val="ListParagraph"/>
        <w:rPr>
          <w:rFonts w:ascii="Arial Nova Light" w:hAnsi="Arial Nova Light" w:cstheme="minorHAnsi"/>
          <w:color w:val="003850" w:themeColor="text1"/>
          <w:sz w:val="16"/>
          <w:szCs w:val="18"/>
          <w:shd w:val="clear" w:color="auto" w:fill="BFBFBF" w:themeFill="background1" w:themeFillShade="BF"/>
        </w:rPr>
      </w:pPr>
    </w:p>
    <w:p w14:paraId="00F7F09F" w14:textId="77777777" w:rsidR="00B36D6B" w:rsidRPr="003C3669" w:rsidRDefault="00B36D6B" w:rsidP="00B36D6B">
      <w:pPr>
        <w:pStyle w:val="ListParagraph"/>
        <w:numPr>
          <w:ilvl w:val="0"/>
          <w:numId w:val="5"/>
        </w:numPr>
        <w:rPr>
          <w:rFonts w:ascii="Arial Nova Light" w:hAnsi="Arial Nova Light" w:cstheme="minorHAnsi"/>
          <w:sz w:val="18"/>
          <w:szCs w:val="18"/>
          <w:lang w:val="es-ES"/>
        </w:rPr>
      </w:pPr>
      <w:r>
        <w:rPr>
          <w:rFonts w:ascii="Arial Nova Light" w:hAnsi="Arial Nova Light" w:cstheme="minorHAnsi"/>
          <w:sz w:val="18"/>
          <w:szCs w:val="18"/>
          <w:lang w:val="es"/>
        </w:rPr>
        <w:t xml:space="preserve">¿A través de qué vías o departamentos planea distribuir </w:t>
      </w:r>
      <w:proofErr w:type="gramStart"/>
      <w:r>
        <w:rPr>
          <w:rFonts w:ascii="Arial Nova Light" w:hAnsi="Arial Nova Light" w:cstheme="minorHAnsi"/>
          <w:sz w:val="18"/>
          <w:szCs w:val="18"/>
          <w:lang w:val="es"/>
        </w:rPr>
        <w:t>las multivitaminas prenatales</w:t>
      </w:r>
      <w:proofErr w:type="gramEnd"/>
      <w:r>
        <w:rPr>
          <w:rFonts w:ascii="Arial Nova Light" w:hAnsi="Arial Nova Light" w:cstheme="minorHAnsi"/>
          <w:sz w:val="18"/>
          <w:szCs w:val="18"/>
          <w:lang w:val="es"/>
        </w:rPr>
        <w:t xml:space="preserve"> (por ejemplo: </w:t>
      </w:r>
      <w:proofErr w:type="gramStart"/>
      <w:r>
        <w:rPr>
          <w:rFonts w:ascii="Arial Nova Light" w:hAnsi="Arial Nova Light" w:cstheme="minorHAnsi"/>
          <w:sz w:val="18"/>
          <w:szCs w:val="18"/>
          <w:lang w:val="es"/>
        </w:rPr>
        <w:t>obstetricia y ginecología, centros WIC, atención primaria, ferias de salud materna, etc.)?</w:t>
      </w:r>
      <w:proofErr w:type="gramEnd"/>
    </w:p>
    <w:p w14:paraId="42D6A9FA" w14:textId="77777777" w:rsidR="00B36D6B" w:rsidRPr="00A57B55" w:rsidRDefault="00B36D6B" w:rsidP="00B36D6B">
      <w:pPr>
        <w:pStyle w:val="ListParagraph"/>
        <w:rPr>
          <w:rFonts w:ascii="Arial Nova Light" w:hAnsi="Arial Nova Light" w:cstheme="minorHAnsi"/>
          <w:color w:val="003850" w:themeColor="text1"/>
          <w:sz w:val="16"/>
          <w:szCs w:val="18"/>
          <w:shd w:val="clear" w:color="auto" w:fill="BFBFBF" w:themeFill="background1" w:themeFillShade="BF"/>
        </w:rPr>
      </w:pP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w:t>
      </w:r>
      <w:r>
        <w:rPr>
          <w:rFonts w:ascii="Arial Nova Light" w:hAnsi="Arial Nova Light" w:cstheme="minorHAnsi"/>
          <w:color w:val="003850" w:themeColor="text1"/>
          <w:sz w:val="16"/>
          <w:szCs w:val="18"/>
          <w:shd w:val="clear" w:color="auto" w:fill="BFBFBF" w:themeFill="background1" w:themeFillShade="BF"/>
          <w:lang w:val="es"/>
        </w:rPr>
        <w:fldChar w:fldCharType="end"/>
      </w:r>
    </w:p>
    <w:p w14:paraId="4043A7B9" w14:textId="77777777" w:rsidR="00B36D6B" w:rsidRPr="00A57B55" w:rsidRDefault="00B36D6B" w:rsidP="00B36D6B">
      <w:pPr>
        <w:pStyle w:val="ListParagraph"/>
        <w:rPr>
          <w:rFonts w:ascii="Arial Nova Light" w:hAnsi="Arial Nova Light" w:cstheme="minorHAnsi"/>
          <w:b/>
          <w:color w:val="007789"/>
          <w:sz w:val="18"/>
          <w:szCs w:val="18"/>
        </w:rPr>
      </w:pPr>
    </w:p>
    <w:p w14:paraId="7E864995" w14:textId="77777777" w:rsidR="00B36D6B" w:rsidRPr="00A57B55" w:rsidRDefault="00B36D6B" w:rsidP="00F50318">
      <w:pPr>
        <w:pStyle w:val="ListParagraph"/>
        <w:rPr>
          <w:rFonts w:ascii="Arial Nova Light" w:hAnsi="Arial Nova Light" w:cstheme="minorHAnsi"/>
          <w:b/>
          <w:color w:val="007789"/>
          <w:sz w:val="18"/>
          <w:szCs w:val="18"/>
        </w:rPr>
      </w:pPr>
    </w:p>
    <w:p w14:paraId="00C1D01F" w14:textId="77777777" w:rsidR="00C4691B" w:rsidRPr="00A57B55" w:rsidRDefault="00730FD3">
      <w:pPr>
        <w:rPr>
          <w:rFonts w:ascii="Arial Nova Light" w:hAnsi="Arial Nova Light" w:cstheme="minorHAnsi"/>
          <w:b/>
          <w:color w:val="003850"/>
        </w:rPr>
      </w:pPr>
      <w:r>
        <w:rPr>
          <w:rFonts w:ascii="Arial Nova Light" w:hAnsi="Arial Nova Light" w:cstheme="minorHAnsi"/>
          <w:b/>
          <w:bCs/>
          <w:color w:val="003850"/>
          <w:lang w:val="es"/>
        </w:rPr>
        <w:br w:type="page"/>
      </w:r>
    </w:p>
    <w:p w14:paraId="2659D376" w14:textId="77777777" w:rsidR="0046154A" w:rsidRPr="00A57B55" w:rsidRDefault="00FB7AEC" w:rsidP="000606C9">
      <w:pPr>
        <w:pStyle w:val="Heading3"/>
        <w:numPr>
          <w:ilvl w:val="0"/>
          <w:numId w:val="1"/>
        </w:numPr>
        <w:rPr>
          <w:rFonts w:ascii="Arial Nova Light" w:hAnsi="Arial Nova Light" w:cstheme="minorHAnsi"/>
          <w:b/>
          <w:color w:val="003850"/>
        </w:rPr>
      </w:pPr>
      <w:r>
        <w:rPr>
          <w:rFonts w:ascii="Arial Nova Light" w:hAnsi="Arial Nova Light" w:cstheme="minorHAnsi"/>
          <w:b/>
          <w:bCs/>
          <w:color w:val="003850"/>
          <w:lang w:val="es"/>
        </w:rPr>
        <w:lastRenderedPageBreak/>
        <w:t>Envío e información de almacenamiento</w:t>
      </w:r>
    </w:p>
    <w:p w14:paraId="5F12110F" w14:textId="77777777" w:rsidR="00FC4D7E" w:rsidRPr="00A57B55" w:rsidRDefault="00FC4D7E" w:rsidP="00C4691B">
      <w:pPr>
        <w:pStyle w:val="ListParagraph"/>
        <w:spacing w:after="0" w:line="240" w:lineRule="auto"/>
        <w:ind w:left="1170"/>
        <w:rPr>
          <w:rFonts w:ascii="Arial Nova Light" w:hAnsi="Arial Nova Light" w:cstheme="minorHAnsi"/>
          <w:b/>
          <w:color w:val="007789"/>
          <w:sz w:val="18"/>
          <w:szCs w:val="18"/>
        </w:rPr>
      </w:pPr>
    </w:p>
    <w:tbl>
      <w:tblPr>
        <w:tblStyle w:val="TableGrid"/>
        <w:tblpPr w:leftFromText="180" w:rightFromText="180" w:vertAnchor="text" w:horzAnchor="margin" w:tblpX="805" w:tblpY="340"/>
        <w:tblW w:w="6925" w:type="dxa"/>
        <w:tblBorders>
          <w:top w:val="single" w:sz="4" w:space="0" w:color="007789"/>
          <w:left w:val="single" w:sz="4" w:space="0" w:color="007789"/>
          <w:bottom w:val="single" w:sz="4" w:space="0" w:color="007789"/>
          <w:right w:val="single" w:sz="4" w:space="0" w:color="007789"/>
          <w:insideH w:val="single" w:sz="4" w:space="0" w:color="007789"/>
          <w:insideV w:val="single" w:sz="4" w:space="0" w:color="007789"/>
        </w:tblBorders>
        <w:shd w:val="clear" w:color="auto" w:fill="F6F5EE"/>
        <w:tblLook w:val="04A0" w:firstRow="1" w:lastRow="0" w:firstColumn="1" w:lastColumn="0" w:noHBand="0" w:noVBand="1"/>
      </w:tblPr>
      <w:tblGrid>
        <w:gridCol w:w="3415"/>
        <w:gridCol w:w="3510"/>
      </w:tblGrid>
      <w:tr w:rsidR="00C4691B" w:rsidRPr="00A57B55" w14:paraId="5C99B1E4" w14:textId="77777777" w:rsidTr="00EE663E">
        <w:trPr>
          <w:cantSplit/>
          <w:trHeight w:val="323"/>
        </w:trPr>
        <w:tc>
          <w:tcPr>
            <w:tcW w:w="6925" w:type="dxa"/>
            <w:gridSpan w:val="2"/>
            <w:vAlign w:val="center"/>
          </w:tcPr>
          <w:p w14:paraId="532564D2" w14:textId="77777777" w:rsidR="00C4691B" w:rsidRPr="00A57B55" w:rsidRDefault="00C4691B" w:rsidP="00EE663E">
            <w:pPr>
              <w:rPr>
                <w:rFonts w:ascii="Arial Nova Light" w:hAnsi="Arial Nova Light" w:cstheme="minorHAnsi"/>
                <w:sz w:val="18"/>
                <w:szCs w:val="18"/>
              </w:rPr>
            </w:pPr>
            <w:r>
              <w:rPr>
                <w:rFonts w:ascii="Arial Nova Light" w:hAnsi="Arial Nova Light" w:cstheme="minorHAnsi"/>
                <w:sz w:val="18"/>
                <w:szCs w:val="18"/>
                <w:lang w:val="es"/>
              </w:rPr>
              <w:t xml:space="preserve">Nombre de contacto: </w:t>
            </w: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xml:space="preserve">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r>
      <w:tr w:rsidR="00570B4E" w:rsidRPr="00A57B55" w14:paraId="32EC4A9F" w14:textId="77777777" w:rsidTr="00EE663E">
        <w:trPr>
          <w:cantSplit/>
          <w:trHeight w:val="323"/>
        </w:trPr>
        <w:tc>
          <w:tcPr>
            <w:tcW w:w="6925" w:type="dxa"/>
            <w:gridSpan w:val="2"/>
            <w:vAlign w:val="center"/>
          </w:tcPr>
          <w:p w14:paraId="0F4A5D5C" w14:textId="77777777" w:rsidR="00570B4E" w:rsidRPr="00A57B55" w:rsidRDefault="00570B4E" w:rsidP="00EE663E">
            <w:pPr>
              <w:rPr>
                <w:rFonts w:ascii="Arial Nova Light" w:hAnsi="Arial Nova Light" w:cstheme="minorHAnsi"/>
                <w:sz w:val="18"/>
                <w:szCs w:val="18"/>
              </w:rPr>
            </w:pPr>
            <w:r>
              <w:rPr>
                <w:rFonts w:ascii="Arial Nova Light" w:hAnsi="Arial Nova Light" w:cstheme="minorHAnsi"/>
                <w:sz w:val="18"/>
                <w:szCs w:val="18"/>
                <w:lang w:val="es"/>
              </w:rPr>
              <w:t xml:space="preserve">Teléfono: </w:t>
            </w: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xml:space="preserve">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r>
      <w:tr w:rsidR="00570B4E" w:rsidRPr="00A57B55" w14:paraId="08E04B93" w14:textId="77777777" w:rsidTr="00EE663E">
        <w:trPr>
          <w:cantSplit/>
          <w:trHeight w:val="323"/>
        </w:trPr>
        <w:tc>
          <w:tcPr>
            <w:tcW w:w="6925" w:type="dxa"/>
            <w:gridSpan w:val="2"/>
            <w:vAlign w:val="center"/>
          </w:tcPr>
          <w:p w14:paraId="2DF77215" w14:textId="77777777" w:rsidR="00570B4E" w:rsidRPr="00A57B55" w:rsidRDefault="00570B4E" w:rsidP="00EE663E">
            <w:pPr>
              <w:rPr>
                <w:rFonts w:ascii="Arial Nova Light" w:hAnsi="Arial Nova Light" w:cstheme="minorHAnsi"/>
                <w:sz w:val="18"/>
                <w:szCs w:val="18"/>
              </w:rPr>
            </w:pPr>
            <w:r>
              <w:rPr>
                <w:rFonts w:ascii="Arial Nova Light" w:hAnsi="Arial Nova Light" w:cstheme="minorHAnsi"/>
                <w:sz w:val="18"/>
                <w:szCs w:val="18"/>
                <w:lang w:val="es"/>
              </w:rPr>
              <w:t xml:space="preserve">Correo electrónico: </w:t>
            </w: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xml:space="preserve">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r>
      <w:tr w:rsidR="00570B4E" w:rsidRPr="00A57B55" w14:paraId="24ADE9B8" w14:textId="77777777" w:rsidTr="00EE663E">
        <w:trPr>
          <w:cantSplit/>
          <w:trHeight w:val="323"/>
        </w:trPr>
        <w:tc>
          <w:tcPr>
            <w:tcW w:w="6925" w:type="dxa"/>
            <w:gridSpan w:val="2"/>
            <w:vAlign w:val="center"/>
          </w:tcPr>
          <w:p w14:paraId="1FC005DE" w14:textId="77777777" w:rsidR="00570B4E" w:rsidRPr="00A57B55" w:rsidRDefault="00570B4E" w:rsidP="00EE663E">
            <w:pPr>
              <w:rPr>
                <w:rFonts w:ascii="Arial Nova Light" w:hAnsi="Arial Nova Light" w:cstheme="minorHAnsi"/>
                <w:sz w:val="18"/>
                <w:szCs w:val="18"/>
              </w:rPr>
            </w:pPr>
            <w:r>
              <w:rPr>
                <w:rFonts w:ascii="Arial Nova Light" w:hAnsi="Arial Nova Light" w:cstheme="minorHAnsi"/>
                <w:sz w:val="18"/>
                <w:szCs w:val="18"/>
                <w:lang w:val="es"/>
              </w:rPr>
              <w:t xml:space="preserve">Organización: </w:t>
            </w: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xml:space="preserve">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r>
      <w:tr w:rsidR="00570B4E" w:rsidRPr="00A57B55" w14:paraId="004A0571" w14:textId="77777777" w:rsidTr="00EE663E">
        <w:trPr>
          <w:cantSplit/>
          <w:trHeight w:val="323"/>
        </w:trPr>
        <w:tc>
          <w:tcPr>
            <w:tcW w:w="6925" w:type="dxa"/>
            <w:gridSpan w:val="2"/>
            <w:vAlign w:val="center"/>
          </w:tcPr>
          <w:p w14:paraId="3EEC0A0A" w14:textId="77777777" w:rsidR="00570B4E" w:rsidRPr="00A57B55" w:rsidRDefault="00570B4E" w:rsidP="00EE663E">
            <w:pPr>
              <w:rPr>
                <w:rFonts w:ascii="Arial Nova Light" w:hAnsi="Arial Nova Light" w:cstheme="minorHAnsi"/>
                <w:sz w:val="18"/>
                <w:szCs w:val="18"/>
              </w:rPr>
            </w:pPr>
            <w:r>
              <w:rPr>
                <w:rFonts w:ascii="Arial Nova Light" w:hAnsi="Arial Nova Light" w:cstheme="minorHAnsi"/>
                <w:sz w:val="18"/>
                <w:szCs w:val="18"/>
                <w:lang w:val="es"/>
              </w:rPr>
              <w:t xml:space="preserve">Dirección (línea 1): </w:t>
            </w: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xml:space="preserve">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r>
      <w:tr w:rsidR="00570B4E" w:rsidRPr="00A57B55" w14:paraId="756F5756" w14:textId="77777777" w:rsidTr="00EE663E">
        <w:trPr>
          <w:cantSplit/>
          <w:trHeight w:val="323"/>
        </w:trPr>
        <w:tc>
          <w:tcPr>
            <w:tcW w:w="6925" w:type="dxa"/>
            <w:gridSpan w:val="2"/>
            <w:vAlign w:val="center"/>
          </w:tcPr>
          <w:p w14:paraId="32BF716E" w14:textId="77777777" w:rsidR="00570B4E" w:rsidRPr="00A57B55" w:rsidRDefault="00570B4E" w:rsidP="00EE663E">
            <w:pPr>
              <w:ind w:left="-17" w:firstLine="17"/>
              <w:rPr>
                <w:rFonts w:ascii="Arial Nova Light" w:hAnsi="Arial Nova Light" w:cstheme="minorHAnsi"/>
                <w:sz w:val="18"/>
                <w:szCs w:val="18"/>
              </w:rPr>
            </w:pPr>
            <w:r>
              <w:rPr>
                <w:rFonts w:ascii="Arial Nova Light" w:hAnsi="Arial Nova Light" w:cstheme="minorHAnsi"/>
                <w:sz w:val="18"/>
                <w:szCs w:val="18"/>
                <w:lang w:val="es"/>
              </w:rPr>
              <w:t xml:space="preserve">Dirección (línea 2, si aplica): </w:t>
            </w: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xml:space="preserve">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r>
      <w:tr w:rsidR="00570B4E" w:rsidRPr="00A57B55" w14:paraId="184016CE" w14:textId="77777777" w:rsidTr="00EE663E">
        <w:trPr>
          <w:cantSplit/>
          <w:trHeight w:val="323"/>
        </w:trPr>
        <w:tc>
          <w:tcPr>
            <w:tcW w:w="6925" w:type="dxa"/>
            <w:gridSpan w:val="2"/>
            <w:vAlign w:val="center"/>
          </w:tcPr>
          <w:p w14:paraId="4B766651" w14:textId="77777777" w:rsidR="00570B4E" w:rsidRPr="00A57B55" w:rsidRDefault="00570B4E" w:rsidP="00EE663E">
            <w:pPr>
              <w:rPr>
                <w:rFonts w:ascii="Arial Nova Light" w:hAnsi="Arial Nova Light" w:cstheme="minorHAnsi"/>
                <w:sz w:val="18"/>
                <w:szCs w:val="18"/>
              </w:rPr>
            </w:pPr>
            <w:r>
              <w:rPr>
                <w:rFonts w:ascii="Arial Nova Light" w:hAnsi="Arial Nova Light" w:cstheme="minorHAnsi"/>
                <w:sz w:val="18"/>
                <w:szCs w:val="18"/>
                <w:lang w:val="es"/>
              </w:rPr>
              <w:t xml:space="preserve">Ciudad: </w:t>
            </w: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xml:space="preserve">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r>
      <w:tr w:rsidR="00570B4E" w:rsidRPr="00A57B55" w14:paraId="4D2ED33B" w14:textId="77777777" w:rsidTr="00EE663E">
        <w:trPr>
          <w:cantSplit/>
          <w:trHeight w:val="323"/>
        </w:trPr>
        <w:tc>
          <w:tcPr>
            <w:tcW w:w="3415" w:type="dxa"/>
            <w:vAlign w:val="center"/>
          </w:tcPr>
          <w:p w14:paraId="6DB7AD75" w14:textId="77777777" w:rsidR="00570B4E" w:rsidRPr="00A57B55" w:rsidRDefault="00570B4E" w:rsidP="00EE663E">
            <w:pPr>
              <w:rPr>
                <w:rFonts w:ascii="Arial Nova Light" w:hAnsi="Arial Nova Light" w:cstheme="minorHAnsi"/>
                <w:sz w:val="18"/>
                <w:szCs w:val="18"/>
              </w:rPr>
            </w:pPr>
            <w:r>
              <w:rPr>
                <w:rFonts w:ascii="Arial Nova Light" w:hAnsi="Arial Nova Light" w:cstheme="minorHAnsi"/>
                <w:sz w:val="18"/>
                <w:szCs w:val="18"/>
                <w:lang w:val="es"/>
              </w:rPr>
              <w:t xml:space="preserve">Estado/territorio: </w:t>
            </w: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xml:space="preserve">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c>
          <w:tcPr>
            <w:tcW w:w="3510" w:type="dxa"/>
            <w:vAlign w:val="center"/>
          </w:tcPr>
          <w:p w14:paraId="3A864C6D" w14:textId="77777777" w:rsidR="00570B4E" w:rsidRPr="00A57B55" w:rsidRDefault="00570B4E" w:rsidP="00EE663E">
            <w:pPr>
              <w:rPr>
                <w:rFonts w:ascii="Arial Nova Light" w:hAnsi="Arial Nova Light" w:cstheme="minorHAnsi"/>
                <w:sz w:val="18"/>
                <w:szCs w:val="18"/>
              </w:rPr>
            </w:pPr>
            <w:r>
              <w:rPr>
                <w:rFonts w:ascii="Arial Nova Light" w:hAnsi="Arial Nova Light" w:cstheme="minorHAnsi"/>
                <w:sz w:val="18"/>
                <w:szCs w:val="18"/>
                <w:lang w:val="es"/>
              </w:rPr>
              <w:t xml:space="preserve">Código postal: </w:t>
            </w: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xml:space="preserve">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r>
      <w:tr w:rsidR="00570B4E" w:rsidRPr="003C3669" w14:paraId="40EEFC71" w14:textId="77777777" w:rsidTr="00EE663E">
        <w:trPr>
          <w:cantSplit/>
          <w:trHeight w:val="323"/>
        </w:trPr>
        <w:tc>
          <w:tcPr>
            <w:tcW w:w="6925" w:type="dxa"/>
            <w:gridSpan w:val="2"/>
            <w:vAlign w:val="center"/>
          </w:tcPr>
          <w:p w14:paraId="186A4BEA" w14:textId="77777777" w:rsidR="00570B4E" w:rsidRPr="003C3669" w:rsidRDefault="00570B4E" w:rsidP="00EE663E">
            <w:pPr>
              <w:rPr>
                <w:rFonts w:ascii="Arial Nova Light" w:hAnsi="Arial Nova Light" w:cstheme="minorHAnsi"/>
                <w:sz w:val="18"/>
                <w:szCs w:val="18"/>
                <w:lang w:val="es-ES"/>
              </w:rPr>
            </w:pPr>
            <w:r>
              <w:rPr>
                <w:rFonts w:ascii="Arial Nova Light" w:hAnsi="Arial Nova Light" w:cstheme="minorHAnsi"/>
                <w:sz w:val="18"/>
                <w:szCs w:val="18"/>
                <w:lang w:val="es"/>
              </w:rPr>
              <w:t xml:space="preserve">Tipo de dirección: </w:t>
            </w:r>
            <w:r>
              <w:rPr>
                <w:rFonts w:ascii="Arial Nova Light" w:hAnsi="Arial Nova Light" w:cstheme="minorHAnsi"/>
                <w:sz w:val="18"/>
                <w:szCs w:val="18"/>
                <w:lang w:val="es"/>
              </w:rPr>
              <w:fldChar w:fldCharType="begin">
                <w:ffData>
                  <w:name w:val="Check1"/>
                  <w:enabled/>
                  <w:calcOnExit w:val="0"/>
                  <w:checkBox>
                    <w:sizeAuto/>
                    <w:default w:val="0"/>
                    <w:checked w:val="0"/>
                  </w:checkBox>
                </w:ffData>
              </w:fldChar>
            </w:r>
            <w:r>
              <w:rPr>
                <w:rFonts w:ascii="Arial Nova Light" w:hAnsi="Arial Nova Light" w:cstheme="minorHAnsi"/>
                <w:sz w:val="18"/>
                <w:szCs w:val="18"/>
                <w:lang w:val="es"/>
              </w:rPr>
              <w:instrText xml:space="preserve"> FORMCHECKBOX </w:instrText>
            </w:r>
            <w:r>
              <w:rPr>
                <w:rFonts w:ascii="Arial Nova Light" w:hAnsi="Arial Nova Light" w:cstheme="minorHAnsi"/>
                <w:sz w:val="18"/>
                <w:szCs w:val="18"/>
                <w:lang w:val="es"/>
              </w:rPr>
            </w:r>
            <w:r>
              <w:rPr>
                <w:rFonts w:ascii="Arial Nova Light" w:hAnsi="Arial Nova Light" w:cstheme="minorHAnsi"/>
                <w:sz w:val="18"/>
                <w:szCs w:val="18"/>
                <w:lang w:val="es"/>
              </w:rPr>
              <w:fldChar w:fldCharType="separate"/>
            </w:r>
            <w:r>
              <w:rPr>
                <w:rFonts w:ascii="Arial Nova Light" w:hAnsi="Arial Nova Light" w:cstheme="minorHAnsi"/>
                <w:sz w:val="18"/>
                <w:szCs w:val="18"/>
                <w:lang w:val="es"/>
              </w:rPr>
              <w:fldChar w:fldCharType="end"/>
            </w:r>
            <w:r>
              <w:rPr>
                <w:rFonts w:ascii="Arial Nova Light" w:hAnsi="Arial Nova Light" w:cstheme="minorHAnsi"/>
                <w:sz w:val="18"/>
                <w:szCs w:val="18"/>
                <w:lang w:val="es"/>
              </w:rPr>
              <w:t xml:space="preserve"> Comercial</w:t>
            </w:r>
            <w:r>
              <w:rPr>
                <w:rFonts w:ascii="Arial Nova Light" w:hAnsi="Arial Nova Light" w:cstheme="minorHAnsi"/>
                <w:sz w:val="18"/>
                <w:szCs w:val="18"/>
                <w:lang w:val="es"/>
              </w:rPr>
              <w:tab/>
            </w:r>
            <w:r>
              <w:rPr>
                <w:rFonts w:ascii="Arial Nova Light" w:hAnsi="Arial Nova Light" w:cstheme="minorHAnsi"/>
                <w:sz w:val="18"/>
                <w:szCs w:val="18"/>
                <w:lang w:val="es"/>
              </w:rPr>
              <w:fldChar w:fldCharType="begin">
                <w:ffData>
                  <w:name w:val="Check1"/>
                  <w:enabled/>
                  <w:calcOnExit w:val="0"/>
                  <w:checkBox>
                    <w:sizeAuto/>
                    <w:default w:val="0"/>
                    <w:checked w:val="0"/>
                  </w:checkBox>
                </w:ffData>
              </w:fldChar>
            </w:r>
            <w:r>
              <w:rPr>
                <w:rFonts w:ascii="Arial Nova Light" w:hAnsi="Arial Nova Light" w:cstheme="minorHAnsi"/>
                <w:sz w:val="18"/>
                <w:szCs w:val="18"/>
                <w:lang w:val="es"/>
              </w:rPr>
              <w:instrText xml:space="preserve"> FORMCHECKBOX </w:instrText>
            </w:r>
            <w:r>
              <w:rPr>
                <w:rFonts w:ascii="Arial Nova Light" w:hAnsi="Arial Nova Light" w:cstheme="minorHAnsi"/>
                <w:sz w:val="18"/>
                <w:szCs w:val="18"/>
                <w:lang w:val="es"/>
              </w:rPr>
            </w:r>
            <w:r>
              <w:rPr>
                <w:rFonts w:ascii="Arial Nova Light" w:hAnsi="Arial Nova Light" w:cstheme="minorHAnsi"/>
                <w:sz w:val="18"/>
                <w:szCs w:val="18"/>
                <w:lang w:val="es"/>
              </w:rPr>
              <w:fldChar w:fldCharType="separate"/>
            </w:r>
            <w:r>
              <w:rPr>
                <w:rFonts w:ascii="Arial Nova Light" w:hAnsi="Arial Nova Light" w:cstheme="minorHAnsi"/>
                <w:sz w:val="18"/>
                <w:szCs w:val="18"/>
                <w:lang w:val="es"/>
              </w:rPr>
              <w:fldChar w:fldCharType="end"/>
            </w:r>
            <w:r>
              <w:rPr>
                <w:rFonts w:ascii="Arial Nova Light" w:hAnsi="Arial Nova Light" w:cstheme="minorHAnsi"/>
                <w:sz w:val="18"/>
                <w:szCs w:val="18"/>
                <w:lang w:val="es"/>
              </w:rPr>
              <w:t xml:space="preserve"> Residencial</w:t>
            </w:r>
          </w:p>
        </w:tc>
      </w:tr>
      <w:tr w:rsidR="00570B4E" w:rsidRPr="003C3669" w14:paraId="4EB9F383" w14:textId="77777777" w:rsidTr="00EE663E">
        <w:trPr>
          <w:cantSplit/>
          <w:trHeight w:val="323"/>
        </w:trPr>
        <w:tc>
          <w:tcPr>
            <w:tcW w:w="6925" w:type="dxa"/>
            <w:gridSpan w:val="2"/>
            <w:vAlign w:val="center"/>
          </w:tcPr>
          <w:p w14:paraId="2B5749E0" w14:textId="77777777" w:rsidR="00570B4E" w:rsidRPr="003C3669" w:rsidRDefault="00570B4E" w:rsidP="00EE663E">
            <w:pPr>
              <w:rPr>
                <w:rFonts w:ascii="Arial Nova Light" w:hAnsi="Arial Nova Light" w:cstheme="minorHAnsi"/>
                <w:sz w:val="18"/>
                <w:szCs w:val="18"/>
                <w:lang w:val="es-ES"/>
              </w:rPr>
            </w:pPr>
            <w:r>
              <w:rPr>
                <w:rFonts w:ascii="Arial Nova Light" w:hAnsi="Arial Nova Light" w:cstheme="minorHAnsi"/>
                <w:sz w:val="18"/>
                <w:szCs w:val="18"/>
                <w:lang w:val="es"/>
              </w:rPr>
              <w:t xml:space="preserve">Muelle de descarga:  </w:t>
            </w:r>
            <w:r>
              <w:rPr>
                <w:rFonts w:ascii="Arial Nova Light" w:hAnsi="Arial Nova Light" w:cstheme="minorHAnsi"/>
                <w:sz w:val="18"/>
                <w:szCs w:val="18"/>
                <w:lang w:val="es"/>
              </w:rPr>
              <w:fldChar w:fldCharType="begin">
                <w:ffData>
                  <w:name w:val="Check1"/>
                  <w:enabled/>
                  <w:calcOnExit w:val="0"/>
                  <w:checkBox>
                    <w:sizeAuto/>
                    <w:default w:val="0"/>
                    <w:checked w:val="0"/>
                  </w:checkBox>
                </w:ffData>
              </w:fldChar>
            </w:r>
            <w:r>
              <w:rPr>
                <w:rFonts w:ascii="Arial Nova Light" w:hAnsi="Arial Nova Light" w:cstheme="minorHAnsi"/>
                <w:sz w:val="18"/>
                <w:szCs w:val="18"/>
                <w:lang w:val="es"/>
              </w:rPr>
              <w:instrText xml:space="preserve"> FORMCHECKBOX </w:instrText>
            </w:r>
            <w:r>
              <w:rPr>
                <w:rFonts w:ascii="Arial Nova Light" w:hAnsi="Arial Nova Light" w:cstheme="minorHAnsi"/>
                <w:sz w:val="18"/>
                <w:szCs w:val="18"/>
                <w:lang w:val="es"/>
              </w:rPr>
            </w:r>
            <w:r>
              <w:rPr>
                <w:rFonts w:ascii="Arial Nova Light" w:hAnsi="Arial Nova Light" w:cstheme="minorHAnsi"/>
                <w:sz w:val="18"/>
                <w:szCs w:val="18"/>
                <w:lang w:val="es"/>
              </w:rPr>
              <w:fldChar w:fldCharType="separate"/>
            </w:r>
            <w:r>
              <w:rPr>
                <w:rFonts w:ascii="Arial Nova Light" w:hAnsi="Arial Nova Light" w:cstheme="minorHAnsi"/>
                <w:sz w:val="18"/>
                <w:szCs w:val="18"/>
                <w:lang w:val="es"/>
              </w:rPr>
              <w:fldChar w:fldCharType="end"/>
            </w:r>
            <w:r>
              <w:rPr>
                <w:rFonts w:ascii="Arial Nova Light" w:hAnsi="Arial Nova Light" w:cstheme="minorHAnsi"/>
                <w:sz w:val="18"/>
                <w:szCs w:val="18"/>
                <w:lang w:val="es"/>
              </w:rPr>
              <w:t xml:space="preserve"> Sí </w:t>
            </w:r>
            <w:r>
              <w:rPr>
                <w:rFonts w:ascii="Arial Nova Light" w:hAnsi="Arial Nova Light" w:cstheme="minorHAnsi"/>
                <w:sz w:val="18"/>
                <w:szCs w:val="18"/>
                <w:lang w:val="es"/>
              </w:rPr>
              <w:fldChar w:fldCharType="begin">
                <w:ffData>
                  <w:name w:val="Check1"/>
                  <w:enabled/>
                  <w:calcOnExit w:val="0"/>
                  <w:checkBox>
                    <w:sizeAuto/>
                    <w:default w:val="0"/>
                    <w:checked w:val="0"/>
                  </w:checkBox>
                </w:ffData>
              </w:fldChar>
            </w:r>
            <w:r>
              <w:rPr>
                <w:rFonts w:ascii="Arial Nova Light" w:hAnsi="Arial Nova Light" w:cstheme="minorHAnsi"/>
                <w:sz w:val="18"/>
                <w:szCs w:val="18"/>
                <w:lang w:val="es"/>
              </w:rPr>
              <w:instrText xml:space="preserve"> FORMCHECKBOX </w:instrText>
            </w:r>
            <w:r>
              <w:rPr>
                <w:rFonts w:ascii="Arial Nova Light" w:hAnsi="Arial Nova Light" w:cstheme="minorHAnsi"/>
                <w:sz w:val="18"/>
                <w:szCs w:val="18"/>
                <w:lang w:val="es"/>
              </w:rPr>
            </w:r>
            <w:r>
              <w:rPr>
                <w:rFonts w:ascii="Arial Nova Light" w:hAnsi="Arial Nova Light" w:cstheme="minorHAnsi"/>
                <w:sz w:val="18"/>
                <w:szCs w:val="18"/>
                <w:lang w:val="es"/>
              </w:rPr>
              <w:fldChar w:fldCharType="separate"/>
            </w:r>
            <w:r>
              <w:rPr>
                <w:rFonts w:ascii="Arial Nova Light" w:hAnsi="Arial Nova Light" w:cstheme="minorHAnsi"/>
                <w:sz w:val="18"/>
                <w:szCs w:val="18"/>
                <w:lang w:val="es"/>
              </w:rPr>
              <w:fldChar w:fldCharType="end"/>
            </w:r>
            <w:r>
              <w:rPr>
                <w:rFonts w:ascii="Arial Nova Light" w:hAnsi="Arial Nova Light" w:cstheme="minorHAnsi"/>
                <w:sz w:val="18"/>
                <w:szCs w:val="18"/>
                <w:lang w:val="es"/>
              </w:rPr>
              <w:t xml:space="preserve"> No</w:t>
            </w:r>
          </w:p>
        </w:tc>
      </w:tr>
      <w:tr w:rsidR="00570B4E" w:rsidRPr="003C3669" w14:paraId="2C4DF640" w14:textId="77777777" w:rsidTr="00EE663E">
        <w:trPr>
          <w:cantSplit/>
          <w:trHeight w:val="323"/>
        </w:trPr>
        <w:tc>
          <w:tcPr>
            <w:tcW w:w="6925" w:type="dxa"/>
            <w:gridSpan w:val="2"/>
            <w:vAlign w:val="center"/>
          </w:tcPr>
          <w:p w14:paraId="4EBFB9F6" w14:textId="77777777" w:rsidR="00570B4E" w:rsidRPr="003C3669" w:rsidRDefault="00570B4E" w:rsidP="00EE663E">
            <w:pPr>
              <w:rPr>
                <w:rFonts w:ascii="Arial Nova Light" w:hAnsi="Arial Nova Light" w:cstheme="minorHAnsi"/>
                <w:sz w:val="18"/>
                <w:szCs w:val="18"/>
                <w:lang w:val="es-ES"/>
              </w:rPr>
            </w:pPr>
            <w:r>
              <w:rPr>
                <w:rFonts w:ascii="Arial Nova Light" w:hAnsi="Arial Nova Light" w:cstheme="minorHAnsi"/>
                <w:sz w:val="18"/>
                <w:szCs w:val="18"/>
                <w:lang w:val="es"/>
              </w:rPr>
              <w:t xml:space="preserve">Horario de recepción (incluidos los días): </w:t>
            </w: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xml:space="preserve">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r>
    </w:tbl>
    <w:p w14:paraId="45ECAD99" w14:textId="77777777" w:rsidR="00FC4D7E" w:rsidRPr="003C3669" w:rsidRDefault="00FC4D7E" w:rsidP="00EE663E">
      <w:pPr>
        <w:rPr>
          <w:rFonts w:ascii="Arial Nova Light" w:hAnsi="Arial Nova Light" w:cstheme="minorHAnsi"/>
          <w:b/>
          <w:color w:val="007789"/>
          <w:sz w:val="18"/>
          <w:szCs w:val="18"/>
          <w:lang w:val="es-ES"/>
        </w:rPr>
      </w:pPr>
      <w:r>
        <w:rPr>
          <w:rFonts w:ascii="Arial Nova Light" w:hAnsi="Arial Nova Light" w:cstheme="minorHAnsi"/>
          <w:sz w:val="18"/>
          <w:szCs w:val="18"/>
          <w:lang w:val="es"/>
        </w:rPr>
        <w:t>Indique el domicilio a donde VA enviará los productos donados:</w:t>
      </w:r>
    </w:p>
    <w:p w14:paraId="23CC90D7" w14:textId="77777777" w:rsidR="003C60CF" w:rsidRPr="003C3669" w:rsidRDefault="003C60CF" w:rsidP="003C60CF">
      <w:pPr>
        <w:pStyle w:val="ListParagraph"/>
        <w:rPr>
          <w:rFonts w:ascii="Arial Nova Light" w:hAnsi="Arial Nova Light" w:cstheme="minorHAnsi"/>
          <w:b/>
          <w:color w:val="007789"/>
          <w:sz w:val="18"/>
          <w:szCs w:val="18"/>
          <w:lang w:val="es-ES"/>
        </w:rPr>
      </w:pPr>
    </w:p>
    <w:p w14:paraId="79DD3BCE" w14:textId="77777777" w:rsidR="00FC4D7E" w:rsidRPr="003C3669" w:rsidRDefault="00FC4D7E" w:rsidP="00705071">
      <w:pPr>
        <w:rPr>
          <w:rFonts w:ascii="Arial Nova Light" w:hAnsi="Arial Nova Light" w:cstheme="minorHAnsi"/>
          <w:sz w:val="10"/>
          <w:szCs w:val="10"/>
          <w:lang w:val="es-ES"/>
        </w:rPr>
      </w:pPr>
    </w:p>
    <w:p w14:paraId="374C346A" w14:textId="77777777" w:rsidR="00D030D1" w:rsidRPr="003C3669" w:rsidRDefault="00D030D1" w:rsidP="00D030D1">
      <w:pPr>
        <w:pStyle w:val="Heading3"/>
        <w:rPr>
          <w:rFonts w:ascii="Arial Nova Light" w:hAnsi="Arial Nova Light" w:cstheme="minorHAnsi"/>
          <w:b/>
          <w:color w:val="003850"/>
          <w:lang w:val="es-ES"/>
        </w:rPr>
      </w:pPr>
    </w:p>
    <w:p w14:paraId="0183939D" w14:textId="77777777" w:rsidR="003C60CF" w:rsidRPr="003C3669" w:rsidRDefault="003C60CF" w:rsidP="003C60CF">
      <w:pPr>
        <w:rPr>
          <w:rFonts w:ascii="Arial Nova Light" w:hAnsi="Arial Nova Light"/>
          <w:lang w:val="es-ES"/>
        </w:rPr>
      </w:pPr>
    </w:p>
    <w:p w14:paraId="2FC29DFE" w14:textId="77777777" w:rsidR="003C60CF" w:rsidRPr="003C3669" w:rsidRDefault="003C60CF" w:rsidP="003C60CF">
      <w:pPr>
        <w:rPr>
          <w:rFonts w:ascii="Arial Nova Light" w:hAnsi="Arial Nova Light"/>
          <w:lang w:val="es-ES"/>
        </w:rPr>
      </w:pPr>
    </w:p>
    <w:p w14:paraId="5833D657" w14:textId="77777777" w:rsidR="003C60CF" w:rsidRPr="003C3669" w:rsidRDefault="003C60CF" w:rsidP="003C60CF">
      <w:pPr>
        <w:rPr>
          <w:rFonts w:ascii="Arial Nova Light" w:hAnsi="Arial Nova Light"/>
          <w:lang w:val="es-ES"/>
        </w:rPr>
      </w:pPr>
    </w:p>
    <w:p w14:paraId="57B2AE5E" w14:textId="77777777" w:rsidR="003C60CF" w:rsidRPr="003C3669" w:rsidRDefault="003C60CF" w:rsidP="003C60CF">
      <w:pPr>
        <w:rPr>
          <w:rFonts w:ascii="Arial Nova Light" w:hAnsi="Arial Nova Light"/>
          <w:lang w:val="es-ES"/>
        </w:rPr>
      </w:pPr>
    </w:p>
    <w:p w14:paraId="7CD83DBD" w14:textId="77777777" w:rsidR="003C60CF" w:rsidRPr="003C3669" w:rsidRDefault="003C60CF" w:rsidP="003C60CF">
      <w:pPr>
        <w:rPr>
          <w:rFonts w:ascii="Arial Nova Light" w:hAnsi="Arial Nova Light"/>
          <w:lang w:val="es-ES"/>
        </w:rPr>
      </w:pPr>
    </w:p>
    <w:p w14:paraId="0EC56397" w14:textId="77777777" w:rsidR="003C60CF" w:rsidRPr="003C3669" w:rsidRDefault="003C60CF" w:rsidP="003C60CF">
      <w:pPr>
        <w:rPr>
          <w:rFonts w:ascii="Arial Nova Light" w:hAnsi="Arial Nova Light"/>
          <w:lang w:val="es-ES"/>
        </w:rPr>
      </w:pPr>
    </w:p>
    <w:p w14:paraId="458A48EF" w14:textId="77777777" w:rsidR="003C60CF" w:rsidRPr="003C3669" w:rsidRDefault="003C60CF" w:rsidP="003C60CF">
      <w:pPr>
        <w:rPr>
          <w:rFonts w:ascii="Arial Nova Light" w:hAnsi="Arial Nova Light"/>
          <w:lang w:val="es-ES"/>
        </w:rPr>
      </w:pPr>
    </w:p>
    <w:p w14:paraId="651CD1B0" w14:textId="77777777" w:rsidR="003C60CF" w:rsidRPr="003C3669" w:rsidRDefault="003C60CF" w:rsidP="003C60CF">
      <w:pPr>
        <w:rPr>
          <w:rFonts w:ascii="Arial Nova Light" w:hAnsi="Arial Nova Light"/>
          <w:lang w:val="es-ES"/>
        </w:rPr>
      </w:pPr>
    </w:p>
    <w:p w14:paraId="1DA5371D" w14:textId="77777777" w:rsidR="003C60CF" w:rsidRPr="003C3669" w:rsidRDefault="003C60CF" w:rsidP="003C60CF">
      <w:pPr>
        <w:rPr>
          <w:rFonts w:ascii="Arial Nova Light" w:hAnsi="Arial Nova Light"/>
          <w:lang w:val="es-ES"/>
        </w:rPr>
      </w:pPr>
    </w:p>
    <w:p w14:paraId="664015C5" w14:textId="77777777" w:rsidR="003C60CF" w:rsidRPr="003C3669" w:rsidRDefault="003C60CF" w:rsidP="003C60CF">
      <w:pPr>
        <w:rPr>
          <w:rFonts w:ascii="Arial Nova Light" w:hAnsi="Arial Nova Light"/>
          <w:lang w:val="es-ES"/>
        </w:rPr>
      </w:pPr>
    </w:p>
    <w:p w14:paraId="43901649" w14:textId="77777777" w:rsidR="003C60CF" w:rsidRPr="003C3669" w:rsidRDefault="003C60CF" w:rsidP="003C60CF">
      <w:pPr>
        <w:rPr>
          <w:rFonts w:ascii="Arial Nova Light" w:hAnsi="Arial Nova Light"/>
          <w:lang w:val="es-ES"/>
        </w:rPr>
      </w:pPr>
    </w:p>
    <w:p w14:paraId="09B3C1B2" w14:textId="77777777" w:rsidR="003C60CF" w:rsidRPr="003C3669" w:rsidRDefault="003C60CF" w:rsidP="003C60CF">
      <w:pPr>
        <w:rPr>
          <w:rFonts w:ascii="Arial Nova Light" w:hAnsi="Arial Nova Light"/>
          <w:lang w:val="es-ES"/>
        </w:rPr>
      </w:pPr>
    </w:p>
    <w:p w14:paraId="501A6E9A" w14:textId="77777777" w:rsidR="00030B27" w:rsidRPr="003C3669" w:rsidRDefault="00030B27" w:rsidP="00030B27">
      <w:pPr>
        <w:pStyle w:val="ListParagraph"/>
        <w:rPr>
          <w:rFonts w:ascii="Arial Nova Light" w:hAnsi="Arial Nova Light" w:cstheme="minorHAnsi"/>
          <w:b/>
          <w:color w:val="007789"/>
          <w:sz w:val="18"/>
          <w:szCs w:val="18"/>
          <w:lang w:val="es-ES"/>
        </w:rPr>
      </w:pPr>
    </w:p>
    <w:p w14:paraId="2111F8D7" w14:textId="77777777" w:rsidR="00EE663E" w:rsidRPr="003C3669" w:rsidRDefault="00EE663E" w:rsidP="00030B27">
      <w:pPr>
        <w:pStyle w:val="ListParagraph"/>
        <w:rPr>
          <w:rFonts w:ascii="Arial Nova Light" w:hAnsi="Arial Nova Light" w:cstheme="minorHAnsi"/>
          <w:b/>
          <w:color w:val="007789"/>
          <w:sz w:val="18"/>
          <w:szCs w:val="18"/>
          <w:lang w:val="es-ES"/>
        </w:rPr>
      </w:pPr>
    </w:p>
    <w:p w14:paraId="4984235A" w14:textId="77777777" w:rsidR="00030B27" w:rsidRPr="003C3669" w:rsidRDefault="002414D3" w:rsidP="000606C9">
      <w:pPr>
        <w:pStyle w:val="ListParagraph"/>
        <w:numPr>
          <w:ilvl w:val="0"/>
          <w:numId w:val="6"/>
        </w:numPr>
        <w:rPr>
          <w:rFonts w:ascii="Arial Nova Light" w:hAnsi="Arial Nova Light" w:cstheme="minorHAnsi"/>
          <w:b/>
          <w:color w:val="007789"/>
          <w:sz w:val="18"/>
          <w:szCs w:val="18"/>
          <w:lang w:val="es-ES"/>
        </w:rPr>
      </w:pPr>
      <w:r>
        <w:rPr>
          <w:rFonts w:ascii="Arial Nova Light" w:hAnsi="Arial Nova Light" w:cstheme="minorHAnsi"/>
          <w:sz w:val="18"/>
          <w:szCs w:val="18"/>
          <w:lang w:val="es"/>
        </w:rPr>
        <w:t>¿Su organización cuenta con una instalación de almacenamiento apropiada (segura, protegida de la luz directa, en un lugar fresco y oscuro)?</w:t>
      </w:r>
    </w:p>
    <w:p w14:paraId="6D4D05F7" w14:textId="77777777" w:rsidR="002414D3" w:rsidRPr="00A57B55" w:rsidRDefault="002414D3" w:rsidP="002414D3">
      <w:pPr>
        <w:pStyle w:val="ListParagraph"/>
        <w:ind w:firstLine="360"/>
        <w:rPr>
          <w:rFonts w:ascii="Arial Nova Light" w:hAnsi="Arial Nova Light" w:cstheme="minorHAnsi"/>
          <w:sz w:val="18"/>
          <w:szCs w:val="18"/>
        </w:rPr>
      </w:pPr>
      <w:r>
        <w:rPr>
          <w:rFonts w:ascii="Arial Nova Light" w:hAnsi="Arial Nova Light" w:cstheme="minorHAnsi"/>
          <w:sz w:val="18"/>
          <w:szCs w:val="18"/>
          <w:lang w:val="es"/>
        </w:rPr>
        <w:fldChar w:fldCharType="begin">
          <w:ffData>
            <w:name w:val="Check1"/>
            <w:enabled/>
            <w:calcOnExit w:val="0"/>
            <w:checkBox>
              <w:sizeAuto/>
              <w:default w:val="0"/>
              <w:checked w:val="0"/>
            </w:checkBox>
          </w:ffData>
        </w:fldChar>
      </w:r>
      <w:r>
        <w:rPr>
          <w:rFonts w:ascii="Arial Nova Light" w:hAnsi="Arial Nova Light" w:cstheme="minorHAnsi"/>
          <w:sz w:val="18"/>
          <w:szCs w:val="18"/>
          <w:lang w:val="es"/>
        </w:rPr>
        <w:instrText xml:space="preserve"> FORMCHECKBOX </w:instrText>
      </w:r>
      <w:r>
        <w:rPr>
          <w:rFonts w:ascii="Arial Nova Light" w:hAnsi="Arial Nova Light" w:cstheme="minorHAnsi"/>
          <w:sz w:val="18"/>
          <w:szCs w:val="18"/>
          <w:lang w:val="es"/>
        </w:rPr>
      </w:r>
      <w:r>
        <w:rPr>
          <w:rFonts w:ascii="Arial Nova Light" w:hAnsi="Arial Nova Light" w:cstheme="minorHAnsi"/>
          <w:sz w:val="18"/>
          <w:szCs w:val="18"/>
          <w:lang w:val="es"/>
        </w:rPr>
        <w:fldChar w:fldCharType="separate"/>
      </w:r>
      <w:r>
        <w:rPr>
          <w:rFonts w:ascii="Arial Nova Light" w:hAnsi="Arial Nova Light" w:cstheme="minorHAnsi"/>
          <w:sz w:val="18"/>
          <w:szCs w:val="18"/>
          <w:lang w:val="es"/>
        </w:rPr>
        <w:fldChar w:fldCharType="end"/>
      </w:r>
      <w:r>
        <w:rPr>
          <w:rFonts w:ascii="Arial Nova Light" w:hAnsi="Arial Nova Light" w:cstheme="minorHAnsi"/>
          <w:sz w:val="18"/>
          <w:szCs w:val="18"/>
          <w:lang w:val="es"/>
        </w:rPr>
        <w:t xml:space="preserve"> Sí </w:t>
      </w:r>
      <w:r>
        <w:rPr>
          <w:rFonts w:ascii="Arial Nova Light" w:hAnsi="Arial Nova Light" w:cstheme="minorHAnsi"/>
          <w:sz w:val="18"/>
          <w:szCs w:val="18"/>
          <w:lang w:val="es"/>
        </w:rPr>
        <w:fldChar w:fldCharType="begin">
          <w:ffData>
            <w:name w:val="Check1"/>
            <w:enabled/>
            <w:calcOnExit w:val="0"/>
            <w:checkBox>
              <w:sizeAuto/>
              <w:default w:val="0"/>
              <w:checked w:val="0"/>
            </w:checkBox>
          </w:ffData>
        </w:fldChar>
      </w:r>
      <w:r>
        <w:rPr>
          <w:rFonts w:ascii="Arial Nova Light" w:hAnsi="Arial Nova Light" w:cstheme="minorHAnsi"/>
          <w:sz w:val="18"/>
          <w:szCs w:val="18"/>
          <w:lang w:val="es"/>
        </w:rPr>
        <w:instrText xml:space="preserve"> FORMCHECKBOX </w:instrText>
      </w:r>
      <w:r>
        <w:rPr>
          <w:rFonts w:ascii="Arial Nova Light" w:hAnsi="Arial Nova Light" w:cstheme="minorHAnsi"/>
          <w:sz w:val="18"/>
          <w:szCs w:val="18"/>
          <w:lang w:val="es"/>
        </w:rPr>
      </w:r>
      <w:r>
        <w:rPr>
          <w:rFonts w:ascii="Arial Nova Light" w:hAnsi="Arial Nova Light" w:cstheme="minorHAnsi"/>
          <w:sz w:val="18"/>
          <w:szCs w:val="18"/>
          <w:lang w:val="es"/>
        </w:rPr>
        <w:fldChar w:fldCharType="separate"/>
      </w:r>
      <w:r>
        <w:rPr>
          <w:rFonts w:ascii="Arial Nova Light" w:hAnsi="Arial Nova Light" w:cstheme="minorHAnsi"/>
          <w:sz w:val="18"/>
          <w:szCs w:val="18"/>
          <w:lang w:val="es"/>
        </w:rPr>
        <w:fldChar w:fldCharType="end"/>
      </w:r>
      <w:r>
        <w:rPr>
          <w:rFonts w:ascii="Arial Nova Light" w:hAnsi="Arial Nova Light" w:cstheme="minorHAnsi"/>
          <w:sz w:val="18"/>
          <w:szCs w:val="18"/>
          <w:lang w:val="es"/>
        </w:rPr>
        <w:t xml:space="preserve"> No</w:t>
      </w:r>
    </w:p>
    <w:p w14:paraId="3EEABF81" w14:textId="77777777" w:rsidR="002414D3" w:rsidRPr="00A57B55" w:rsidRDefault="002414D3" w:rsidP="002414D3">
      <w:pPr>
        <w:pStyle w:val="ListParagraph"/>
        <w:ind w:firstLine="360"/>
        <w:rPr>
          <w:rFonts w:ascii="Arial Nova Light" w:hAnsi="Arial Nova Light" w:cstheme="minorHAnsi"/>
          <w:sz w:val="10"/>
          <w:szCs w:val="18"/>
        </w:rPr>
      </w:pPr>
    </w:p>
    <w:p w14:paraId="4EC18B8F" w14:textId="77777777" w:rsidR="002414D3" w:rsidRPr="003C3669" w:rsidRDefault="002414D3" w:rsidP="002414D3">
      <w:pPr>
        <w:pStyle w:val="ListParagraph"/>
        <w:numPr>
          <w:ilvl w:val="0"/>
          <w:numId w:val="6"/>
        </w:numPr>
        <w:rPr>
          <w:rFonts w:ascii="Arial Nova Light" w:hAnsi="Arial Nova Light" w:cstheme="minorHAnsi"/>
          <w:sz w:val="18"/>
          <w:szCs w:val="18"/>
          <w:lang w:val="es-ES"/>
        </w:rPr>
      </w:pPr>
      <w:r>
        <w:rPr>
          <w:rFonts w:ascii="Arial Nova Light" w:hAnsi="Arial Nova Light" w:cstheme="minorHAnsi"/>
          <w:sz w:val="18"/>
          <w:szCs w:val="18"/>
          <w:lang w:val="es"/>
        </w:rPr>
        <w:t>¿Su organización cuenta con la capacidad para transportar, por su propia cuenta, los productos donados desde su oficina central o instalación de almacenamiento hasta los sitios de distribución?</w:t>
      </w:r>
    </w:p>
    <w:p w14:paraId="7213C2AA" w14:textId="77777777" w:rsidR="002414D3" w:rsidRPr="00A57B55" w:rsidRDefault="002414D3" w:rsidP="002414D3">
      <w:pPr>
        <w:pStyle w:val="ListParagraph"/>
        <w:ind w:firstLine="360"/>
        <w:rPr>
          <w:rFonts w:ascii="Arial Nova Light" w:hAnsi="Arial Nova Light" w:cstheme="minorHAnsi"/>
          <w:sz w:val="18"/>
          <w:szCs w:val="18"/>
        </w:rPr>
      </w:pPr>
      <w:r>
        <w:rPr>
          <w:rFonts w:ascii="Arial Nova Light" w:hAnsi="Arial Nova Light" w:cstheme="minorHAnsi"/>
          <w:sz w:val="18"/>
          <w:szCs w:val="18"/>
          <w:lang w:val="es"/>
        </w:rPr>
        <w:fldChar w:fldCharType="begin">
          <w:ffData>
            <w:name w:val="Check1"/>
            <w:enabled/>
            <w:calcOnExit w:val="0"/>
            <w:checkBox>
              <w:sizeAuto/>
              <w:default w:val="0"/>
              <w:checked w:val="0"/>
            </w:checkBox>
          </w:ffData>
        </w:fldChar>
      </w:r>
      <w:r>
        <w:rPr>
          <w:rFonts w:ascii="Arial Nova Light" w:hAnsi="Arial Nova Light" w:cstheme="minorHAnsi"/>
          <w:sz w:val="18"/>
          <w:szCs w:val="18"/>
          <w:lang w:val="es"/>
        </w:rPr>
        <w:instrText xml:space="preserve"> FORMCHECKBOX </w:instrText>
      </w:r>
      <w:r>
        <w:rPr>
          <w:rFonts w:ascii="Arial Nova Light" w:hAnsi="Arial Nova Light" w:cstheme="minorHAnsi"/>
          <w:sz w:val="18"/>
          <w:szCs w:val="18"/>
          <w:lang w:val="es"/>
        </w:rPr>
      </w:r>
      <w:r>
        <w:rPr>
          <w:rFonts w:ascii="Arial Nova Light" w:hAnsi="Arial Nova Light" w:cstheme="minorHAnsi"/>
          <w:sz w:val="18"/>
          <w:szCs w:val="18"/>
          <w:lang w:val="es"/>
        </w:rPr>
        <w:fldChar w:fldCharType="separate"/>
      </w:r>
      <w:r>
        <w:rPr>
          <w:rFonts w:ascii="Arial Nova Light" w:hAnsi="Arial Nova Light" w:cstheme="minorHAnsi"/>
          <w:sz w:val="18"/>
          <w:szCs w:val="18"/>
          <w:lang w:val="es"/>
        </w:rPr>
        <w:fldChar w:fldCharType="end"/>
      </w:r>
      <w:r>
        <w:rPr>
          <w:rFonts w:ascii="Arial Nova Light" w:hAnsi="Arial Nova Light" w:cstheme="minorHAnsi"/>
          <w:sz w:val="18"/>
          <w:szCs w:val="18"/>
          <w:lang w:val="es"/>
        </w:rPr>
        <w:t xml:space="preserve"> Sí </w:t>
      </w:r>
      <w:r>
        <w:rPr>
          <w:rFonts w:ascii="Arial Nova Light" w:hAnsi="Arial Nova Light" w:cstheme="minorHAnsi"/>
          <w:sz w:val="18"/>
          <w:szCs w:val="18"/>
          <w:lang w:val="es"/>
        </w:rPr>
        <w:fldChar w:fldCharType="begin">
          <w:ffData>
            <w:name w:val="Check1"/>
            <w:enabled/>
            <w:calcOnExit w:val="0"/>
            <w:checkBox>
              <w:sizeAuto/>
              <w:default w:val="0"/>
              <w:checked w:val="0"/>
            </w:checkBox>
          </w:ffData>
        </w:fldChar>
      </w:r>
      <w:r>
        <w:rPr>
          <w:rFonts w:ascii="Arial Nova Light" w:hAnsi="Arial Nova Light" w:cstheme="minorHAnsi"/>
          <w:sz w:val="18"/>
          <w:szCs w:val="18"/>
          <w:lang w:val="es"/>
        </w:rPr>
        <w:instrText xml:space="preserve"> FORMCHECKBOX </w:instrText>
      </w:r>
      <w:r>
        <w:rPr>
          <w:rFonts w:ascii="Arial Nova Light" w:hAnsi="Arial Nova Light" w:cstheme="minorHAnsi"/>
          <w:sz w:val="18"/>
          <w:szCs w:val="18"/>
          <w:lang w:val="es"/>
        </w:rPr>
      </w:r>
      <w:r>
        <w:rPr>
          <w:rFonts w:ascii="Arial Nova Light" w:hAnsi="Arial Nova Light" w:cstheme="minorHAnsi"/>
          <w:sz w:val="18"/>
          <w:szCs w:val="18"/>
          <w:lang w:val="es"/>
        </w:rPr>
        <w:fldChar w:fldCharType="separate"/>
      </w:r>
      <w:r>
        <w:rPr>
          <w:rFonts w:ascii="Arial Nova Light" w:hAnsi="Arial Nova Light" w:cstheme="minorHAnsi"/>
          <w:sz w:val="18"/>
          <w:szCs w:val="18"/>
          <w:lang w:val="es"/>
        </w:rPr>
        <w:fldChar w:fldCharType="end"/>
      </w:r>
      <w:r>
        <w:rPr>
          <w:rFonts w:ascii="Arial Nova Light" w:hAnsi="Arial Nova Light" w:cstheme="minorHAnsi"/>
          <w:sz w:val="18"/>
          <w:szCs w:val="18"/>
          <w:lang w:val="es"/>
        </w:rPr>
        <w:t xml:space="preserve"> No </w:t>
      </w:r>
      <w:r>
        <w:rPr>
          <w:rFonts w:ascii="Arial Nova Light" w:hAnsi="Arial Nova Light" w:cstheme="minorHAnsi"/>
          <w:sz w:val="18"/>
          <w:szCs w:val="18"/>
          <w:lang w:val="es"/>
        </w:rPr>
        <w:fldChar w:fldCharType="begin">
          <w:ffData>
            <w:name w:val="Check1"/>
            <w:enabled/>
            <w:calcOnExit w:val="0"/>
            <w:checkBox>
              <w:sizeAuto/>
              <w:default w:val="0"/>
              <w:checked w:val="0"/>
            </w:checkBox>
          </w:ffData>
        </w:fldChar>
      </w:r>
      <w:r>
        <w:rPr>
          <w:rFonts w:ascii="Arial Nova Light" w:hAnsi="Arial Nova Light" w:cstheme="minorHAnsi"/>
          <w:sz w:val="18"/>
          <w:szCs w:val="18"/>
          <w:lang w:val="es"/>
        </w:rPr>
        <w:instrText xml:space="preserve"> FORMCHECKBOX </w:instrText>
      </w:r>
      <w:r>
        <w:rPr>
          <w:rFonts w:ascii="Arial Nova Light" w:hAnsi="Arial Nova Light" w:cstheme="minorHAnsi"/>
          <w:sz w:val="18"/>
          <w:szCs w:val="18"/>
          <w:lang w:val="es"/>
        </w:rPr>
      </w:r>
      <w:r>
        <w:rPr>
          <w:rFonts w:ascii="Arial Nova Light" w:hAnsi="Arial Nova Light" w:cstheme="minorHAnsi"/>
          <w:sz w:val="18"/>
          <w:szCs w:val="18"/>
          <w:lang w:val="es"/>
        </w:rPr>
        <w:fldChar w:fldCharType="separate"/>
      </w:r>
      <w:r>
        <w:rPr>
          <w:rFonts w:ascii="Arial Nova Light" w:hAnsi="Arial Nova Light" w:cstheme="minorHAnsi"/>
          <w:sz w:val="18"/>
          <w:szCs w:val="18"/>
          <w:lang w:val="es"/>
        </w:rPr>
        <w:fldChar w:fldCharType="end"/>
      </w:r>
      <w:r>
        <w:rPr>
          <w:rFonts w:ascii="Arial Nova Light" w:hAnsi="Arial Nova Light" w:cstheme="minorHAnsi"/>
          <w:sz w:val="18"/>
          <w:szCs w:val="18"/>
          <w:lang w:val="es"/>
        </w:rPr>
        <w:t xml:space="preserve"> </w:t>
      </w:r>
      <w:proofErr w:type="spellStart"/>
      <w:r>
        <w:rPr>
          <w:rFonts w:ascii="Arial Nova Light" w:hAnsi="Arial Nova Light" w:cstheme="minorHAnsi"/>
          <w:sz w:val="18"/>
          <w:szCs w:val="18"/>
          <w:lang w:val="es"/>
        </w:rPr>
        <w:t>No</w:t>
      </w:r>
      <w:proofErr w:type="spellEnd"/>
      <w:r>
        <w:rPr>
          <w:rFonts w:ascii="Arial Nova Light" w:hAnsi="Arial Nova Light" w:cstheme="minorHAnsi"/>
          <w:sz w:val="18"/>
          <w:szCs w:val="18"/>
          <w:lang w:val="es"/>
        </w:rPr>
        <w:t xml:space="preserve"> corresponde</w:t>
      </w:r>
    </w:p>
    <w:p w14:paraId="7B1FEC2A" w14:textId="77777777" w:rsidR="002414D3" w:rsidRPr="00A57B55" w:rsidRDefault="002414D3" w:rsidP="002414D3">
      <w:pPr>
        <w:rPr>
          <w:rFonts w:ascii="Arial Nova Light" w:hAnsi="Arial Nova Light" w:cstheme="minorHAnsi"/>
          <w:sz w:val="18"/>
          <w:szCs w:val="18"/>
        </w:rPr>
      </w:pPr>
    </w:p>
    <w:p w14:paraId="12B40391" w14:textId="77777777" w:rsidR="004C7D34" w:rsidRPr="003C3669" w:rsidRDefault="004C7D34" w:rsidP="004C7D34">
      <w:pPr>
        <w:pStyle w:val="Heading3"/>
        <w:numPr>
          <w:ilvl w:val="0"/>
          <w:numId w:val="1"/>
        </w:numPr>
        <w:rPr>
          <w:rFonts w:ascii="Arial Nova Light" w:hAnsi="Arial Nova Light" w:cstheme="minorHAnsi"/>
          <w:b/>
          <w:color w:val="003850"/>
          <w:lang w:val="es-ES"/>
        </w:rPr>
      </w:pPr>
      <w:r>
        <w:rPr>
          <w:rFonts w:ascii="Arial Nova Light" w:hAnsi="Arial Nova Light" w:cstheme="minorHAnsi"/>
          <w:b/>
          <w:bCs/>
          <w:color w:val="003850"/>
          <w:lang w:val="es"/>
        </w:rPr>
        <w:t>Información sobre la presentación de informes</w:t>
      </w:r>
    </w:p>
    <w:tbl>
      <w:tblPr>
        <w:tblStyle w:val="TableGrid"/>
        <w:tblpPr w:leftFromText="180" w:rightFromText="180" w:vertAnchor="text" w:horzAnchor="margin" w:tblpX="85" w:tblpY="221"/>
        <w:tblW w:w="9955" w:type="dxa"/>
        <w:tblBorders>
          <w:top w:val="single" w:sz="4" w:space="0" w:color="007789"/>
          <w:left w:val="single" w:sz="4" w:space="0" w:color="007789"/>
          <w:bottom w:val="single" w:sz="4" w:space="0" w:color="007789"/>
          <w:right w:val="single" w:sz="4" w:space="0" w:color="007789"/>
          <w:insideH w:val="single" w:sz="4" w:space="0" w:color="007789"/>
          <w:insideV w:val="single" w:sz="4" w:space="0" w:color="007789"/>
        </w:tblBorders>
        <w:shd w:val="clear" w:color="auto" w:fill="F6F5EE"/>
        <w:tblLook w:val="04A0" w:firstRow="1" w:lastRow="0" w:firstColumn="1" w:lastColumn="0" w:noHBand="0" w:noVBand="1"/>
      </w:tblPr>
      <w:tblGrid>
        <w:gridCol w:w="5543"/>
        <w:gridCol w:w="4412"/>
      </w:tblGrid>
      <w:tr w:rsidR="008D7643" w:rsidRPr="00A57B55" w14:paraId="34C0463E" w14:textId="77777777" w:rsidTr="03BF7D73">
        <w:trPr>
          <w:cantSplit/>
          <w:trHeight w:val="406"/>
        </w:trPr>
        <w:tc>
          <w:tcPr>
            <w:tcW w:w="6305" w:type="dxa"/>
            <w:tcBorders>
              <w:top w:val="single" w:sz="4" w:space="0" w:color="007789" w:themeColor="accent2"/>
              <w:left w:val="single" w:sz="4" w:space="0" w:color="007789" w:themeColor="accent2"/>
              <w:bottom w:val="single" w:sz="4" w:space="0" w:color="007789" w:themeColor="accent2"/>
              <w:right w:val="nil"/>
            </w:tcBorders>
            <w:shd w:val="clear" w:color="auto" w:fill="C9E9EA" w:themeFill="accent3"/>
            <w:vAlign w:val="center"/>
          </w:tcPr>
          <w:p w14:paraId="1EF99257" w14:textId="77777777" w:rsidR="00AB201F" w:rsidRPr="003C3669" w:rsidRDefault="00AB201F" w:rsidP="008755EE">
            <w:pPr>
              <w:keepNext/>
              <w:keepLines/>
              <w:rPr>
                <w:rFonts w:ascii="Arial Nova Light" w:hAnsi="Arial Nova Light" w:cstheme="minorHAnsi"/>
                <w:b/>
                <w:color w:val="9A2C53"/>
                <w:sz w:val="8"/>
                <w:szCs w:val="16"/>
                <w:lang w:val="es-ES"/>
              </w:rPr>
            </w:pPr>
          </w:p>
          <w:p w14:paraId="676FE414" w14:textId="77777777" w:rsidR="00AB201F" w:rsidRPr="003C3669" w:rsidRDefault="00AB201F" w:rsidP="001E6C96">
            <w:pPr>
              <w:keepNext/>
              <w:keepLines/>
              <w:ind w:left="245"/>
              <w:rPr>
                <w:rFonts w:ascii="Arial Nova Light" w:hAnsi="Arial Nova Light" w:cstheme="minorHAnsi"/>
                <w:b/>
                <w:color w:val="9A2C53"/>
                <w:sz w:val="10"/>
                <w:szCs w:val="10"/>
                <w:lang w:val="es-ES"/>
              </w:rPr>
            </w:pPr>
          </w:p>
          <w:p w14:paraId="4A8DB040" w14:textId="77777777" w:rsidR="007F12E5" w:rsidRPr="003C3669" w:rsidRDefault="00AB201F" w:rsidP="001E6C96">
            <w:pPr>
              <w:keepNext/>
              <w:keepLines/>
              <w:ind w:left="245"/>
              <w:rPr>
                <w:rFonts w:ascii="Arial Nova Light" w:hAnsi="Arial Nova Light" w:cstheme="minorHAnsi"/>
                <w:color w:val="003850"/>
                <w:sz w:val="18"/>
                <w:szCs w:val="18"/>
                <w:lang w:val="es-ES"/>
              </w:rPr>
            </w:pPr>
            <w:r>
              <w:rPr>
                <w:rFonts w:ascii="Arial Nova Light" w:hAnsi="Arial Nova Light" w:cstheme="minorHAnsi"/>
                <w:b/>
                <w:bCs/>
                <w:color w:val="003850"/>
                <w:sz w:val="18"/>
                <w:szCs w:val="18"/>
                <w:lang w:val="es"/>
              </w:rPr>
              <w:t>Vitamin Angels requiere la presentación de un informe final para verificar el inventario y el progreso</w:t>
            </w:r>
            <w:r>
              <w:rPr>
                <w:rFonts w:ascii="Arial Nova Light" w:hAnsi="Arial Nova Light" w:cstheme="minorHAnsi"/>
                <w:color w:val="003850"/>
                <w:sz w:val="18"/>
                <w:szCs w:val="18"/>
                <w:lang w:val="es"/>
              </w:rPr>
              <w:t xml:space="preserve"> </w:t>
            </w:r>
          </w:p>
          <w:p w14:paraId="38AF710D" w14:textId="77777777" w:rsidR="007F12E5" w:rsidRPr="003C3669" w:rsidRDefault="007F12E5" w:rsidP="001E6C96">
            <w:pPr>
              <w:keepNext/>
              <w:keepLines/>
              <w:ind w:left="245"/>
              <w:rPr>
                <w:rFonts w:ascii="Arial Nova Light" w:hAnsi="Arial Nova Light" w:cstheme="minorHAnsi"/>
                <w:color w:val="003850"/>
                <w:sz w:val="10"/>
                <w:szCs w:val="18"/>
                <w:lang w:val="es-ES"/>
              </w:rPr>
            </w:pPr>
          </w:p>
          <w:p w14:paraId="3D90C57B" w14:textId="77777777" w:rsidR="00AB201F" w:rsidRPr="003C3669" w:rsidRDefault="00753711" w:rsidP="001E6C96">
            <w:pPr>
              <w:keepNext/>
              <w:keepLines/>
              <w:ind w:left="245"/>
              <w:rPr>
                <w:rFonts w:ascii="Arial Nova Light" w:hAnsi="Arial Nova Light" w:cstheme="minorHAnsi"/>
                <w:sz w:val="18"/>
                <w:szCs w:val="18"/>
                <w:lang w:val="es-ES"/>
              </w:rPr>
            </w:pPr>
            <w:r>
              <w:rPr>
                <w:rFonts w:ascii="Arial Nova Light" w:hAnsi="Arial Nova Light" w:cstheme="minorHAnsi"/>
                <w:sz w:val="18"/>
                <w:szCs w:val="18"/>
                <w:lang w:val="es"/>
              </w:rPr>
              <w:t xml:space="preserve">Le haremos un seguimiento seis meses después de recibir la donación para extender nuestro apoyo y, luego, solicitaremos un informe final para dar cuenta de la donación proporcionada. Los informes se utilizarán para confirmar la cantidad de frascos distribuidos, las ubicaciones de distribución y el inventario restante. Su organización debe tener la capacidad de hacer un seguimiento de las distribuciones y proporcionar información precisa a VA. Revise ejemplos de formularios de informes y herramientas de mantenimiento de registros de Vitamin Angels en nuestro sitio web: </w:t>
            </w:r>
            <w:hyperlink r:id="rId13" w:history="1">
              <w:r>
                <w:rPr>
                  <w:rStyle w:val="Hyperlink"/>
                  <w:rFonts w:ascii="Arial Nova Light" w:hAnsi="Arial Nova Light" w:cstheme="minorHAnsi"/>
                  <w:sz w:val="18"/>
                  <w:szCs w:val="18"/>
                  <w:lang w:val="es"/>
                </w:rPr>
                <w:t>https://vitaminangels.org/program-partners/reporting-renewing/</w:t>
              </w:r>
            </w:hyperlink>
            <w:r>
              <w:rPr>
                <w:rFonts w:ascii="Arial Nova Light" w:hAnsi="Arial Nova Light" w:cstheme="minorHAnsi"/>
                <w:color w:val="003850" w:themeColor="accent1"/>
                <w:sz w:val="18"/>
                <w:szCs w:val="18"/>
                <w:lang w:val="es"/>
              </w:rPr>
              <w:t xml:space="preserve"> </w:t>
            </w:r>
          </w:p>
          <w:p w14:paraId="75F4DDA4" w14:textId="77777777" w:rsidR="00AB201F" w:rsidRPr="003C3669" w:rsidRDefault="00AB201F" w:rsidP="008755EE">
            <w:pPr>
              <w:keepNext/>
              <w:keepLines/>
              <w:rPr>
                <w:rFonts w:ascii="Arial Nova Light" w:hAnsi="Arial Nova Light" w:cstheme="minorHAnsi"/>
                <w:sz w:val="10"/>
                <w:szCs w:val="10"/>
                <w:lang w:val="es-ES"/>
              </w:rPr>
            </w:pPr>
          </w:p>
          <w:p w14:paraId="4DE7D43D" w14:textId="77777777" w:rsidR="00AB201F" w:rsidRPr="003C3669" w:rsidRDefault="00AB201F" w:rsidP="008755EE">
            <w:pPr>
              <w:keepNext/>
              <w:keepLines/>
              <w:rPr>
                <w:rFonts w:ascii="Arial Nova Light" w:hAnsi="Arial Nova Light" w:cstheme="minorHAnsi"/>
                <w:sz w:val="14"/>
                <w:szCs w:val="16"/>
                <w:lang w:val="es-ES"/>
              </w:rPr>
            </w:pPr>
          </w:p>
        </w:tc>
        <w:tc>
          <w:tcPr>
            <w:tcW w:w="3650" w:type="dxa"/>
            <w:tcBorders>
              <w:top w:val="single" w:sz="4" w:space="0" w:color="007789" w:themeColor="accent2"/>
              <w:left w:val="nil"/>
              <w:bottom w:val="single" w:sz="4" w:space="0" w:color="007789" w:themeColor="accent2"/>
              <w:right w:val="single" w:sz="4" w:space="0" w:color="007789" w:themeColor="accent2"/>
            </w:tcBorders>
            <w:shd w:val="clear" w:color="auto" w:fill="C9E9EA" w:themeFill="accent3"/>
            <w:vAlign w:val="center"/>
          </w:tcPr>
          <w:p w14:paraId="51C60525" w14:textId="77777777" w:rsidR="00AB201F" w:rsidRPr="00A57B55" w:rsidRDefault="008D7643" w:rsidP="03BF7D73">
            <w:pPr>
              <w:rPr>
                <w:rFonts w:ascii="Arial Nova Light" w:hAnsi="Arial Nova Light"/>
                <w:sz w:val="18"/>
                <w:szCs w:val="18"/>
              </w:rPr>
            </w:pPr>
            <w:r>
              <w:rPr>
                <w:rFonts w:ascii="Arial Nova Light" w:hAnsi="Arial Nova Light" w:cstheme="minorHAnsi"/>
                <w:b/>
                <w:bCs/>
                <w:noProof/>
                <w:color w:val="003850"/>
                <w:lang w:val="es"/>
              </w:rPr>
              <mc:AlternateContent>
                <mc:Choice Requires="wps">
                  <w:drawing>
                    <wp:anchor distT="45720" distB="45720" distL="114300" distR="114300" simplePos="0" relativeHeight="251659264" behindDoc="0" locked="0" layoutInCell="1" allowOverlap="1" wp14:anchorId="50F609B5" wp14:editId="09DF3994">
                      <wp:simplePos x="0" y="0"/>
                      <wp:positionH relativeFrom="column">
                        <wp:posOffset>240665</wp:posOffset>
                      </wp:positionH>
                      <wp:positionV relativeFrom="page">
                        <wp:posOffset>467360</wp:posOffset>
                      </wp:positionV>
                      <wp:extent cx="855345" cy="5054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345" cy="505460"/>
                              </a:xfrm>
                              <a:prstGeom prst="rect">
                                <a:avLst/>
                              </a:prstGeom>
                              <a:noFill/>
                              <a:ln w="9525">
                                <a:noFill/>
                                <a:miter lim="800000"/>
                                <a:headEnd/>
                                <a:tailEnd/>
                              </a:ln>
                            </wps:spPr>
                            <wps:txbx>
                              <w:txbxContent>
                                <w:p w14:paraId="5FCCD4E1" w14:textId="77777777" w:rsidR="00564735" w:rsidRPr="001E6C96" w:rsidRDefault="00564735" w:rsidP="001E6C96">
                                  <w:pPr>
                                    <w:jc w:val="center"/>
                                    <w:rPr>
                                      <w:rFonts w:ascii="Arial Nova" w:hAnsi="Arial Nova"/>
                                      <w:b/>
                                      <w:bCs/>
                                      <w:color w:val="003850" w:themeColor="accent1"/>
                                      <w:sz w:val="16"/>
                                      <w:szCs w:val="16"/>
                                    </w:rPr>
                                  </w:pPr>
                                  <w:r>
                                    <w:rPr>
                                      <w:rFonts w:ascii="Arial Nova" w:hAnsi="Arial Nova"/>
                                      <w:b/>
                                      <w:bCs/>
                                      <w:color w:val="003850" w:themeColor="accent1"/>
                                      <w:sz w:val="16"/>
                                      <w:szCs w:val="16"/>
                                      <w:lang w:val="es"/>
                                    </w:rPr>
                                    <w:t>Solicitud de</w:t>
                                  </w:r>
                                </w:p>
                                <w:p w14:paraId="500FB007" w14:textId="77777777" w:rsidR="00564735" w:rsidRPr="001E6C96" w:rsidRDefault="00564735" w:rsidP="001E6C96">
                                  <w:pPr>
                                    <w:jc w:val="center"/>
                                    <w:rPr>
                                      <w:rFonts w:ascii="Arial Nova" w:hAnsi="Arial Nova"/>
                                      <w:b/>
                                      <w:bCs/>
                                      <w:color w:val="003850" w:themeColor="accent1"/>
                                      <w:sz w:val="16"/>
                                      <w:szCs w:val="16"/>
                                    </w:rPr>
                                  </w:pPr>
                                  <w:r>
                                    <w:rPr>
                                      <w:rFonts w:ascii="Arial Nova" w:hAnsi="Arial Nova"/>
                                      <w:b/>
                                      <w:bCs/>
                                      <w:color w:val="003850" w:themeColor="accent1"/>
                                      <w:sz w:val="16"/>
                                      <w:szCs w:val="16"/>
                                      <w:lang w:val="es"/>
                                    </w:rPr>
                                    <w:t>donativo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F609B5" id="_x0000_t202" coordsize="21600,21600" o:spt="202" path="m,l,21600r21600,l21600,xe">
                      <v:stroke joinstyle="miter"/>
                      <v:path gradientshapeok="t" o:connecttype="rect"/>
                    </v:shapetype>
                    <v:shape id="Text Box 2" o:spid="_x0000_s1026" type="#_x0000_t202" style="position:absolute;margin-left:18.95pt;margin-top:36.8pt;width:67.35pt;height:39.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" filled="f" stroked="f">
                      <v:textbox>
                        <w:txbxContent>
                          <w:p w14:paraId="5FCCD4E1" w14:textId="77777777" w:rsidR="00564735" w:rsidRPr="001E6C96" w:rsidRDefault="00564735" w:rsidP="001E6C96">
                            <w:pPr>
                              <w:jc w:val="center"/>
                              <w:rPr>
                                <w:rFonts w:ascii="Arial Nova" w:hAnsi="Arial Nova"/>
                                <w:b/>
                                <w:bCs/>
                                <w:color w:val="003850" w:themeColor="accent1"/>
                                <w:sz w:val="16"/>
                                <w:szCs w:val="16"/>
                              </w:rPr>
                            </w:pPr>
                            <w:r>
                              <w:rPr>
                                <w:rFonts w:ascii="Arial Nova" w:hAnsi="Arial Nova"/>
                                <w:b/>
                                <w:bCs/>
                                <w:color w:val="003850" w:themeColor="accent1"/>
                                <w:sz w:val="16"/>
                                <w:szCs w:val="16"/>
                                <w:lang w:val="es"/>
                              </w:rPr>
                              <w:t>Solicitud de</w:t>
                            </w:r>
                          </w:p>
                          <w:p w14:paraId="500FB007" w14:textId="77777777" w:rsidR="00564735" w:rsidRPr="001E6C96" w:rsidRDefault="00564735" w:rsidP="001E6C96">
                            <w:pPr>
                              <w:jc w:val="center"/>
                              <w:rPr>
                                <w:rFonts w:ascii="Arial Nova" w:hAnsi="Arial Nova"/>
                                <w:b/>
                                <w:bCs/>
                                <w:color w:val="003850" w:themeColor="accent1"/>
                                <w:sz w:val="16"/>
                                <w:szCs w:val="16"/>
                              </w:rPr>
                            </w:pPr>
                            <w:r>
                              <w:rPr>
                                <w:rFonts w:ascii="Arial Nova" w:hAnsi="Arial Nova"/>
                                <w:b/>
                                <w:bCs/>
                                <w:color w:val="003850" w:themeColor="accent1"/>
                                <w:sz w:val="16"/>
                                <w:szCs w:val="16"/>
                                <w:lang w:val="es"/>
                              </w:rPr>
                              <w:t>donativo</w:t>
                            </w:r>
                          </w:p>
                        </w:txbxContent>
                      </v:textbox>
                      <w10:wrap anchory="page"/>
                    </v:shape>
                  </w:pict>
                </mc:Fallback>
              </mc:AlternateContent>
            </w:r>
            <w:r>
              <w:rPr>
                <w:rFonts w:ascii="Arial Nova Light" w:hAnsi="Arial Nova Light" w:cstheme="minorHAnsi"/>
                <w:noProof/>
                <w:sz w:val="18"/>
                <w:szCs w:val="18"/>
                <w:lang w:val="es"/>
              </w:rPr>
              <w:drawing>
                <wp:inline distT="0" distB="0" distL="0" distR="0" wp14:anchorId="53B0878E" wp14:editId="364D338B">
                  <wp:extent cx="2665047" cy="1326590"/>
                  <wp:effectExtent l="0" t="0" r="0" b="0"/>
                  <wp:docPr id="128906020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tc>
      </w:tr>
    </w:tbl>
    <w:p w14:paraId="4F537E48" w14:textId="77777777" w:rsidR="00AB201F" w:rsidRDefault="00AB201F" w:rsidP="00AB201F">
      <w:pPr>
        <w:rPr>
          <w:rFonts w:ascii="Arial Nova Light" w:hAnsi="Arial Nova Light"/>
        </w:rPr>
      </w:pPr>
    </w:p>
    <w:p w14:paraId="4ADF3C34" w14:textId="77777777" w:rsidR="003C3669" w:rsidRDefault="003C3669" w:rsidP="00AB201F">
      <w:pPr>
        <w:rPr>
          <w:rFonts w:ascii="Arial Nova Light" w:hAnsi="Arial Nova Light"/>
        </w:rPr>
      </w:pPr>
    </w:p>
    <w:p w14:paraId="5DB251B1" w14:textId="77777777" w:rsidR="003C3669" w:rsidRDefault="003C3669" w:rsidP="00AB201F">
      <w:pPr>
        <w:rPr>
          <w:rFonts w:ascii="Arial Nova Light" w:hAnsi="Arial Nova Light"/>
        </w:rPr>
      </w:pPr>
    </w:p>
    <w:p w14:paraId="788B176F" w14:textId="77777777" w:rsidR="003C3669" w:rsidRDefault="003C3669" w:rsidP="00AB201F">
      <w:pPr>
        <w:rPr>
          <w:rFonts w:ascii="Arial Nova Light" w:hAnsi="Arial Nova Light"/>
        </w:rPr>
      </w:pPr>
    </w:p>
    <w:p w14:paraId="57F0437F" w14:textId="77777777" w:rsidR="003C3669" w:rsidRDefault="003C3669" w:rsidP="00AB201F">
      <w:pPr>
        <w:rPr>
          <w:rFonts w:ascii="Arial Nova Light" w:hAnsi="Arial Nova Light"/>
        </w:rPr>
      </w:pPr>
    </w:p>
    <w:p w14:paraId="1E7BDBA3" w14:textId="77777777" w:rsidR="003C3669" w:rsidRDefault="003C3669" w:rsidP="00AB201F">
      <w:pPr>
        <w:rPr>
          <w:rFonts w:ascii="Arial Nova Light" w:hAnsi="Arial Nova Light"/>
        </w:rPr>
      </w:pPr>
    </w:p>
    <w:p w14:paraId="4176F246" w14:textId="77777777" w:rsidR="003C3669" w:rsidRDefault="003C3669" w:rsidP="00AB201F">
      <w:pPr>
        <w:rPr>
          <w:rFonts w:ascii="Arial Nova Light" w:hAnsi="Arial Nova Light"/>
        </w:rPr>
      </w:pPr>
    </w:p>
    <w:p w14:paraId="2B7EC8CA" w14:textId="77777777" w:rsidR="003C3669" w:rsidRPr="00A57B55" w:rsidRDefault="003C3669" w:rsidP="00AB201F">
      <w:pPr>
        <w:rPr>
          <w:rFonts w:ascii="Arial Nova Light" w:hAnsi="Arial Nova Light"/>
        </w:rPr>
      </w:pPr>
    </w:p>
    <w:p w14:paraId="51206E1E" w14:textId="77777777" w:rsidR="00FA7918" w:rsidRPr="00A57B55" w:rsidRDefault="00FA7918" w:rsidP="004C7D34">
      <w:pPr>
        <w:rPr>
          <w:rFonts w:ascii="Arial Nova Light" w:hAnsi="Arial Nova Light" w:cstheme="minorHAnsi"/>
          <w:sz w:val="12"/>
        </w:rPr>
      </w:pPr>
    </w:p>
    <w:p w14:paraId="642D4632" w14:textId="77777777" w:rsidR="00FA7918" w:rsidRPr="003C3669" w:rsidRDefault="00CF1E06" w:rsidP="00FA7918">
      <w:pPr>
        <w:pStyle w:val="ListParagraph"/>
        <w:numPr>
          <w:ilvl w:val="0"/>
          <w:numId w:val="15"/>
        </w:numPr>
        <w:rPr>
          <w:rFonts w:ascii="Arial Nova Light" w:hAnsi="Arial Nova Light" w:cstheme="minorHAnsi"/>
          <w:b/>
          <w:color w:val="007789"/>
          <w:sz w:val="18"/>
          <w:szCs w:val="18"/>
          <w:lang w:val="es-ES"/>
        </w:rPr>
      </w:pPr>
      <w:r>
        <w:rPr>
          <w:rFonts w:ascii="Arial Nova Light" w:hAnsi="Arial Nova Light" w:cstheme="minorHAnsi"/>
          <w:sz w:val="18"/>
          <w:szCs w:val="18"/>
          <w:lang w:val="es"/>
        </w:rPr>
        <w:lastRenderedPageBreak/>
        <w:t>Persona responsable de monitorear y llenar el informe:</w:t>
      </w:r>
    </w:p>
    <w:tbl>
      <w:tblPr>
        <w:tblStyle w:val="TableGrid"/>
        <w:tblpPr w:leftFromText="180" w:rightFromText="180" w:vertAnchor="text" w:horzAnchor="page" w:tblpX="1885" w:tblpY="56"/>
        <w:tblW w:w="6925" w:type="dxa"/>
        <w:tblBorders>
          <w:top w:val="single" w:sz="4" w:space="0" w:color="007789"/>
          <w:left w:val="single" w:sz="4" w:space="0" w:color="007789"/>
          <w:bottom w:val="single" w:sz="4" w:space="0" w:color="007789"/>
          <w:right w:val="single" w:sz="4" w:space="0" w:color="007789"/>
          <w:insideH w:val="single" w:sz="4" w:space="0" w:color="007789"/>
          <w:insideV w:val="single" w:sz="4" w:space="0" w:color="007789"/>
        </w:tblBorders>
        <w:shd w:val="clear" w:color="auto" w:fill="F6F5EE"/>
        <w:tblLook w:val="04A0" w:firstRow="1" w:lastRow="0" w:firstColumn="1" w:lastColumn="0" w:noHBand="0" w:noVBand="1"/>
      </w:tblPr>
      <w:tblGrid>
        <w:gridCol w:w="6925"/>
      </w:tblGrid>
      <w:tr w:rsidR="00CF1E06" w:rsidRPr="00A57B55" w14:paraId="4530C0BC" w14:textId="77777777" w:rsidTr="00CF1E06">
        <w:trPr>
          <w:cantSplit/>
          <w:trHeight w:val="323"/>
        </w:trPr>
        <w:tc>
          <w:tcPr>
            <w:tcW w:w="6925" w:type="dxa"/>
            <w:vAlign w:val="center"/>
          </w:tcPr>
          <w:p w14:paraId="37EAC913" w14:textId="77777777" w:rsidR="00CF1E06" w:rsidRPr="00A57B55" w:rsidRDefault="00CF1E06" w:rsidP="00CF1E06">
            <w:pPr>
              <w:rPr>
                <w:rFonts w:ascii="Arial Nova Light" w:hAnsi="Arial Nova Light" w:cstheme="minorHAnsi"/>
                <w:sz w:val="18"/>
                <w:szCs w:val="18"/>
              </w:rPr>
            </w:pPr>
            <w:r>
              <w:rPr>
                <w:rFonts w:ascii="Arial Nova Light" w:hAnsi="Arial Nova Light" w:cstheme="minorHAnsi"/>
                <w:sz w:val="18"/>
                <w:szCs w:val="18"/>
                <w:lang w:val="es"/>
              </w:rPr>
              <w:t xml:space="preserve">Nombre de contacto: </w:t>
            </w: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xml:space="preserve">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r>
      <w:tr w:rsidR="00CF1E06" w:rsidRPr="00A57B55" w14:paraId="1E7FB9EF" w14:textId="77777777" w:rsidTr="00CF1E06">
        <w:trPr>
          <w:cantSplit/>
          <w:trHeight w:val="323"/>
        </w:trPr>
        <w:tc>
          <w:tcPr>
            <w:tcW w:w="6925" w:type="dxa"/>
            <w:vAlign w:val="center"/>
          </w:tcPr>
          <w:p w14:paraId="7A5EB62C" w14:textId="77777777" w:rsidR="00CF1E06" w:rsidRPr="00A57B55" w:rsidRDefault="00CF1E06" w:rsidP="00CF1E06">
            <w:pPr>
              <w:rPr>
                <w:rFonts w:ascii="Arial Nova Light" w:hAnsi="Arial Nova Light" w:cstheme="minorHAnsi"/>
                <w:sz w:val="18"/>
                <w:szCs w:val="18"/>
              </w:rPr>
            </w:pPr>
            <w:r>
              <w:rPr>
                <w:rFonts w:ascii="Arial Nova Light" w:hAnsi="Arial Nova Light" w:cstheme="minorHAnsi"/>
                <w:sz w:val="18"/>
                <w:szCs w:val="18"/>
                <w:lang w:val="es"/>
              </w:rPr>
              <w:t xml:space="preserve">Puesto: </w:t>
            </w: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xml:space="preserve">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r>
      <w:tr w:rsidR="00CF1E06" w:rsidRPr="00A57B55" w14:paraId="792F96F6" w14:textId="77777777" w:rsidTr="00CF1E06">
        <w:trPr>
          <w:cantSplit/>
          <w:trHeight w:val="323"/>
        </w:trPr>
        <w:tc>
          <w:tcPr>
            <w:tcW w:w="6925" w:type="dxa"/>
            <w:vAlign w:val="center"/>
          </w:tcPr>
          <w:p w14:paraId="250CDAB8" w14:textId="77777777" w:rsidR="00CF1E06" w:rsidRPr="00A57B55" w:rsidRDefault="00CF1E06" w:rsidP="00CF1E06">
            <w:pPr>
              <w:rPr>
                <w:rFonts w:ascii="Arial Nova Light" w:hAnsi="Arial Nova Light" w:cstheme="minorHAnsi"/>
                <w:sz w:val="18"/>
                <w:szCs w:val="18"/>
              </w:rPr>
            </w:pPr>
            <w:r>
              <w:rPr>
                <w:rFonts w:ascii="Arial Nova Light" w:hAnsi="Arial Nova Light" w:cstheme="minorHAnsi"/>
                <w:sz w:val="18"/>
                <w:szCs w:val="18"/>
                <w:lang w:val="es"/>
              </w:rPr>
              <w:t xml:space="preserve">Número de teléfono: </w:t>
            </w: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xml:space="preserve">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r>
      <w:tr w:rsidR="00CF1E06" w:rsidRPr="00A57B55" w14:paraId="159BBC9E" w14:textId="77777777" w:rsidTr="00CF1E06">
        <w:trPr>
          <w:cantSplit/>
          <w:trHeight w:val="323"/>
        </w:trPr>
        <w:tc>
          <w:tcPr>
            <w:tcW w:w="6925" w:type="dxa"/>
            <w:vAlign w:val="center"/>
          </w:tcPr>
          <w:p w14:paraId="31BF5E91" w14:textId="77777777" w:rsidR="00CF1E06" w:rsidRPr="00A57B55" w:rsidRDefault="00CF1E06" w:rsidP="00CF1E06">
            <w:pPr>
              <w:rPr>
                <w:rFonts w:ascii="Arial Nova Light" w:hAnsi="Arial Nova Light" w:cstheme="minorHAnsi"/>
                <w:sz w:val="18"/>
                <w:szCs w:val="18"/>
              </w:rPr>
            </w:pPr>
            <w:r>
              <w:rPr>
                <w:rFonts w:ascii="Arial Nova Light" w:hAnsi="Arial Nova Light" w:cstheme="minorHAnsi"/>
                <w:sz w:val="18"/>
                <w:szCs w:val="18"/>
                <w:lang w:val="es"/>
              </w:rPr>
              <w:t xml:space="preserve">Correo electrónico: </w:t>
            </w: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xml:space="preserve"> </w:t>
            </w:r>
            <w:r>
              <w:rPr>
                <w:rFonts w:ascii="Arial Nova Light" w:hAnsi="Arial Nova Light" w:cstheme="minorHAnsi"/>
                <w:color w:val="003850" w:themeColor="text1"/>
                <w:sz w:val="16"/>
                <w:szCs w:val="18"/>
                <w:shd w:val="clear" w:color="auto" w:fill="BFBFBF" w:themeFill="background1" w:themeFillShade="BF"/>
                <w:lang w:val="es"/>
              </w:rPr>
              <w:fldChar w:fldCharType="end"/>
            </w:r>
          </w:p>
        </w:tc>
      </w:tr>
    </w:tbl>
    <w:p w14:paraId="129FA802" w14:textId="77777777" w:rsidR="00CF1E06" w:rsidRPr="00A57B55" w:rsidRDefault="00CF1E06" w:rsidP="004C7D34">
      <w:pPr>
        <w:rPr>
          <w:rFonts w:ascii="Arial Nova Light" w:hAnsi="Arial Nova Light" w:cstheme="minorHAnsi"/>
          <w:sz w:val="18"/>
        </w:rPr>
      </w:pPr>
    </w:p>
    <w:p w14:paraId="11FD0775" w14:textId="77777777" w:rsidR="00CF1E06" w:rsidRPr="00A57B55" w:rsidRDefault="00CF1E06" w:rsidP="004C7D34">
      <w:pPr>
        <w:rPr>
          <w:rFonts w:ascii="Arial Nova Light" w:hAnsi="Arial Nova Light" w:cstheme="minorHAnsi"/>
          <w:sz w:val="18"/>
        </w:rPr>
      </w:pPr>
    </w:p>
    <w:p w14:paraId="3313C5DB" w14:textId="77777777" w:rsidR="00CF1E06" w:rsidRPr="00A57B55" w:rsidRDefault="00CF1E06" w:rsidP="004C7D34">
      <w:pPr>
        <w:rPr>
          <w:rFonts w:ascii="Arial Nova Light" w:hAnsi="Arial Nova Light" w:cstheme="minorHAnsi"/>
          <w:sz w:val="18"/>
        </w:rPr>
      </w:pPr>
    </w:p>
    <w:p w14:paraId="189A3ECC" w14:textId="77777777" w:rsidR="00CF1E06" w:rsidRPr="00A57B55" w:rsidRDefault="00CF1E06" w:rsidP="004C7D34">
      <w:pPr>
        <w:rPr>
          <w:rFonts w:ascii="Arial Nova Light" w:hAnsi="Arial Nova Light" w:cstheme="minorHAnsi"/>
          <w:sz w:val="18"/>
        </w:rPr>
      </w:pPr>
    </w:p>
    <w:p w14:paraId="7067E296" w14:textId="77777777" w:rsidR="00CF1E06" w:rsidRPr="00A57B55" w:rsidRDefault="00CF1E06" w:rsidP="004C7D34">
      <w:pPr>
        <w:rPr>
          <w:rFonts w:ascii="Arial Nova Light" w:hAnsi="Arial Nova Light" w:cstheme="minorHAnsi"/>
          <w:sz w:val="18"/>
        </w:rPr>
      </w:pPr>
    </w:p>
    <w:p w14:paraId="5C6C8376" w14:textId="77777777" w:rsidR="00CF1E06" w:rsidRPr="00A57B55" w:rsidRDefault="00CF1E06" w:rsidP="004C7D34">
      <w:pPr>
        <w:rPr>
          <w:rFonts w:ascii="Arial Nova Light" w:hAnsi="Arial Nova Light" w:cstheme="minorHAnsi"/>
          <w:sz w:val="18"/>
        </w:rPr>
      </w:pPr>
    </w:p>
    <w:p w14:paraId="49FC2028" w14:textId="77777777" w:rsidR="00CF1E06" w:rsidRPr="00A57B55" w:rsidRDefault="00CF1E06" w:rsidP="004C7D34">
      <w:pPr>
        <w:rPr>
          <w:rFonts w:ascii="Arial Nova Light" w:hAnsi="Arial Nova Light" w:cstheme="minorHAnsi"/>
          <w:sz w:val="18"/>
        </w:rPr>
      </w:pPr>
    </w:p>
    <w:p w14:paraId="686A73A6" w14:textId="77777777" w:rsidR="00CF1E06" w:rsidRPr="00A57B55" w:rsidRDefault="00CF1E06" w:rsidP="004C7D34">
      <w:pPr>
        <w:rPr>
          <w:rFonts w:ascii="Arial Nova Light" w:hAnsi="Arial Nova Light" w:cstheme="minorHAnsi"/>
          <w:sz w:val="18"/>
        </w:rPr>
      </w:pPr>
    </w:p>
    <w:p w14:paraId="56E38E54" w14:textId="77777777" w:rsidR="00CF1E06" w:rsidRPr="003C3669" w:rsidRDefault="00CF1E06" w:rsidP="00FC0CA8">
      <w:pPr>
        <w:pStyle w:val="ListParagraph"/>
        <w:numPr>
          <w:ilvl w:val="0"/>
          <w:numId w:val="15"/>
        </w:numPr>
        <w:rPr>
          <w:rFonts w:ascii="Arial Nova Light" w:hAnsi="Arial Nova Light" w:cstheme="minorHAnsi"/>
          <w:sz w:val="18"/>
          <w:lang w:val="es-ES"/>
        </w:rPr>
      </w:pPr>
      <w:r>
        <w:rPr>
          <w:rFonts w:ascii="Arial Nova Light" w:hAnsi="Arial Nova Light" w:cstheme="minorHAnsi"/>
          <w:sz w:val="18"/>
          <w:lang w:val="es"/>
        </w:rPr>
        <w:t>El beneficiario se compromete a presentar el siguiente formulario de informe obligatorio de Vitamin Angels:</w:t>
      </w:r>
    </w:p>
    <w:p w14:paraId="72D82359" w14:textId="77777777" w:rsidR="00CF1E06" w:rsidRPr="003C3669" w:rsidRDefault="00CF1E06" w:rsidP="00CF1E06">
      <w:pPr>
        <w:pStyle w:val="ListParagraph"/>
        <w:ind w:left="1080"/>
        <w:rPr>
          <w:rFonts w:ascii="Arial Nova Light" w:hAnsi="Arial Nova Light" w:cstheme="minorHAnsi"/>
          <w:sz w:val="18"/>
          <w:lang w:val="es-ES"/>
        </w:rPr>
      </w:pPr>
      <w:r>
        <w:rPr>
          <w:rFonts w:ascii="Arial Nova Light" w:hAnsi="Arial Nova Light" w:cstheme="minorHAnsi"/>
          <w:sz w:val="18"/>
          <w:lang w:val="es"/>
        </w:rPr>
        <w:fldChar w:fldCharType="begin">
          <w:ffData>
            <w:name w:val="Check1"/>
            <w:enabled/>
            <w:calcOnExit w:val="0"/>
            <w:checkBox>
              <w:sizeAuto/>
              <w:default w:val="0"/>
              <w:checked w:val="0"/>
            </w:checkBox>
          </w:ffData>
        </w:fldChar>
      </w:r>
      <w:r>
        <w:rPr>
          <w:rFonts w:ascii="Arial Nova Light" w:hAnsi="Arial Nova Light" w:cstheme="minorHAnsi"/>
          <w:sz w:val="18"/>
          <w:lang w:val="es"/>
        </w:rPr>
        <w:instrText xml:space="preserve"> FORMCHECKBOX </w:instrText>
      </w:r>
      <w:r>
        <w:rPr>
          <w:rFonts w:ascii="Arial Nova Light" w:hAnsi="Arial Nova Light" w:cstheme="minorHAnsi"/>
          <w:sz w:val="18"/>
          <w:lang w:val="es"/>
        </w:rPr>
      </w:r>
      <w:r>
        <w:rPr>
          <w:rFonts w:ascii="Arial Nova Light" w:hAnsi="Arial Nova Light" w:cstheme="minorHAnsi"/>
          <w:sz w:val="18"/>
          <w:lang w:val="es"/>
        </w:rPr>
        <w:fldChar w:fldCharType="separate"/>
      </w:r>
      <w:r>
        <w:rPr>
          <w:rFonts w:ascii="Arial Nova Light" w:hAnsi="Arial Nova Light" w:cstheme="minorHAnsi"/>
          <w:sz w:val="18"/>
          <w:lang w:val="es"/>
        </w:rPr>
        <w:fldChar w:fldCharType="end"/>
      </w:r>
      <w:r>
        <w:rPr>
          <w:rFonts w:ascii="Arial Nova Light" w:hAnsi="Arial Nova Light" w:cstheme="minorHAnsi"/>
          <w:sz w:val="18"/>
          <w:lang w:val="es"/>
        </w:rPr>
        <w:t xml:space="preserve"> Informe Anual de Vitamin Angels (con vencimiento a los 11 meses del donativo)</w:t>
      </w:r>
    </w:p>
    <w:p w14:paraId="68D110AE" w14:textId="77777777" w:rsidR="00A650CF" w:rsidRPr="003C3669" w:rsidRDefault="00A650CF" w:rsidP="00CF1E06">
      <w:pPr>
        <w:pStyle w:val="ListParagraph"/>
        <w:ind w:left="1080"/>
        <w:rPr>
          <w:rFonts w:ascii="Arial Nova Light" w:hAnsi="Arial Nova Light" w:cstheme="minorHAnsi"/>
          <w:sz w:val="18"/>
          <w:lang w:val="es-ES"/>
        </w:rPr>
      </w:pPr>
    </w:p>
    <w:p w14:paraId="3779CD16" w14:textId="77777777" w:rsidR="00030B27" w:rsidRPr="003C3669" w:rsidRDefault="00030B27" w:rsidP="00030B27">
      <w:pPr>
        <w:rPr>
          <w:rFonts w:ascii="Arial Nova Light" w:hAnsi="Arial Nova Light" w:cstheme="minorHAnsi"/>
          <w:b/>
          <w:color w:val="007789"/>
          <w:sz w:val="18"/>
          <w:szCs w:val="18"/>
          <w:lang w:val="es-ES"/>
        </w:rPr>
      </w:pPr>
    </w:p>
    <w:p w14:paraId="56BD91B8" w14:textId="77777777" w:rsidR="00F51DBE" w:rsidRPr="003C3669" w:rsidRDefault="00F51DBE" w:rsidP="00F51DBE">
      <w:pPr>
        <w:pStyle w:val="Heading3"/>
        <w:numPr>
          <w:ilvl w:val="0"/>
          <w:numId w:val="1"/>
        </w:numPr>
        <w:rPr>
          <w:rFonts w:ascii="Arial Nova Light" w:hAnsi="Arial Nova Light" w:cstheme="minorHAnsi"/>
          <w:b/>
          <w:color w:val="003850"/>
          <w:lang w:val="es-ES"/>
        </w:rPr>
      </w:pPr>
      <w:r>
        <w:rPr>
          <w:rFonts w:ascii="Arial Nova Light" w:hAnsi="Arial Nova Light" w:cstheme="minorHAnsi"/>
          <w:b/>
          <w:bCs/>
          <w:color w:val="003850"/>
          <w:lang w:val="es"/>
        </w:rPr>
        <w:t>Autorización para el uso del nombre de la organización</w:t>
      </w:r>
    </w:p>
    <w:p w14:paraId="418C19AF" w14:textId="77777777" w:rsidR="00F51DBE" w:rsidRPr="003C3669" w:rsidRDefault="00F51DBE" w:rsidP="00F51DBE">
      <w:pPr>
        <w:rPr>
          <w:rFonts w:ascii="Arial Nova Light" w:hAnsi="Arial Nova Light" w:cstheme="minorHAnsi"/>
          <w:sz w:val="18"/>
          <w:lang w:val="es-ES"/>
        </w:rPr>
      </w:pPr>
      <w:r>
        <w:rPr>
          <w:rFonts w:ascii="Arial Nova Light" w:hAnsi="Arial Nova Light" w:cstheme="minorHAnsi"/>
          <w:sz w:val="18"/>
          <w:lang w:val="es"/>
        </w:rPr>
        <w:t xml:space="preserve">Como socio de Vitamin Angels, es posible que deseemos compartir el nombre y/o la ubicación de su organización para mostrar el impacto de Vitamin Angels (por ejemplo: en nuestro sitio web </w:t>
      </w:r>
      <w:hyperlink r:id="rId19" w:history="1">
        <w:r>
          <w:rPr>
            <w:rStyle w:val="Hyperlink"/>
            <w:rFonts w:ascii="Arial Nova Light" w:hAnsi="Arial Nova Light" w:cstheme="minorHAnsi"/>
            <w:sz w:val="18"/>
            <w:u w:val="none"/>
            <w:lang w:val="es"/>
          </w:rPr>
          <w:t>www.vitaminangels.org</w:t>
        </w:r>
      </w:hyperlink>
      <w:r>
        <w:rPr>
          <w:rFonts w:ascii="Arial Nova Light" w:hAnsi="Arial Nova Light" w:cstheme="minorHAnsi"/>
          <w:sz w:val="18"/>
          <w:lang w:val="es"/>
        </w:rPr>
        <w:t xml:space="preserve"> o con nuestros donantes). No se compartirá ninguna información de contacto específica. Indique a continuación si acepta o no que Vitamin Angels use el nombre de su organización de la manera especificada anteriormente. Su elección a continuación no afectará su elegibilidad para recibir una donación.</w:t>
      </w:r>
    </w:p>
    <w:p w14:paraId="36C2203F" w14:textId="77777777" w:rsidR="00F51DBE" w:rsidRPr="003C3669" w:rsidRDefault="00F51DBE" w:rsidP="00F51DBE">
      <w:pPr>
        <w:rPr>
          <w:rFonts w:ascii="Arial Nova Light" w:hAnsi="Arial Nova Light" w:cstheme="minorHAnsi"/>
          <w:sz w:val="10"/>
          <w:szCs w:val="10"/>
          <w:lang w:val="es-ES"/>
        </w:rPr>
      </w:pPr>
      <w:r>
        <w:rPr>
          <w:rFonts w:ascii="Arial Nova Light" w:hAnsi="Arial Nova Light" w:cstheme="minorHAnsi"/>
          <w:sz w:val="18"/>
          <w:lang w:val="es"/>
        </w:rPr>
        <w:t xml:space="preserve">   </w:t>
      </w:r>
    </w:p>
    <w:p w14:paraId="505BEA47" w14:textId="77777777" w:rsidR="00F51DBE" w:rsidRPr="003C3669" w:rsidRDefault="00F51DBE" w:rsidP="00F51DBE">
      <w:pPr>
        <w:ind w:firstLine="720"/>
        <w:rPr>
          <w:rFonts w:ascii="Arial Nova Light" w:hAnsi="Arial Nova Light" w:cstheme="minorHAnsi"/>
          <w:sz w:val="18"/>
          <w:lang w:val="es-ES"/>
        </w:rPr>
      </w:pPr>
      <w:r>
        <w:rPr>
          <w:rFonts w:ascii="Arial Nova Light" w:hAnsi="Arial Nova Light" w:cstheme="minorHAnsi"/>
          <w:sz w:val="18"/>
          <w:lang w:val="es"/>
        </w:rPr>
        <w:fldChar w:fldCharType="begin">
          <w:ffData>
            <w:name w:val="Check1"/>
            <w:enabled/>
            <w:calcOnExit w:val="0"/>
            <w:checkBox>
              <w:sizeAuto/>
              <w:default w:val="0"/>
              <w:checked w:val="0"/>
            </w:checkBox>
          </w:ffData>
        </w:fldChar>
      </w:r>
      <w:r>
        <w:rPr>
          <w:rFonts w:ascii="Arial Nova Light" w:hAnsi="Arial Nova Light" w:cstheme="minorHAnsi"/>
          <w:sz w:val="18"/>
          <w:lang w:val="es"/>
        </w:rPr>
        <w:instrText xml:space="preserve"> FORMCHECKBOX </w:instrText>
      </w:r>
      <w:r>
        <w:rPr>
          <w:rFonts w:ascii="Arial Nova Light" w:hAnsi="Arial Nova Light" w:cstheme="minorHAnsi"/>
          <w:sz w:val="18"/>
          <w:lang w:val="es"/>
        </w:rPr>
      </w:r>
      <w:r>
        <w:rPr>
          <w:rFonts w:ascii="Arial Nova Light" w:hAnsi="Arial Nova Light" w:cstheme="minorHAnsi"/>
          <w:sz w:val="18"/>
          <w:lang w:val="es"/>
        </w:rPr>
        <w:fldChar w:fldCharType="separate"/>
      </w:r>
      <w:r>
        <w:rPr>
          <w:rFonts w:ascii="Arial Nova Light" w:hAnsi="Arial Nova Light" w:cstheme="minorHAnsi"/>
          <w:sz w:val="18"/>
          <w:lang w:val="es"/>
        </w:rPr>
        <w:fldChar w:fldCharType="end"/>
      </w:r>
      <w:r>
        <w:rPr>
          <w:rFonts w:ascii="Arial Nova Light" w:hAnsi="Arial Nova Light" w:cstheme="minorHAnsi"/>
          <w:sz w:val="18"/>
          <w:lang w:val="es"/>
        </w:rPr>
        <w:t xml:space="preserve"> Acepto el uso del nombre de nuestra organización por parte de Vitamin Angels</w:t>
      </w:r>
    </w:p>
    <w:p w14:paraId="71377404" w14:textId="77777777" w:rsidR="00FF36E0" w:rsidRPr="003C3669" w:rsidRDefault="00FF36E0" w:rsidP="00FF36E0">
      <w:pPr>
        <w:ind w:firstLine="720"/>
        <w:rPr>
          <w:rFonts w:ascii="Arial Nova Light" w:hAnsi="Arial Nova Light" w:cstheme="minorHAnsi"/>
          <w:sz w:val="18"/>
          <w:lang w:val="es-ES"/>
        </w:rPr>
      </w:pPr>
      <w:r>
        <w:rPr>
          <w:rFonts w:ascii="Arial Nova Light" w:hAnsi="Arial Nova Light" w:cstheme="minorHAnsi"/>
          <w:sz w:val="18"/>
          <w:lang w:val="es"/>
        </w:rPr>
        <w:fldChar w:fldCharType="begin">
          <w:ffData>
            <w:name w:val="Check1"/>
            <w:enabled/>
            <w:calcOnExit w:val="0"/>
            <w:checkBox>
              <w:sizeAuto/>
              <w:default w:val="0"/>
              <w:checked w:val="0"/>
            </w:checkBox>
          </w:ffData>
        </w:fldChar>
      </w:r>
      <w:r>
        <w:rPr>
          <w:rFonts w:ascii="Arial Nova Light" w:hAnsi="Arial Nova Light" w:cstheme="minorHAnsi"/>
          <w:sz w:val="18"/>
          <w:lang w:val="es"/>
        </w:rPr>
        <w:instrText xml:space="preserve"> FORMCHECKBOX </w:instrText>
      </w:r>
      <w:r>
        <w:rPr>
          <w:rFonts w:ascii="Arial Nova Light" w:hAnsi="Arial Nova Light" w:cstheme="minorHAnsi"/>
          <w:sz w:val="18"/>
          <w:lang w:val="es"/>
        </w:rPr>
      </w:r>
      <w:r>
        <w:rPr>
          <w:rFonts w:ascii="Arial Nova Light" w:hAnsi="Arial Nova Light" w:cstheme="minorHAnsi"/>
          <w:sz w:val="18"/>
          <w:lang w:val="es"/>
        </w:rPr>
        <w:fldChar w:fldCharType="separate"/>
      </w:r>
      <w:r>
        <w:rPr>
          <w:rFonts w:ascii="Arial Nova Light" w:hAnsi="Arial Nova Light" w:cstheme="minorHAnsi"/>
          <w:sz w:val="18"/>
          <w:lang w:val="es"/>
        </w:rPr>
        <w:fldChar w:fldCharType="end"/>
      </w:r>
      <w:r>
        <w:rPr>
          <w:rFonts w:ascii="Arial Nova Light" w:hAnsi="Arial Nova Light" w:cstheme="minorHAnsi"/>
          <w:sz w:val="18"/>
          <w:lang w:val="es"/>
        </w:rPr>
        <w:t xml:space="preserve"> NO acepto el uso del nombre de nuestra organización por parte de Vitamin Angels</w:t>
      </w:r>
    </w:p>
    <w:p w14:paraId="776AAF91" w14:textId="77777777" w:rsidR="00BD0407" w:rsidRPr="003C3669" w:rsidRDefault="00BD0407" w:rsidP="00BD0407">
      <w:pPr>
        <w:rPr>
          <w:rFonts w:ascii="Arial Nova Light" w:hAnsi="Arial Nova Light"/>
          <w:lang w:val="es-ES"/>
        </w:rPr>
      </w:pPr>
    </w:p>
    <w:p w14:paraId="52DE4017" w14:textId="77777777" w:rsidR="003B7F18" w:rsidRPr="003C3669" w:rsidRDefault="003B7F18" w:rsidP="00BD0407">
      <w:pPr>
        <w:rPr>
          <w:rFonts w:ascii="Arial Nova Light" w:hAnsi="Arial Nova Light"/>
          <w:lang w:val="es-ES"/>
        </w:rPr>
      </w:pPr>
    </w:p>
    <w:tbl>
      <w:tblPr>
        <w:tblStyle w:val="TableGrid"/>
        <w:tblW w:w="9672"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3145"/>
        <w:gridCol w:w="1752"/>
      </w:tblGrid>
      <w:tr w:rsidR="003B7F18" w:rsidRPr="00075343" w14:paraId="3D78EEB3" w14:textId="77777777" w:rsidTr="001C1341">
        <w:trPr>
          <w:trHeight w:val="440"/>
        </w:trPr>
        <w:tc>
          <w:tcPr>
            <w:tcW w:w="4775" w:type="dxa"/>
          </w:tcPr>
          <w:p w14:paraId="334D9A48" w14:textId="77777777" w:rsidR="003B7F18" w:rsidRPr="001E6C96" w:rsidRDefault="003B7F18" w:rsidP="001E6C96">
            <w:pPr>
              <w:pStyle w:val="ListParagraph"/>
              <w:numPr>
                <w:ilvl w:val="0"/>
                <w:numId w:val="1"/>
              </w:numPr>
              <w:rPr>
                <w:rFonts w:ascii="Arial Nova Light" w:hAnsi="Arial Nova Light" w:cs="Arial"/>
                <w:sz w:val="24"/>
                <w:szCs w:val="24"/>
              </w:rPr>
            </w:pPr>
            <w:r>
              <w:rPr>
                <w:rFonts w:ascii="Arial Nova Light" w:hAnsi="Arial Nova Light" w:cs="Arial"/>
                <w:b/>
                <w:bCs/>
                <w:color w:val="003850"/>
                <w:sz w:val="24"/>
                <w:szCs w:val="24"/>
                <w:lang w:val="es"/>
              </w:rPr>
              <w:t>TÉRMINOS Y</w:t>
            </w:r>
            <w:r w:rsidR="001C1341">
              <w:rPr>
                <w:rFonts w:ascii="Arial Nova Light" w:hAnsi="Arial Nova Light" w:cs="Arial"/>
                <w:b/>
                <w:bCs/>
                <w:color w:val="003850"/>
                <w:sz w:val="24"/>
                <w:szCs w:val="24"/>
                <w:lang w:val="es"/>
              </w:rPr>
              <w:t xml:space="preserve"> </w:t>
            </w:r>
            <w:r>
              <w:rPr>
                <w:rFonts w:ascii="Arial Nova Light" w:hAnsi="Arial Nova Light" w:cs="Arial"/>
                <w:b/>
                <w:bCs/>
                <w:color w:val="003850"/>
                <w:sz w:val="24"/>
                <w:szCs w:val="24"/>
                <w:lang w:val="es"/>
              </w:rPr>
              <w:t>CONDICIONES</w:t>
            </w:r>
          </w:p>
        </w:tc>
        <w:tc>
          <w:tcPr>
            <w:tcW w:w="3145" w:type="dxa"/>
          </w:tcPr>
          <w:p w14:paraId="43249386" w14:textId="77777777" w:rsidR="003B7F18" w:rsidRPr="00075343" w:rsidRDefault="003B7F18" w:rsidP="003B7F18">
            <w:pPr>
              <w:rPr>
                <w:rFonts w:ascii="Arial Nova Light" w:hAnsi="Arial Nova Light" w:cs="Arial"/>
                <w:sz w:val="16"/>
                <w:szCs w:val="16"/>
              </w:rPr>
            </w:pPr>
          </w:p>
        </w:tc>
        <w:tc>
          <w:tcPr>
            <w:tcW w:w="1752" w:type="dxa"/>
            <w:vAlign w:val="bottom"/>
          </w:tcPr>
          <w:p w14:paraId="6D3C4D93" w14:textId="77777777" w:rsidR="003B7F18" w:rsidRPr="00075343" w:rsidRDefault="003B7F18" w:rsidP="001E6C96">
            <w:pPr>
              <w:jc w:val="center"/>
              <w:rPr>
                <w:rFonts w:ascii="Arial Nova Light" w:hAnsi="Arial Nova Light" w:cs="Arial"/>
                <w:sz w:val="16"/>
                <w:szCs w:val="16"/>
              </w:rPr>
            </w:pPr>
          </w:p>
        </w:tc>
      </w:tr>
    </w:tbl>
    <w:p w14:paraId="636A0AE3" w14:textId="77777777" w:rsidR="003B7F18" w:rsidRPr="00075343" w:rsidRDefault="003B7F18" w:rsidP="003B7F18">
      <w:pPr>
        <w:rPr>
          <w:rFonts w:ascii="Arial Nova Light" w:hAnsi="Arial Nova Light"/>
          <w:sz w:val="6"/>
          <w:szCs w:val="6"/>
        </w:rPr>
      </w:pPr>
    </w:p>
    <w:tbl>
      <w:tblPr>
        <w:tblStyle w:val="TableGrid"/>
        <w:tblW w:w="10107" w:type="dxa"/>
        <w:tblInd w:w="-90" w:type="dxa"/>
        <w:tblLayout w:type="fixed"/>
        <w:tblLook w:val="04A0" w:firstRow="1" w:lastRow="0" w:firstColumn="1" w:lastColumn="0" w:noHBand="0" w:noVBand="1"/>
      </w:tblPr>
      <w:tblGrid>
        <w:gridCol w:w="8280"/>
        <w:gridCol w:w="450"/>
        <w:gridCol w:w="540"/>
        <w:gridCol w:w="389"/>
        <w:gridCol w:w="448"/>
      </w:tblGrid>
      <w:tr w:rsidR="003B7F18" w:rsidRPr="003C3669" w14:paraId="4C36EEB4" w14:textId="77777777" w:rsidTr="001E6C96">
        <w:tc>
          <w:tcPr>
            <w:tcW w:w="8280" w:type="dxa"/>
            <w:tcBorders>
              <w:top w:val="nil"/>
              <w:left w:val="nil"/>
              <w:bottom w:val="nil"/>
              <w:right w:val="nil"/>
            </w:tcBorders>
          </w:tcPr>
          <w:p w14:paraId="763099B4" w14:textId="77777777" w:rsidR="003B7F18" w:rsidRPr="003C3669" w:rsidRDefault="003B7F18" w:rsidP="001C1341">
            <w:pPr>
              <w:pStyle w:val="ListParagraph"/>
              <w:spacing w:after="0" w:line="240" w:lineRule="auto"/>
              <w:ind w:left="0"/>
              <w:rPr>
                <w:rFonts w:ascii="Arial Nova Light" w:eastAsia="Arial" w:hAnsi="Arial Nova Light" w:cs="Arial"/>
                <w:b/>
                <w:bCs/>
                <w:sz w:val="18"/>
                <w:szCs w:val="18"/>
                <w:lang w:val="es-ES"/>
              </w:rPr>
            </w:pPr>
            <w:r>
              <w:rPr>
                <w:rFonts w:ascii="Arial Nova Light" w:eastAsia="Arial" w:hAnsi="Arial Nova Light" w:cs="Arial"/>
                <w:b/>
                <w:bCs/>
                <w:sz w:val="18"/>
                <w:szCs w:val="18"/>
                <w:lang w:val="es"/>
              </w:rPr>
              <w:t>ELEGIBILIDAD Y BENEFICIARIOS DESTINATARIOS</w:t>
            </w:r>
            <w:r w:rsidR="00052B1A">
              <w:rPr>
                <w:rFonts w:ascii="Arial Nova Light" w:eastAsia="Arial" w:hAnsi="Arial Nova Light" w:cs="Arial"/>
                <w:b/>
                <w:bCs/>
                <w:sz w:val="18"/>
                <w:szCs w:val="18"/>
                <w:lang w:val="es"/>
              </w:rPr>
              <w:t xml:space="preserve"> </w:t>
            </w:r>
            <w:r w:rsidR="00052B1A" w:rsidRPr="00052B1A">
              <w:rPr>
                <w:rFonts w:ascii="Arial Nova Light" w:eastAsia="Arial" w:hAnsi="Arial Nova Light" w:cs="Arial"/>
                <w:b/>
                <w:bCs/>
                <w:i/>
                <w:iCs/>
                <w:sz w:val="18"/>
                <w:szCs w:val="18"/>
                <w:lang w:val="es"/>
              </w:rPr>
              <w:t>(ELIGIBILITY AND TARGET BENEFICIARIES)</w:t>
            </w:r>
          </w:p>
        </w:tc>
        <w:tc>
          <w:tcPr>
            <w:tcW w:w="450" w:type="dxa"/>
            <w:tcBorders>
              <w:top w:val="nil"/>
              <w:left w:val="nil"/>
              <w:bottom w:val="nil"/>
              <w:right w:val="nil"/>
            </w:tcBorders>
          </w:tcPr>
          <w:p w14:paraId="4185762B" w14:textId="77777777" w:rsidR="003B7F18" w:rsidRPr="003C3669" w:rsidRDefault="003B7F18" w:rsidP="001C1341">
            <w:pPr>
              <w:rPr>
                <w:rFonts w:ascii="Arial Nova Light" w:hAnsi="Arial Nova Light" w:cs="Arial"/>
                <w:b/>
                <w:bCs/>
                <w:lang w:val="es-ES"/>
              </w:rPr>
            </w:pPr>
          </w:p>
        </w:tc>
        <w:tc>
          <w:tcPr>
            <w:tcW w:w="540" w:type="dxa"/>
            <w:tcBorders>
              <w:top w:val="nil"/>
              <w:left w:val="nil"/>
              <w:bottom w:val="nil"/>
              <w:right w:val="nil"/>
            </w:tcBorders>
            <w:vAlign w:val="center"/>
          </w:tcPr>
          <w:p w14:paraId="38131920" w14:textId="77777777" w:rsidR="003B7F18" w:rsidRPr="003C3669" w:rsidRDefault="003B7F18" w:rsidP="001C1341">
            <w:pPr>
              <w:rPr>
                <w:rFonts w:ascii="Arial Nova Light" w:hAnsi="Arial Nova Light" w:cs="Arial"/>
                <w:sz w:val="18"/>
                <w:szCs w:val="18"/>
                <w:lang w:val="es-ES"/>
              </w:rPr>
            </w:pPr>
          </w:p>
        </w:tc>
        <w:tc>
          <w:tcPr>
            <w:tcW w:w="389" w:type="dxa"/>
            <w:tcBorders>
              <w:top w:val="nil"/>
              <w:left w:val="nil"/>
              <w:bottom w:val="nil"/>
              <w:right w:val="nil"/>
            </w:tcBorders>
          </w:tcPr>
          <w:p w14:paraId="4FB7C1BB" w14:textId="77777777" w:rsidR="003B7F18" w:rsidRPr="003C3669" w:rsidRDefault="003B7F18" w:rsidP="001C1341">
            <w:pPr>
              <w:rPr>
                <w:rFonts w:ascii="Arial Nova Light" w:hAnsi="Arial Nova Light" w:cs="Arial"/>
                <w:b/>
                <w:bCs/>
                <w:lang w:val="es-ES"/>
              </w:rPr>
            </w:pPr>
          </w:p>
        </w:tc>
        <w:tc>
          <w:tcPr>
            <w:tcW w:w="448" w:type="dxa"/>
            <w:tcBorders>
              <w:top w:val="nil"/>
              <w:left w:val="nil"/>
              <w:bottom w:val="nil"/>
              <w:right w:val="nil"/>
            </w:tcBorders>
            <w:vAlign w:val="center"/>
          </w:tcPr>
          <w:p w14:paraId="57900C5B" w14:textId="77777777" w:rsidR="003B7F18" w:rsidRPr="003C3669" w:rsidRDefault="003B7F18" w:rsidP="001C1341">
            <w:pPr>
              <w:rPr>
                <w:rFonts w:ascii="Arial Nova Light" w:hAnsi="Arial Nova Light" w:cs="Arial"/>
                <w:sz w:val="18"/>
                <w:szCs w:val="18"/>
                <w:lang w:val="es-ES"/>
              </w:rPr>
            </w:pPr>
            <w:r>
              <w:rPr>
                <w:rFonts w:ascii="Arial Nova Light" w:hAnsi="Arial Nova Light" w:cs="Arial"/>
                <w:noProof/>
                <w:sz w:val="18"/>
                <w:szCs w:val="18"/>
                <w:lang w:val="es"/>
              </w:rPr>
              <mc:AlternateContent>
                <mc:Choice Requires="wps">
                  <w:drawing>
                    <wp:anchor distT="45720" distB="45720" distL="114300" distR="114300" simplePos="0" relativeHeight="251661312" behindDoc="0" locked="0" layoutInCell="1" allowOverlap="1" wp14:anchorId="4ABF36FC" wp14:editId="24AD3312">
                      <wp:simplePos x="0" y="0"/>
                      <wp:positionH relativeFrom="column">
                        <wp:posOffset>-979805</wp:posOffset>
                      </wp:positionH>
                      <wp:positionV relativeFrom="page">
                        <wp:posOffset>-123825</wp:posOffset>
                      </wp:positionV>
                      <wp:extent cx="1202055" cy="720725"/>
                      <wp:effectExtent l="0" t="0" r="0" b="0"/>
                      <wp:wrapNone/>
                      <wp:docPr id="5003901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2055" cy="720725"/>
                              </a:xfrm>
                              <a:prstGeom prst="rect">
                                <a:avLst/>
                              </a:prstGeom>
                              <a:solidFill>
                                <a:srgbClr val="FFFFFF"/>
                              </a:solidFill>
                              <a:ln w="9525">
                                <a:noFill/>
                                <a:miter lim="800000"/>
                                <a:headEnd/>
                                <a:tailEnd/>
                              </a:ln>
                            </wps:spPr>
                            <wps:txbx>
                              <w:txbxContent>
                                <w:p w14:paraId="4003457B" w14:textId="77777777" w:rsidR="003B7F18" w:rsidRDefault="003B7F18" w:rsidP="001E6C96">
                                  <w:pPr>
                                    <w:jc w:val="center"/>
                                  </w:pPr>
                                  <w:r>
                                    <w:rPr>
                                      <w:rFonts w:ascii="Arial Nova Light" w:hAnsi="Arial Nova Light" w:cs="Arial"/>
                                      <w:color w:val="DA202C" w:themeColor="accent5"/>
                                      <w:sz w:val="16"/>
                                      <w:szCs w:val="16"/>
                                      <w:lang w:val="es"/>
                                    </w:rPr>
                                    <w:t>¿Acepta este término / condición?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ABF36FC" id="_x0000_s1027" type="#_x0000_t202" style="position:absolute;margin-left:-77.15pt;margin-top:-9.75pt;width:94.65pt;height:56.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" stroked="f">
                      <v:textbox style="mso-fit-shape-to-text:t">
                        <w:txbxContent>
                          <w:p w14:paraId="4003457B" w14:textId="77777777" w:rsidR="003B7F18" w:rsidRDefault="003B7F18" w:rsidP="001E6C96">
                            <w:pPr>
                              <w:jc w:val="center"/>
                            </w:pPr>
                            <w:r>
                              <w:rPr>
                                <w:rFonts w:ascii="Arial Nova Light" w:hAnsi="Arial Nova Light" w:cs="Arial"/>
                                <w:color w:val="DA202C" w:themeColor="accent5"/>
                                <w:sz w:val="16"/>
                                <w:szCs w:val="16"/>
                                <w:lang w:val="es"/>
                              </w:rPr>
                              <w:t>¿Acepta este término / condición?</w:t>
                            </w:r>
                          </w:p>
                        </w:txbxContent>
                      </v:textbox>
                      <w10:wrap anchory="page"/>
                    </v:shape>
                  </w:pict>
                </mc:Fallback>
              </mc:AlternateContent>
            </w:r>
          </w:p>
        </w:tc>
      </w:tr>
      <w:tr w:rsidR="003B7F18" w:rsidRPr="00075343" w14:paraId="1DB314A6" w14:textId="77777777" w:rsidTr="001E6C96">
        <w:trPr>
          <w:trHeight w:val="531"/>
        </w:trPr>
        <w:tc>
          <w:tcPr>
            <w:tcW w:w="8280" w:type="dxa"/>
            <w:tcBorders>
              <w:top w:val="nil"/>
              <w:left w:val="nil"/>
              <w:bottom w:val="single" w:sz="4" w:space="0" w:color="auto"/>
              <w:right w:val="nil"/>
            </w:tcBorders>
            <w:vAlign w:val="center"/>
          </w:tcPr>
          <w:p w14:paraId="72703B97" w14:textId="77777777" w:rsidR="00ED3A66" w:rsidRPr="003C3669" w:rsidRDefault="00730036" w:rsidP="001C1341">
            <w:pPr>
              <w:pStyle w:val="ListParagraph"/>
              <w:numPr>
                <w:ilvl w:val="0"/>
                <w:numId w:val="17"/>
              </w:numPr>
              <w:spacing w:after="0" w:line="240" w:lineRule="auto"/>
              <w:ind w:left="342"/>
              <w:rPr>
                <w:rFonts w:ascii="Arial Nova Light" w:eastAsia="Arial" w:hAnsi="Arial Nova Light" w:cs="Arial"/>
                <w:sz w:val="16"/>
                <w:lang w:val="es-ES"/>
              </w:rPr>
            </w:pPr>
            <w:r>
              <w:rPr>
                <w:rFonts w:ascii="Arial Nova Light" w:eastAsia="Arial" w:hAnsi="Arial Nova Light" w:cs="Arial"/>
                <w:sz w:val="16"/>
                <w:lang w:val="es"/>
              </w:rPr>
              <w:t>El beneficiario debe proporcionar intervenciones únicamente en los lugares indicados en esta solicitud, los cuales se limitan a EE. UU. y Puerto Rico.</w:t>
            </w:r>
          </w:p>
          <w:p w14:paraId="56AB05A4" w14:textId="77777777" w:rsidR="004368E0" w:rsidRDefault="004368E0" w:rsidP="001C1341">
            <w:pPr>
              <w:pStyle w:val="ListParagraph"/>
              <w:spacing w:after="0" w:line="240" w:lineRule="auto"/>
              <w:ind w:left="342"/>
              <w:rPr>
                <w:rFonts w:ascii="Arial Nova Light" w:eastAsia="Arial" w:hAnsi="Arial Nova Light" w:cs="Arial"/>
                <w:sz w:val="16"/>
              </w:rPr>
            </w:pPr>
            <w:r w:rsidRPr="004368E0">
              <w:rPr>
                <w:rFonts w:ascii="Arial Nova Light" w:eastAsia="Arial" w:hAnsi="Arial Nova Light" w:cs="Arial"/>
                <w:i/>
                <w:iCs/>
                <w:sz w:val="16"/>
              </w:rPr>
              <w:t>Grantee must provide interventions only in the locales named in this application, which are limited to the US &amp; Puerto Rico</w:t>
            </w:r>
            <w:r w:rsidRPr="004368E0">
              <w:rPr>
                <w:rFonts w:ascii="Arial Nova Light" w:eastAsia="Arial" w:hAnsi="Arial Nova Light" w:cs="Arial"/>
                <w:sz w:val="16"/>
              </w:rPr>
              <w:t>.</w:t>
            </w:r>
          </w:p>
          <w:p w14:paraId="7A045318" w14:textId="77777777" w:rsidR="00D772E2" w:rsidRPr="001E6C96" w:rsidRDefault="00D772E2" w:rsidP="001C1341">
            <w:pPr>
              <w:pStyle w:val="ListParagraph"/>
              <w:spacing w:after="0" w:line="240" w:lineRule="auto"/>
              <w:ind w:left="342"/>
              <w:rPr>
                <w:rFonts w:ascii="Arial Nova Light" w:eastAsia="Arial" w:hAnsi="Arial Nova Light" w:cs="Arial"/>
                <w:sz w:val="16"/>
              </w:rPr>
            </w:pPr>
          </w:p>
        </w:tc>
        <w:sdt>
          <w:sdtPr>
            <w:rPr>
              <w:rFonts w:ascii="Arial Nova Light" w:hAnsi="Arial Nova Light" w:cs="Arial"/>
              <w:b/>
              <w:bCs/>
            </w:rPr>
            <w:id w:val="715169224"/>
            <w14:checkbox>
              <w14:checked w14:val="0"/>
              <w14:checkedState w14:val="2612" w14:font="MS Gothic"/>
              <w14:uncheckedState w14:val="2610" w14:font="MS Gothic"/>
            </w14:checkbox>
          </w:sdtPr>
          <w:sdtEndPr/>
          <w:sdtContent>
            <w:tc>
              <w:tcPr>
                <w:tcW w:w="450" w:type="dxa"/>
                <w:tcBorders>
                  <w:top w:val="nil"/>
                  <w:left w:val="nil"/>
                  <w:bottom w:val="single" w:sz="4" w:space="0" w:color="auto"/>
                  <w:right w:val="nil"/>
                </w:tcBorders>
                <w:vAlign w:val="center"/>
              </w:tcPr>
              <w:p w14:paraId="12F4BCDA" w14:textId="79142D52" w:rsidR="003B7F18" w:rsidRPr="00075343" w:rsidRDefault="003C3669" w:rsidP="001C1341">
                <w:pPr>
                  <w:rPr>
                    <w:rFonts w:ascii="Arial Nova Light" w:hAnsi="Arial Nova Light" w:cs="Arial"/>
                    <w:b/>
                    <w:bCs/>
                  </w:rPr>
                </w:pPr>
                <w:r>
                  <w:rPr>
                    <w:rFonts w:ascii="MS Gothic" w:eastAsia="MS Gothic" w:hAnsi="MS Gothic" w:cs="Arial" w:hint="eastAsia"/>
                    <w:b/>
                    <w:bCs/>
                  </w:rPr>
                  <w:t>☐</w:t>
                </w:r>
              </w:p>
            </w:tc>
          </w:sdtContent>
        </w:sdt>
        <w:tc>
          <w:tcPr>
            <w:tcW w:w="540" w:type="dxa"/>
            <w:tcBorders>
              <w:top w:val="nil"/>
              <w:left w:val="nil"/>
              <w:bottom w:val="single" w:sz="4" w:space="0" w:color="auto"/>
              <w:right w:val="nil"/>
            </w:tcBorders>
            <w:vAlign w:val="center"/>
          </w:tcPr>
          <w:p w14:paraId="51FDB7DC" w14:textId="77777777" w:rsidR="003B7F18" w:rsidRPr="00075343" w:rsidRDefault="003B7F18" w:rsidP="001C1341">
            <w:pPr>
              <w:rPr>
                <w:rFonts w:ascii="Arial Nova Light" w:hAnsi="Arial Nova Light" w:cs="Arial"/>
                <w:sz w:val="18"/>
                <w:szCs w:val="18"/>
              </w:rPr>
            </w:pPr>
            <w:r>
              <w:rPr>
                <w:rFonts w:ascii="Arial Nova Light" w:hAnsi="Arial Nova Light" w:cs="Arial"/>
                <w:sz w:val="18"/>
                <w:szCs w:val="18"/>
                <w:lang w:val="es"/>
              </w:rPr>
              <w:t>Sí</w:t>
            </w:r>
          </w:p>
        </w:tc>
        <w:sdt>
          <w:sdtPr>
            <w:rPr>
              <w:rFonts w:ascii="Arial Nova Light" w:hAnsi="Arial Nova Light" w:cs="Arial"/>
              <w:b/>
              <w:bCs/>
            </w:rPr>
            <w:id w:val="-2140416054"/>
            <w14:checkbox>
              <w14:checked w14:val="0"/>
              <w14:checkedState w14:val="2612" w14:font="MS Gothic"/>
              <w14:uncheckedState w14:val="2610" w14:font="MS Gothic"/>
            </w14:checkbox>
          </w:sdtPr>
          <w:sdtEndPr/>
          <w:sdtContent>
            <w:tc>
              <w:tcPr>
                <w:tcW w:w="389" w:type="dxa"/>
                <w:tcBorders>
                  <w:top w:val="nil"/>
                  <w:left w:val="nil"/>
                  <w:bottom w:val="single" w:sz="4" w:space="0" w:color="auto"/>
                  <w:right w:val="nil"/>
                </w:tcBorders>
                <w:vAlign w:val="center"/>
              </w:tcPr>
              <w:p w14:paraId="0D834366" w14:textId="77777777" w:rsidR="003B7F18" w:rsidRPr="00075343" w:rsidRDefault="003B7F18" w:rsidP="001C1341">
                <w:pPr>
                  <w:rPr>
                    <w:rFonts w:ascii="Arial Nova Light" w:hAnsi="Arial Nova Light" w:cs="Arial"/>
                    <w:sz w:val="18"/>
                    <w:szCs w:val="18"/>
                  </w:rPr>
                </w:pPr>
                <w:r>
                  <w:rPr>
                    <w:rFonts w:ascii="Segoe UI Symbol" w:eastAsia="MS Gothic" w:hAnsi="Segoe UI Symbol" w:cs="Segoe UI Symbol"/>
                    <w:b/>
                    <w:bCs/>
                    <w:lang w:val="es"/>
                  </w:rPr>
                  <w:t>☐</w:t>
                </w:r>
              </w:p>
            </w:tc>
          </w:sdtContent>
        </w:sdt>
        <w:tc>
          <w:tcPr>
            <w:tcW w:w="448" w:type="dxa"/>
            <w:tcBorders>
              <w:top w:val="nil"/>
              <w:left w:val="nil"/>
              <w:bottom w:val="single" w:sz="4" w:space="0" w:color="auto"/>
              <w:right w:val="nil"/>
            </w:tcBorders>
            <w:vAlign w:val="center"/>
          </w:tcPr>
          <w:p w14:paraId="7FBD56AD" w14:textId="77777777" w:rsidR="003B7F18" w:rsidRPr="00075343" w:rsidRDefault="003B7F18" w:rsidP="001C1341">
            <w:pPr>
              <w:rPr>
                <w:rFonts w:ascii="Arial Nova Light" w:hAnsi="Arial Nova Light" w:cs="Arial"/>
                <w:sz w:val="18"/>
                <w:szCs w:val="18"/>
              </w:rPr>
            </w:pPr>
            <w:r>
              <w:rPr>
                <w:rFonts w:ascii="Arial Nova Light" w:hAnsi="Arial Nova Light" w:cs="Arial"/>
                <w:sz w:val="18"/>
                <w:szCs w:val="18"/>
                <w:lang w:val="es"/>
              </w:rPr>
              <w:t>No</w:t>
            </w:r>
          </w:p>
        </w:tc>
      </w:tr>
      <w:tr w:rsidR="003B7F18" w:rsidRPr="00075343" w14:paraId="63611E1C" w14:textId="77777777" w:rsidTr="001E6C96">
        <w:trPr>
          <w:trHeight w:val="530"/>
        </w:trPr>
        <w:tc>
          <w:tcPr>
            <w:tcW w:w="8280" w:type="dxa"/>
            <w:tcBorders>
              <w:top w:val="single" w:sz="4" w:space="0" w:color="auto"/>
              <w:left w:val="nil"/>
              <w:bottom w:val="single" w:sz="4" w:space="0" w:color="auto"/>
              <w:right w:val="nil"/>
            </w:tcBorders>
          </w:tcPr>
          <w:p w14:paraId="7A2BEA0F" w14:textId="77777777" w:rsidR="00ED3A66" w:rsidRPr="003C3669" w:rsidRDefault="003B7F18" w:rsidP="001C1341">
            <w:pPr>
              <w:pStyle w:val="TableParagraph"/>
              <w:numPr>
                <w:ilvl w:val="0"/>
                <w:numId w:val="17"/>
              </w:numPr>
              <w:tabs>
                <w:tab w:val="left" w:pos="428"/>
                <w:tab w:val="left" w:pos="429"/>
              </w:tabs>
              <w:ind w:left="342"/>
              <w:rPr>
                <w:rFonts w:ascii="Arial Nova Light" w:hAnsi="Arial Nova Light"/>
                <w:sz w:val="16"/>
                <w:lang w:val="es-ES"/>
              </w:rPr>
            </w:pPr>
            <w:r>
              <w:rPr>
                <w:rFonts w:ascii="Arial Nova Light" w:hAnsi="Arial Nova Light"/>
                <w:sz w:val="16"/>
                <w:lang w:val="es"/>
              </w:rPr>
              <w:t>El beneficiario debe dirigir la distribución de multivitaminas prenatales a mujeres en edad reproductiva que enfrentan barreras para acceder a ellas.</w:t>
            </w:r>
          </w:p>
          <w:p w14:paraId="01BF45C7" w14:textId="77777777" w:rsidR="004368E0" w:rsidRDefault="004368E0" w:rsidP="001C1341">
            <w:pPr>
              <w:pStyle w:val="TableParagraph"/>
              <w:tabs>
                <w:tab w:val="left" w:pos="428"/>
                <w:tab w:val="left" w:pos="429"/>
              </w:tabs>
              <w:ind w:left="342"/>
              <w:rPr>
                <w:rFonts w:ascii="Arial Nova Light" w:hAnsi="Arial Nova Light"/>
                <w:i/>
                <w:iCs/>
                <w:sz w:val="16"/>
              </w:rPr>
            </w:pPr>
            <w:r w:rsidRPr="004368E0">
              <w:rPr>
                <w:rFonts w:ascii="Arial Nova Light" w:hAnsi="Arial Nova Light"/>
                <w:i/>
                <w:iCs/>
                <w:sz w:val="16"/>
              </w:rPr>
              <w:t>Grantee must target distribution of prenatal multivitamins to women of reproductive age that are experiencing barriers to accessing prenatal multivitamins</w:t>
            </w:r>
          </w:p>
          <w:p w14:paraId="21E48E61" w14:textId="77777777" w:rsidR="00D772E2" w:rsidRPr="004368E0" w:rsidRDefault="00D772E2" w:rsidP="001C1341">
            <w:pPr>
              <w:pStyle w:val="TableParagraph"/>
              <w:tabs>
                <w:tab w:val="left" w:pos="428"/>
                <w:tab w:val="left" w:pos="429"/>
              </w:tabs>
              <w:ind w:left="342"/>
              <w:rPr>
                <w:rFonts w:ascii="Arial Nova Light" w:hAnsi="Arial Nova Light"/>
                <w:i/>
                <w:iCs/>
                <w:sz w:val="16"/>
              </w:rPr>
            </w:pPr>
          </w:p>
        </w:tc>
        <w:sdt>
          <w:sdtPr>
            <w:rPr>
              <w:rFonts w:ascii="Arial Nova Light" w:hAnsi="Arial Nova Light" w:cs="Arial"/>
              <w:b/>
              <w:bCs/>
            </w:rPr>
            <w:id w:val="-2097940464"/>
            <w14:checkbox>
              <w14:checked w14:val="0"/>
              <w14:checkedState w14:val="2612" w14:font="MS Gothic"/>
              <w14:uncheckedState w14:val="2610" w14:font="MS Gothic"/>
            </w14:checkbox>
          </w:sdtPr>
          <w:sdtEndPr/>
          <w:sdtContent>
            <w:tc>
              <w:tcPr>
                <w:tcW w:w="450" w:type="dxa"/>
                <w:tcBorders>
                  <w:top w:val="single" w:sz="4" w:space="0" w:color="auto"/>
                  <w:left w:val="nil"/>
                  <w:bottom w:val="single" w:sz="4" w:space="0" w:color="auto"/>
                  <w:right w:val="nil"/>
                </w:tcBorders>
                <w:vAlign w:val="center"/>
              </w:tcPr>
              <w:p w14:paraId="5836E3B9" w14:textId="77777777" w:rsidR="003B7F18" w:rsidRPr="00075343" w:rsidRDefault="003B7F18" w:rsidP="001C1341">
                <w:pPr>
                  <w:rPr>
                    <w:rFonts w:ascii="Arial Nova Light" w:hAnsi="Arial Nova Light" w:cs="Arial"/>
                    <w:b/>
                    <w:bCs/>
                  </w:rPr>
                </w:pPr>
                <w:r>
                  <w:rPr>
                    <w:rFonts w:ascii="Segoe UI Symbol" w:eastAsia="MS Gothic" w:hAnsi="Segoe UI Symbol" w:cs="Segoe UI Symbol"/>
                    <w:b/>
                    <w:bCs/>
                    <w:lang w:val="es"/>
                  </w:rPr>
                  <w:t>☐</w:t>
                </w:r>
              </w:p>
            </w:tc>
          </w:sdtContent>
        </w:sdt>
        <w:tc>
          <w:tcPr>
            <w:tcW w:w="540" w:type="dxa"/>
            <w:tcBorders>
              <w:top w:val="single" w:sz="4" w:space="0" w:color="auto"/>
              <w:left w:val="nil"/>
              <w:bottom w:val="single" w:sz="4" w:space="0" w:color="auto"/>
              <w:right w:val="nil"/>
            </w:tcBorders>
            <w:vAlign w:val="center"/>
          </w:tcPr>
          <w:p w14:paraId="4CCB21CC" w14:textId="77777777" w:rsidR="003B7F18" w:rsidRPr="00075343" w:rsidRDefault="003B7F18" w:rsidP="001C1341">
            <w:pPr>
              <w:rPr>
                <w:rFonts w:ascii="Arial Nova Light" w:hAnsi="Arial Nova Light" w:cs="Arial"/>
                <w:sz w:val="18"/>
                <w:szCs w:val="18"/>
              </w:rPr>
            </w:pPr>
            <w:r>
              <w:rPr>
                <w:rFonts w:ascii="Arial Nova Light" w:hAnsi="Arial Nova Light" w:cs="Arial"/>
                <w:sz w:val="18"/>
                <w:szCs w:val="18"/>
                <w:lang w:val="es"/>
              </w:rPr>
              <w:t>Sí</w:t>
            </w:r>
          </w:p>
        </w:tc>
        <w:sdt>
          <w:sdtPr>
            <w:rPr>
              <w:rFonts w:ascii="Arial Nova Light" w:hAnsi="Arial Nova Light" w:cs="Arial"/>
              <w:b/>
              <w:bCs/>
            </w:rPr>
            <w:id w:val="-219133639"/>
            <w14:checkbox>
              <w14:checked w14:val="0"/>
              <w14:checkedState w14:val="2612" w14:font="MS Gothic"/>
              <w14:uncheckedState w14:val="2610" w14:font="MS Gothic"/>
            </w14:checkbox>
          </w:sdtPr>
          <w:sdtEndPr/>
          <w:sdtContent>
            <w:tc>
              <w:tcPr>
                <w:tcW w:w="389" w:type="dxa"/>
                <w:tcBorders>
                  <w:top w:val="single" w:sz="4" w:space="0" w:color="auto"/>
                  <w:left w:val="nil"/>
                  <w:bottom w:val="single" w:sz="4" w:space="0" w:color="auto"/>
                  <w:right w:val="nil"/>
                </w:tcBorders>
                <w:vAlign w:val="center"/>
              </w:tcPr>
              <w:p w14:paraId="27DC7709" w14:textId="77777777" w:rsidR="003B7F18" w:rsidRPr="00075343" w:rsidRDefault="003B7F18" w:rsidP="001C1341">
                <w:pPr>
                  <w:rPr>
                    <w:rFonts w:ascii="Arial Nova Light" w:hAnsi="Arial Nova Light" w:cs="Arial"/>
                    <w:b/>
                    <w:bCs/>
                  </w:rPr>
                </w:pPr>
                <w:r>
                  <w:rPr>
                    <w:rFonts w:ascii="Segoe UI Symbol" w:eastAsia="MS Gothic" w:hAnsi="Segoe UI Symbol" w:cs="Segoe UI Symbol"/>
                    <w:b/>
                    <w:bCs/>
                    <w:lang w:val="es"/>
                  </w:rPr>
                  <w:t>☐</w:t>
                </w:r>
              </w:p>
            </w:tc>
          </w:sdtContent>
        </w:sdt>
        <w:tc>
          <w:tcPr>
            <w:tcW w:w="448" w:type="dxa"/>
            <w:tcBorders>
              <w:top w:val="single" w:sz="4" w:space="0" w:color="auto"/>
              <w:left w:val="nil"/>
              <w:bottom w:val="single" w:sz="4" w:space="0" w:color="auto"/>
              <w:right w:val="nil"/>
            </w:tcBorders>
            <w:vAlign w:val="center"/>
          </w:tcPr>
          <w:p w14:paraId="4FCF6BA3" w14:textId="77777777" w:rsidR="003B7F18" w:rsidRPr="00075343" w:rsidRDefault="003B7F18" w:rsidP="001C1341">
            <w:pPr>
              <w:rPr>
                <w:rFonts w:ascii="Arial Nova Light" w:hAnsi="Arial Nova Light" w:cs="Arial"/>
                <w:sz w:val="18"/>
                <w:szCs w:val="18"/>
              </w:rPr>
            </w:pPr>
            <w:r>
              <w:rPr>
                <w:rFonts w:ascii="Arial Nova Light" w:hAnsi="Arial Nova Light" w:cs="Arial"/>
                <w:sz w:val="18"/>
                <w:szCs w:val="18"/>
                <w:lang w:val="es"/>
              </w:rPr>
              <w:t>No</w:t>
            </w:r>
          </w:p>
        </w:tc>
      </w:tr>
      <w:tr w:rsidR="003B7F18" w:rsidRPr="00075343" w14:paraId="3CA65CA9" w14:textId="77777777" w:rsidTr="001E6C96">
        <w:trPr>
          <w:trHeight w:val="611"/>
        </w:trPr>
        <w:tc>
          <w:tcPr>
            <w:tcW w:w="8280" w:type="dxa"/>
            <w:tcBorders>
              <w:top w:val="single" w:sz="4" w:space="0" w:color="auto"/>
              <w:left w:val="nil"/>
              <w:bottom w:val="single" w:sz="4" w:space="0" w:color="auto"/>
              <w:right w:val="nil"/>
            </w:tcBorders>
            <w:vAlign w:val="center"/>
          </w:tcPr>
          <w:p w14:paraId="1FCD0678" w14:textId="77777777" w:rsidR="00ED3A66" w:rsidRPr="003C3669" w:rsidRDefault="003B7F18" w:rsidP="001C1341">
            <w:pPr>
              <w:pStyle w:val="TableParagraph"/>
              <w:numPr>
                <w:ilvl w:val="0"/>
                <w:numId w:val="17"/>
              </w:numPr>
              <w:tabs>
                <w:tab w:val="left" w:pos="428"/>
                <w:tab w:val="left" w:pos="429"/>
              </w:tabs>
              <w:ind w:left="342"/>
              <w:rPr>
                <w:rFonts w:ascii="Arial Nova Light" w:hAnsi="Arial Nova Light"/>
                <w:sz w:val="16"/>
                <w:lang w:val="es-ES"/>
              </w:rPr>
            </w:pPr>
            <w:r>
              <w:rPr>
                <w:rFonts w:ascii="Arial Nova Light" w:hAnsi="Arial Nova Light"/>
                <w:sz w:val="16"/>
                <w:lang w:val="es"/>
              </w:rPr>
              <w:t>El beneficiario no debe negar la disponibilidad, el acceso ni el uso de una donación de Vitamin Angels a ningún beneficiario por motivos de etnia, raza, religión o capacidad de pago.</w:t>
            </w:r>
          </w:p>
          <w:p w14:paraId="177DEB75" w14:textId="77777777" w:rsidR="004368E0" w:rsidRDefault="004368E0" w:rsidP="001C1341">
            <w:pPr>
              <w:pStyle w:val="TableParagraph"/>
              <w:tabs>
                <w:tab w:val="left" w:pos="428"/>
                <w:tab w:val="left" w:pos="429"/>
              </w:tabs>
              <w:ind w:left="342"/>
              <w:rPr>
                <w:rFonts w:ascii="Arial Nova Light" w:hAnsi="Arial Nova Light"/>
                <w:i/>
                <w:iCs/>
                <w:sz w:val="16"/>
              </w:rPr>
            </w:pPr>
            <w:r w:rsidRPr="004368E0">
              <w:rPr>
                <w:rFonts w:ascii="Arial Nova Light" w:hAnsi="Arial Nova Light"/>
                <w:i/>
                <w:iCs/>
                <w:sz w:val="16"/>
              </w:rPr>
              <w:t xml:space="preserve">Grantee must not deny availability, access, or use of a donation by Vitamin Angels to any beneficiary </w:t>
            </w:r>
            <w:proofErr w:type="gramStart"/>
            <w:r w:rsidRPr="004368E0">
              <w:rPr>
                <w:rFonts w:ascii="Arial Nova Light" w:hAnsi="Arial Nova Light"/>
                <w:i/>
                <w:iCs/>
                <w:sz w:val="16"/>
              </w:rPr>
              <w:t>on the basis of</w:t>
            </w:r>
            <w:proofErr w:type="gramEnd"/>
            <w:r w:rsidRPr="004368E0">
              <w:rPr>
                <w:rFonts w:ascii="Arial Nova Light" w:hAnsi="Arial Nova Light"/>
                <w:i/>
                <w:iCs/>
                <w:sz w:val="16"/>
              </w:rPr>
              <w:t xml:space="preserve"> ethnicity, race, religion or ability to pay.</w:t>
            </w:r>
          </w:p>
          <w:p w14:paraId="54BEB461" w14:textId="77777777" w:rsidR="00D772E2" w:rsidRPr="004368E0" w:rsidRDefault="00D772E2" w:rsidP="001C1341">
            <w:pPr>
              <w:pStyle w:val="TableParagraph"/>
              <w:tabs>
                <w:tab w:val="left" w:pos="428"/>
                <w:tab w:val="left" w:pos="429"/>
              </w:tabs>
              <w:ind w:left="342"/>
              <w:rPr>
                <w:rFonts w:ascii="Arial Nova Light" w:hAnsi="Arial Nova Light"/>
                <w:i/>
                <w:iCs/>
                <w:sz w:val="16"/>
              </w:rPr>
            </w:pPr>
          </w:p>
        </w:tc>
        <w:sdt>
          <w:sdtPr>
            <w:rPr>
              <w:rFonts w:ascii="Arial Nova Light" w:hAnsi="Arial Nova Light" w:cs="Arial"/>
              <w:b/>
              <w:bCs/>
            </w:rPr>
            <w:id w:val="1029367148"/>
            <w14:checkbox>
              <w14:checked w14:val="0"/>
              <w14:checkedState w14:val="2612" w14:font="MS Gothic"/>
              <w14:uncheckedState w14:val="2610" w14:font="MS Gothic"/>
            </w14:checkbox>
          </w:sdtPr>
          <w:sdtEndPr/>
          <w:sdtContent>
            <w:tc>
              <w:tcPr>
                <w:tcW w:w="450" w:type="dxa"/>
                <w:tcBorders>
                  <w:top w:val="single" w:sz="4" w:space="0" w:color="auto"/>
                  <w:left w:val="nil"/>
                  <w:bottom w:val="single" w:sz="4" w:space="0" w:color="auto"/>
                  <w:right w:val="nil"/>
                </w:tcBorders>
                <w:vAlign w:val="center"/>
              </w:tcPr>
              <w:p w14:paraId="331AD504" w14:textId="77777777" w:rsidR="003B7F18" w:rsidRPr="00075343" w:rsidRDefault="003B7F18" w:rsidP="001C1341">
                <w:pPr>
                  <w:rPr>
                    <w:rFonts w:ascii="Arial Nova Light" w:hAnsi="Arial Nova Light" w:cs="Arial"/>
                    <w:b/>
                    <w:bCs/>
                  </w:rPr>
                </w:pPr>
                <w:r>
                  <w:rPr>
                    <w:rFonts w:ascii="Segoe UI Symbol" w:eastAsia="MS Gothic" w:hAnsi="Segoe UI Symbol" w:cs="Segoe UI Symbol"/>
                    <w:b/>
                    <w:bCs/>
                    <w:lang w:val="es"/>
                  </w:rPr>
                  <w:t>☐</w:t>
                </w:r>
              </w:p>
            </w:tc>
          </w:sdtContent>
        </w:sdt>
        <w:tc>
          <w:tcPr>
            <w:tcW w:w="540" w:type="dxa"/>
            <w:tcBorders>
              <w:top w:val="single" w:sz="4" w:space="0" w:color="auto"/>
              <w:left w:val="nil"/>
              <w:bottom w:val="single" w:sz="4" w:space="0" w:color="auto"/>
              <w:right w:val="nil"/>
            </w:tcBorders>
            <w:vAlign w:val="center"/>
          </w:tcPr>
          <w:p w14:paraId="276AC3E2" w14:textId="77777777" w:rsidR="003B7F18" w:rsidRPr="00075343" w:rsidRDefault="003B7F18" w:rsidP="001C1341">
            <w:pPr>
              <w:rPr>
                <w:rFonts w:ascii="Arial Nova Light" w:hAnsi="Arial Nova Light" w:cs="Arial"/>
                <w:sz w:val="18"/>
                <w:szCs w:val="18"/>
              </w:rPr>
            </w:pPr>
            <w:r>
              <w:rPr>
                <w:rFonts w:ascii="Arial Nova Light" w:hAnsi="Arial Nova Light" w:cs="Arial"/>
                <w:sz w:val="18"/>
                <w:szCs w:val="18"/>
                <w:lang w:val="es"/>
              </w:rPr>
              <w:t>Sí</w:t>
            </w:r>
          </w:p>
        </w:tc>
        <w:sdt>
          <w:sdtPr>
            <w:rPr>
              <w:rFonts w:ascii="Arial Nova Light" w:hAnsi="Arial Nova Light" w:cs="Arial"/>
              <w:b/>
              <w:bCs/>
            </w:rPr>
            <w:id w:val="-892722913"/>
            <w14:checkbox>
              <w14:checked w14:val="0"/>
              <w14:checkedState w14:val="2612" w14:font="MS Gothic"/>
              <w14:uncheckedState w14:val="2610" w14:font="MS Gothic"/>
            </w14:checkbox>
          </w:sdtPr>
          <w:sdtEndPr/>
          <w:sdtContent>
            <w:tc>
              <w:tcPr>
                <w:tcW w:w="389" w:type="dxa"/>
                <w:tcBorders>
                  <w:top w:val="single" w:sz="4" w:space="0" w:color="auto"/>
                  <w:left w:val="nil"/>
                  <w:bottom w:val="single" w:sz="4" w:space="0" w:color="auto"/>
                  <w:right w:val="nil"/>
                </w:tcBorders>
                <w:vAlign w:val="center"/>
              </w:tcPr>
              <w:p w14:paraId="45E98F3E" w14:textId="77777777" w:rsidR="003B7F18" w:rsidRPr="00075343" w:rsidRDefault="003B7F18" w:rsidP="001C1341">
                <w:pPr>
                  <w:rPr>
                    <w:rFonts w:ascii="Arial Nova Light" w:hAnsi="Arial Nova Light" w:cs="Arial"/>
                    <w:b/>
                    <w:bCs/>
                  </w:rPr>
                </w:pPr>
                <w:r>
                  <w:rPr>
                    <w:rFonts w:ascii="Segoe UI Symbol" w:eastAsia="MS Gothic" w:hAnsi="Segoe UI Symbol" w:cs="Segoe UI Symbol"/>
                    <w:b/>
                    <w:bCs/>
                    <w:lang w:val="es"/>
                  </w:rPr>
                  <w:t>☐</w:t>
                </w:r>
              </w:p>
            </w:tc>
          </w:sdtContent>
        </w:sdt>
        <w:tc>
          <w:tcPr>
            <w:tcW w:w="448" w:type="dxa"/>
            <w:tcBorders>
              <w:top w:val="single" w:sz="4" w:space="0" w:color="auto"/>
              <w:left w:val="nil"/>
              <w:bottom w:val="single" w:sz="4" w:space="0" w:color="auto"/>
              <w:right w:val="nil"/>
            </w:tcBorders>
            <w:vAlign w:val="center"/>
          </w:tcPr>
          <w:p w14:paraId="2C2904B5" w14:textId="77777777" w:rsidR="003B7F18" w:rsidRPr="00075343" w:rsidRDefault="003B7F18" w:rsidP="001C1341">
            <w:pPr>
              <w:rPr>
                <w:rFonts w:ascii="Arial Nova Light" w:hAnsi="Arial Nova Light" w:cs="Arial"/>
                <w:sz w:val="18"/>
                <w:szCs w:val="18"/>
              </w:rPr>
            </w:pPr>
            <w:r>
              <w:rPr>
                <w:rFonts w:ascii="Arial Nova Light" w:hAnsi="Arial Nova Light" w:cs="Arial"/>
                <w:sz w:val="18"/>
                <w:szCs w:val="18"/>
                <w:lang w:val="es"/>
              </w:rPr>
              <w:t>No</w:t>
            </w:r>
          </w:p>
        </w:tc>
      </w:tr>
      <w:tr w:rsidR="003B7F18" w:rsidRPr="00075343" w14:paraId="7F0312B5" w14:textId="77777777" w:rsidTr="001E6C96">
        <w:trPr>
          <w:trHeight w:val="611"/>
        </w:trPr>
        <w:tc>
          <w:tcPr>
            <w:tcW w:w="8280" w:type="dxa"/>
            <w:tcBorders>
              <w:top w:val="single" w:sz="4" w:space="0" w:color="auto"/>
              <w:left w:val="nil"/>
              <w:bottom w:val="single" w:sz="4" w:space="0" w:color="auto"/>
              <w:right w:val="nil"/>
            </w:tcBorders>
            <w:vAlign w:val="center"/>
          </w:tcPr>
          <w:p w14:paraId="553D8F1E" w14:textId="77777777" w:rsidR="003B7F18" w:rsidRPr="003C3669" w:rsidRDefault="003B7F18" w:rsidP="001C1341">
            <w:pPr>
              <w:pStyle w:val="TableParagraph"/>
              <w:numPr>
                <w:ilvl w:val="0"/>
                <w:numId w:val="17"/>
              </w:numPr>
              <w:ind w:left="342"/>
              <w:rPr>
                <w:rFonts w:ascii="Arial Nova Light" w:hAnsi="Arial Nova Light"/>
                <w:sz w:val="16"/>
                <w:lang w:val="es-ES"/>
              </w:rPr>
            </w:pPr>
            <w:r>
              <w:rPr>
                <w:rFonts w:ascii="Arial Nova Light" w:hAnsi="Arial Nova Light"/>
                <w:sz w:val="16"/>
                <w:lang w:val="es"/>
              </w:rPr>
              <w:t>El beneficiario no debe usar la donación de Vitamin Angels para influir o persuadir a una posible beneficiaria sobre ninguna decisión relacionada con el curso de su embarazo.</w:t>
            </w:r>
          </w:p>
          <w:p w14:paraId="35A855EE" w14:textId="77777777" w:rsidR="004368E0" w:rsidRDefault="004368E0" w:rsidP="001C1341">
            <w:pPr>
              <w:pStyle w:val="TableParagraph"/>
              <w:ind w:left="342"/>
              <w:rPr>
                <w:rFonts w:ascii="Arial Nova Light" w:hAnsi="Arial Nova Light"/>
                <w:i/>
                <w:iCs/>
                <w:sz w:val="16"/>
              </w:rPr>
            </w:pPr>
            <w:r w:rsidRPr="004368E0">
              <w:rPr>
                <w:rFonts w:ascii="Arial Nova Light" w:hAnsi="Arial Nova Light"/>
                <w:i/>
                <w:iCs/>
                <w:sz w:val="16"/>
              </w:rPr>
              <w:t>Grantee must not use donation by Vitamin Angels to influence or otherwise persuade prospective beneficiary towards any decision regarding the direction of their pregnancy.</w:t>
            </w:r>
          </w:p>
          <w:p w14:paraId="15F551BF" w14:textId="77777777" w:rsidR="00D772E2" w:rsidRPr="004368E0" w:rsidRDefault="00D772E2" w:rsidP="001C1341">
            <w:pPr>
              <w:pStyle w:val="TableParagraph"/>
              <w:ind w:left="342"/>
              <w:rPr>
                <w:rFonts w:ascii="Arial Nova Light" w:hAnsi="Arial Nova Light"/>
                <w:i/>
                <w:iCs/>
                <w:sz w:val="16"/>
              </w:rPr>
            </w:pPr>
          </w:p>
        </w:tc>
        <w:sdt>
          <w:sdtPr>
            <w:rPr>
              <w:rFonts w:ascii="Arial Nova Light" w:hAnsi="Arial Nova Light" w:cs="Arial"/>
              <w:b/>
              <w:bCs/>
            </w:rPr>
            <w:id w:val="-1414850043"/>
            <w14:checkbox>
              <w14:checked w14:val="0"/>
              <w14:checkedState w14:val="2612" w14:font="MS Gothic"/>
              <w14:uncheckedState w14:val="2610" w14:font="MS Gothic"/>
            </w14:checkbox>
          </w:sdtPr>
          <w:sdtEndPr/>
          <w:sdtContent>
            <w:tc>
              <w:tcPr>
                <w:tcW w:w="450" w:type="dxa"/>
                <w:tcBorders>
                  <w:top w:val="single" w:sz="4" w:space="0" w:color="auto"/>
                  <w:left w:val="nil"/>
                  <w:bottom w:val="single" w:sz="4" w:space="0" w:color="auto"/>
                  <w:right w:val="nil"/>
                </w:tcBorders>
                <w:vAlign w:val="center"/>
              </w:tcPr>
              <w:p w14:paraId="7F4DCE65" w14:textId="77777777" w:rsidR="003B7F18" w:rsidRPr="00075343" w:rsidRDefault="003B7F18" w:rsidP="001C1341">
                <w:pPr>
                  <w:rPr>
                    <w:rFonts w:ascii="Arial Nova Light" w:hAnsi="Arial Nova Light" w:cs="Arial"/>
                    <w:b/>
                    <w:bCs/>
                  </w:rPr>
                </w:pPr>
                <w:r>
                  <w:rPr>
                    <w:rFonts w:ascii="Segoe UI Symbol" w:eastAsia="MS Gothic" w:hAnsi="Segoe UI Symbol" w:cs="Segoe UI Symbol"/>
                    <w:b/>
                    <w:bCs/>
                    <w:lang w:val="es"/>
                  </w:rPr>
                  <w:t>☐</w:t>
                </w:r>
              </w:p>
            </w:tc>
          </w:sdtContent>
        </w:sdt>
        <w:tc>
          <w:tcPr>
            <w:tcW w:w="540" w:type="dxa"/>
            <w:tcBorders>
              <w:top w:val="single" w:sz="4" w:space="0" w:color="auto"/>
              <w:left w:val="nil"/>
              <w:bottom w:val="single" w:sz="4" w:space="0" w:color="auto"/>
              <w:right w:val="nil"/>
            </w:tcBorders>
            <w:vAlign w:val="center"/>
          </w:tcPr>
          <w:p w14:paraId="66F3F9DE" w14:textId="77777777" w:rsidR="003B7F18" w:rsidRPr="00075343" w:rsidRDefault="003B7F18" w:rsidP="001C1341">
            <w:pPr>
              <w:rPr>
                <w:rFonts w:ascii="Arial Nova Light" w:hAnsi="Arial Nova Light" w:cs="Arial"/>
                <w:sz w:val="18"/>
                <w:szCs w:val="18"/>
              </w:rPr>
            </w:pPr>
            <w:r>
              <w:rPr>
                <w:rFonts w:ascii="Arial Nova Light" w:hAnsi="Arial Nova Light" w:cs="Arial"/>
                <w:sz w:val="18"/>
                <w:szCs w:val="18"/>
                <w:lang w:val="es"/>
              </w:rPr>
              <w:t>Sí</w:t>
            </w:r>
          </w:p>
        </w:tc>
        <w:sdt>
          <w:sdtPr>
            <w:rPr>
              <w:rFonts w:ascii="Arial Nova Light" w:hAnsi="Arial Nova Light" w:cs="Arial"/>
              <w:b/>
              <w:bCs/>
            </w:rPr>
            <w:id w:val="-2082441937"/>
            <w14:checkbox>
              <w14:checked w14:val="0"/>
              <w14:checkedState w14:val="2612" w14:font="MS Gothic"/>
              <w14:uncheckedState w14:val="2610" w14:font="MS Gothic"/>
            </w14:checkbox>
          </w:sdtPr>
          <w:sdtEndPr/>
          <w:sdtContent>
            <w:tc>
              <w:tcPr>
                <w:tcW w:w="389" w:type="dxa"/>
                <w:tcBorders>
                  <w:top w:val="single" w:sz="4" w:space="0" w:color="auto"/>
                  <w:left w:val="nil"/>
                  <w:bottom w:val="single" w:sz="4" w:space="0" w:color="auto"/>
                  <w:right w:val="nil"/>
                </w:tcBorders>
                <w:vAlign w:val="center"/>
              </w:tcPr>
              <w:p w14:paraId="38C5992F" w14:textId="77777777" w:rsidR="003B7F18" w:rsidRPr="00075343" w:rsidRDefault="003B7F18" w:rsidP="001C1341">
                <w:pPr>
                  <w:rPr>
                    <w:rFonts w:ascii="Arial Nova Light" w:hAnsi="Arial Nova Light" w:cs="Arial"/>
                    <w:b/>
                    <w:bCs/>
                  </w:rPr>
                </w:pPr>
                <w:r>
                  <w:rPr>
                    <w:rFonts w:ascii="Segoe UI Symbol" w:eastAsia="MS Gothic" w:hAnsi="Segoe UI Symbol" w:cs="Segoe UI Symbol"/>
                    <w:b/>
                    <w:bCs/>
                    <w:lang w:val="es"/>
                  </w:rPr>
                  <w:t>☐</w:t>
                </w:r>
              </w:p>
            </w:tc>
          </w:sdtContent>
        </w:sdt>
        <w:tc>
          <w:tcPr>
            <w:tcW w:w="448" w:type="dxa"/>
            <w:tcBorders>
              <w:top w:val="single" w:sz="4" w:space="0" w:color="auto"/>
              <w:left w:val="nil"/>
              <w:bottom w:val="single" w:sz="4" w:space="0" w:color="auto"/>
              <w:right w:val="nil"/>
            </w:tcBorders>
            <w:vAlign w:val="center"/>
          </w:tcPr>
          <w:p w14:paraId="0F926A42" w14:textId="77777777" w:rsidR="003B7F18" w:rsidRPr="00075343" w:rsidRDefault="003B7F18" w:rsidP="001C1341">
            <w:pPr>
              <w:rPr>
                <w:rFonts w:ascii="Arial Nova Light" w:hAnsi="Arial Nova Light" w:cs="Arial"/>
                <w:sz w:val="18"/>
                <w:szCs w:val="18"/>
              </w:rPr>
            </w:pPr>
            <w:r>
              <w:rPr>
                <w:rFonts w:ascii="Arial Nova Light" w:hAnsi="Arial Nova Light" w:cs="Arial"/>
                <w:sz w:val="18"/>
                <w:szCs w:val="18"/>
                <w:lang w:val="es"/>
              </w:rPr>
              <w:t>No</w:t>
            </w:r>
          </w:p>
        </w:tc>
      </w:tr>
      <w:tr w:rsidR="002C228A" w:rsidRPr="00075343" w14:paraId="781876C4" w14:textId="77777777" w:rsidTr="002C228A">
        <w:trPr>
          <w:trHeight w:val="494"/>
        </w:trPr>
        <w:tc>
          <w:tcPr>
            <w:tcW w:w="8280" w:type="dxa"/>
            <w:tcBorders>
              <w:top w:val="single" w:sz="4" w:space="0" w:color="auto"/>
              <w:left w:val="nil"/>
              <w:bottom w:val="single" w:sz="4" w:space="0" w:color="auto"/>
              <w:right w:val="nil"/>
            </w:tcBorders>
            <w:vAlign w:val="center"/>
          </w:tcPr>
          <w:p w14:paraId="33F19474" w14:textId="77777777" w:rsidR="00045F5F" w:rsidRPr="003C3669" w:rsidRDefault="003B7F18" w:rsidP="00045F5F">
            <w:pPr>
              <w:pStyle w:val="TableParagraph"/>
              <w:numPr>
                <w:ilvl w:val="0"/>
                <w:numId w:val="17"/>
              </w:numPr>
              <w:tabs>
                <w:tab w:val="left" w:pos="342"/>
              </w:tabs>
              <w:ind w:left="72" w:hanging="108"/>
              <w:rPr>
                <w:rFonts w:ascii="Arial Nova Light" w:hAnsi="Arial Nova Light"/>
                <w:sz w:val="16"/>
                <w:lang w:val="es-ES"/>
              </w:rPr>
            </w:pPr>
            <w:r w:rsidRPr="00045F5F">
              <w:rPr>
                <w:rFonts w:ascii="Arial Nova Light" w:hAnsi="Arial Nova Light"/>
                <w:sz w:val="16"/>
                <w:lang w:val="es"/>
              </w:rPr>
              <w:t>El beneficiario no debe cobrar ninguna tarifa a nadie, incluidas las personas beneficiarias, por una donación de</w:t>
            </w:r>
            <w:r w:rsidR="00045F5F" w:rsidRPr="003C3669">
              <w:rPr>
                <w:rFonts w:ascii="Arial Nova Light" w:hAnsi="Arial Nova Light"/>
                <w:sz w:val="16"/>
                <w:lang w:val="es-ES"/>
              </w:rPr>
              <w:t xml:space="preserve"> </w:t>
            </w:r>
          </w:p>
          <w:p w14:paraId="55D8F2CB" w14:textId="77777777" w:rsidR="003B7F18" w:rsidRPr="00045F5F" w:rsidRDefault="00045F5F" w:rsidP="00045F5F">
            <w:pPr>
              <w:pStyle w:val="TableParagraph"/>
              <w:tabs>
                <w:tab w:val="left" w:pos="342"/>
              </w:tabs>
              <w:ind w:left="72"/>
              <w:rPr>
                <w:rFonts w:ascii="Arial Nova Light" w:hAnsi="Arial Nova Light"/>
                <w:sz w:val="16"/>
              </w:rPr>
            </w:pPr>
            <w:r w:rsidRPr="00045F5F">
              <w:rPr>
                <w:rFonts w:ascii="Arial Nova Light" w:hAnsi="Arial Nova Light"/>
                <w:sz w:val="16"/>
                <w:lang w:val="es"/>
              </w:rPr>
              <w:t xml:space="preserve">       </w:t>
            </w:r>
            <w:r w:rsidR="003B7F18" w:rsidRPr="003C3669">
              <w:rPr>
                <w:rFonts w:ascii="Arial Nova Light" w:hAnsi="Arial Nova Light"/>
                <w:sz w:val="16"/>
              </w:rPr>
              <w:t>Vitamin Angels.</w:t>
            </w:r>
          </w:p>
          <w:p w14:paraId="7EE7289D" w14:textId="77777777" w:rsidR="004368E0" w:rsidRDefault="004368E0" w:rsidP="001C1341">
            <w:pPr>
              <w:pStyle w:val="TableParagraph"/>
              <w:tabs>
                <w:tab w:val="left" w:pos="342"/>
              </w:tabs>
              <w:ind w:left="72"/>
              <w:rPr>
                <w:rFonts w:ascii="Arial Nova Light" w:hAnsi="Arial Nova Light"/>
                <w:i/>
                <w:iCs/>
                <w:sz w:val="16"/>
              </w:rPr>
            </w:pPr>
            <w:r w:rsidRPr="004368E0">
              <w:rPr>
                <w:rFonts w:ascii="Arial Nova Light" w:hAnsi="Arial Nova Light"/>
                <w:i/>
                <w:iCs/>
                <w:sz w:val="16"/>
              </w:rPr>
              <w:t xml:space="preserve">      Grantee must not charge a fee to anyone, including beneficiaries, for a </w:t>
            </w:r>
            <w:proofErr w:type="gramStart"/>
            <w:r w:rsidRPr="004368E0">
              <w:rPr>
                <w:rFonts w:ascii="Arial Nova Light" w:hAnsi="Arial Nova Light"/>
                <w:i/>
                <w:iCs/>
                <w:sz w:val="16"/>
              </w:rPr>
              <w:t>Vitamin  Angels</w:t>
            </w:r>
            <w:proofErr w:type="gramEnd"/>
            <w:r w:rsidRPr="004368E0">
              <w:rPr>
                <w:rFonts w:ascii="Arial Nova Light" w:hAnsi="Arial Nova Light"/>
                <w:i/>
                <w:iCs/>
                <w:sz w:val="16"/>
              </w:rPr>
              <w:t>’ donation.</w:t>
            </w:r>
          </w:p>
          <w:p w14:paraId="050E0B32" w14:textId="77777777" w:rsidR="00D772E2" w:rsidRPr="004368E0" w:rsidRDefault="00D772E2" w:rsidP="001C1341">
            <w:pPr>
              <w:pStyle w:val="TableParagraph"/>
              <w:tabs>
                <w:tab w:val="left" w:pos="342"/>
              </w:tabs>
              <w:ind w:left="72"/>
              <w:rPr>
                <w:rFonts w:ascii="Arial Nova Light" w:hAnsi="Arial Nova Light"/>
                <w:i/>
                <w:iCs/>
                <w:sz w:val="16"/>
              </w:rPr>
            </w:pPr>
          </w:p>
        </w:tc>
        <w:sdt>
          <w:sdtPr>
            <w:rPr>
              <w:rFonts w:ascii="Arial Nova Light" w:hAnsi="Arial Nova Light" w:cs="Arial"/>
              <w:b/>
              <w:bCs/>
            </w:rPr>
            <w:id w:val="1598675780"/>
            <w14:checkbox>
              <w14:checked w14:val="0"/>
              <w14:checkedState w14:val="2612" w14:font="MS Gothic"/>
              <w14:uncheckedState w14:val="2610" w14:font="MS Gothic"/>
            </w14:checkbox>
          </w:sdtPr>
          <w:sdtEndPr/>
          <w:sdtContent>
            <w:tc>
              <w:tcPr>
                <w:tcW w:w="450" w:type="dxa"/>
                <w:tcBorders>
                  <w:top w:val="single" w:sz="4" w:space="0" w:color="auto"/>
                  <w:left w:val="nil"/>
                  <w:bottom w:val="single" w:sz="4" w:space="0" w:color="auto"/>
                  <w:right w:val="nil"/>
                </w:tcBorders>
                <w:vAlign w:val="center"/>
              </w:tcPr>
              <w:p w14:paraId="06D02FE5" w14:textId="77777777" w:rsidR="003B7F18" w:rsidRPr="00075343" w:rsidRDefault="003B7F18" w:rsidP="001C1341">
                <w:pPr>
                  <w:rPr>
                    <w:rFonts w:ascii="Arial Nova Light" w:hAnsi="Arial Nova Light" w:cs="Arial"/>
                    <w:b/>
                    <w:bCs/>
                  </w:rPr>
                </w:pPr>
                <w:r>
                  <w:rPr>
                    <w:rFonts w:ascii="Segoe UI Symbol" w:eastAsia="MS Gothic" w:hAnsi="Segoe UI Symbol" w:cs="Segoe UI Symbol"/>
                    <w:b/>
                    <w:bCs/>
                    <w:lang w:val="es"/>
                  </w:rPr>
                  <w:t>☐</w:t>
                </w:r>
              </w:p>
            </w:tc>
          </w:sdtContent>
        </w:sdt>
        <w:tc>
          <w:tcPr>
            <w:tcW w:w="540" w:type="dxa"/>
            <w:tcBorders>
              <w:top w:val="single" w:sz="4" w:space="0" w:color="auto"/>
              <w:left w:val="nil"/>
              <w:bottom w:val="single" w:sz="4" w:space="0" w:color="auto"/>
              <w:right w:val="nil"/>
            </w:tcBorders>
            <w:vAlign w:val="center"/>
          </w:tcPr>
          <w:p w14:paraId="7BCA168A" w14:textId="77777777" w:rsidR="003B7F18" w:rsidRPr="00075343" w:rsidRDefault="003B7F18" w:rsidP="001C1341">
            <w:pPr>
              <w:rPr>
                <w:rFonts w:ascii="Arial Nova Light" w:hAnsi="Arial Nova Light" w:cs="Arial"/>
                <w:sz w:val="18"/>
                <w:szCs w:val="18"/>
              </w:rPr>
            </w:pPr>
            <w:r>
              <w:rPr>
                <w:rFonts w:ascii="Arial Nova Light" w:hAnsi="Arial Nova Light" w:cs="Arial"/>
                <w:sz w:val="18"/>
                <w:szCs w:val="18"/>
                <w:lang w:val="es"/>
              </w:rPr>
              <w:t>Sí</w:t>
            </w:r>
          </w:p>
        </w:tc>
        <w:sdt>
          <w:sdtPr>
            <w:rPr>
              <w:rFonts w:ascii="Arial Nova Light" w:hAnsi="Arial Nova Light" w:cs="Arial"/>
              <w:b/>
              <w:bCs/>
            </w:rPr>
            <w:id w:val="884914257"/>
            <w14:checkbox>
              <w14:checked w14:val="0"/>
              <w14:checkedState w14:val="2612" w14:font="MS Gothic"/>
              <w14:uncheckedState w14:val="2610" w14:font="MS Gothic"/>
            </w14:checkbox>
          </w:sdtPr>
          <w:sdtEndPr/>
          <w:sdtContent>
            <w:tc>
              <w:tcPr>
                <w:tcW w:w="389" w:type="dxa"/>
                <w:tcBorders>
                  <w:top w:val="single" w:sz="4" w:space="0" w:color="auto"/>
                  <w:left w:val="nil"/>
                  <w:bottom w:val="single" w:sz="4" w:space="0" w:color="auto"/>
                  <w:right w:val="nil"/>
                </w:tcBorders>
                <w:vAlign w:val="center"/>
              </w:tcPr>
              <w:p w14:paraId="12CFAEBC" w14:textId="77777777" w:rsidR="003B7F18" w:rsidRPr="00075343" w:rsidRDefault="003B7F18" w:rsidP="001C1341">
                <w:pPr>
                  <w:rPr>
                    <w:rFonts w:ascii="Arial Nova Light" w:hAnsi="Arial Nova Light" w:cs="Arial"/>
                    <w:b/>
                    <w:bCs/>
                  </w:rPr>
                </w:pPr>
                <w:r>
                  <w:rPr>
                    <w:rFonts w:ascii="Segoe UI Symbol" w:eastAsia="MS Gothic" w:hAnsi="Segoe UI Symbol" w:cs="Segoe UI Symbol"/>
                    <w:b/>
                    <w:bCs/>
                    <w:lang w:val="es"/>
                  </w:rPr>
                  <w:t>☐</w:t>
                </w:r>
              </w:p>
            </w:tc>
          </w:sdtContent>
        </w:sdt>
        <w:tc>
          <w:tcPr>
            <w:tcW w:w="448" w:type="dxa"/>
            <w:tcBorders>
              <w:top w:val="single" w:sz="4" w:space="0" w:color="auto"/>
              <w:left w:val="nil"/>
              <w:bottom w:val="single" w:sz="4" w:space="0" w:color="auto"/>
              <w:right w:val="nil"/>
            </w:tcBorders>
            <w:vAlign w:val="center"/>
          </w:tcPr>
          <w:p w14:paraId="446F2CDA" w14:textId="77777777" w:rsidR="003B7F18" w:rsidRPr="00075343" w:rsidRDefault="003B7F18" w:rsidP="001C1341">
            <w:pPr>
              <w:rPr>
                <w:rFonts w:ascii="Arial Nova Light" w:hAnsi="Arial Nova Light" w:cs="Arial"/>
                <w:sz w:val="18"/>
                <w:szCs w:val="18"/>
              </w:rPr>
            </w:pPr>
            <w:r>
              <w:rPr>
                <w:rFonts w:ascii="Arial Nova Light" w:hAnsi="Arial Nova Light" w:cs="Arial"/>
                <w:sz w:val="18"/>
                <w:szCs w:val="18"/>
                <w:lang w:val="es"/>
              </w:rPr>
              <w:t>No</w:t>
            </w:r>
          </w:p>
        </w:tc>
      </w:tr>
      <w:tr w:rsidR="002C228A" w:rsidRPr="00075343" w14:paraId="4C44EDDD" w14:textId="77777777" w:rsidTr="002C228A">
        <w:trPr>
          <w:trHeight w:val="521"/>
        </w:trPr>
        <w:tc>
          <w:tcPr>
            <w:tcW w:w="8280" w:type="dxa"/>
            <w:tcBorders>
              <w:top w:val="single" w:sz="4" w:space="0" w:color="auto"/>
              <w:left w:val="nil"/>
              <w:bottom w:val="single" w:sz="4" w:space="0" w:color="auto"/>
              <w:right w:val="nil"/>
            </w:tcBorders>
            <w:vAlign w:val="center"/>
          </w:tcPr>
          <w:p w14:paraId="5D9139A8" w14:textId="77777777" w:rsidR="00045F5F" w:rsidRPr="003C3669" w:rsidRDefault="003B7F18" w:rsidP="001C1341">
            <w:pPr>
              <w:pStyle w:val="TableParagraph"/>
              <w:numPr>
                <w:ilvl w:val="0"/>
                <w:numId w:val="17"/>
              </w:numPr>
              <w:tabs>
                <w:tab w:val="left" w:pos="340"/>
              </w:tabs>
              <w:ind w:left="72" w:hanging="108"/>
              <w:rPr>
                <w:rFonts w:ascii="Arial Nova Light" w:hAnsi="Arial Nova Light"/>
                <w:sz w:val="16"/>
                <w:lang w:val="es-ES"/>
              </w:rPr>
            </w:pPr>
            <w:r w:rsidRPr="00045F5F">
              <w:rPr>
                <w:rFonts w:ascii="Arial Nova Light" w:hAnsi="Arial Nova Light"/>
                <w:sz w:val="16"/>
                <w:lang w:val="es"/>
              </w:rPr>
              <w:t xml:space="preserve">El beneficiario debe proporcionar a Vitamin Angels un informe anual que especifique la cantidad y ubicación de </w:t>
            </w:r>
            <w:r w:rsidR="004368E0" w:rsidRPr="00045F5F">
              <w:rPr>
                <w:rFonts w:ascii="Arial Nova Light" w:hAnsi="Arial Nova Light"/>
                <w:sz w:val="16"/>
                <w:lang w:val="es"/>
              </w:rPr>
              <w:t xml:space="preserve"> </w:t>
            </w:r>
          </w:p>
          <w:p w14:paraId="275DD6FF" w14:textId="77777777" w:rsidR="003B7F18" w:rsidRPr="00045F5F" w:rsidRDefault="00045F5F" w:rsidP="00045F5F">
            <w:pPr>
              <w:pStyle w:val="TableParagraph"/>
              <w:tabs>
                <w:tab w:val="left" w:pos="340"/>
              </w:tabs>
              <w:ind w:left="72"/>
              <w:rPr>
                <w:rFonts w:ascii="Arial Nova Light" w:hAnsi="Arial Nova Light"/>
                <w:sz w:val="16"/>
              </w:rPr>
            </w:pPr>
            <w:r>
              <w:rPr>
                <w:rFonts w:ascii="Arial Nova Light" w:hAnsi="Arial Nova Light"/>
                <w:sz w:val="16"/>
                <w:lang w:val="es"/>
              </w:rPr>
              <w:t xml:space="preserve">       </w:t>
            </w:r>
            <w:r w:rsidR="003B7F18" w:rsidRPr="003C3669">
              <w:rPr>
                <w:rFonts w:ascii="Arial Nova Light" w:hAnsi="Arial Nova Light"/>
                <w:sz w:val="16"/>
              </w:rPr>
              <w:t xml:space="preserve">las </w:t>
            </w:r>
            <w:proofErr w:type="spellStart"/>
            <w:r w:rsidR="003B7F18" w:rsidRPr="003C3669">
              <w:rPr>
                <w:rFonts w:ascii="Arial Nova Light" w:hAnsi="Arial Nova Light"/>
                <w:sz w:val="16"/>
              </w:rPr>
              <w:t>intervenciones</w:t>
            </w:r>
            <w:proofErr w:type="spellEnd"/>
            <w:r w:rsidR="003B7F18" w:rsidRPr="003C3669">
              <w:rPr>
                <w:rFonts w:ascii="Arial Nova Light" w:hAnsi="Arial Nova Light"/>
                <w:sz w:val="16"/>
              </w:rPr>
              <w:t>.</w:t>
            </w:r>
          </w:p>
          <w:p w14:paraId="560DBCDE" w14:textId="77777777" w:rsidR="004368E0" w:rsidRDefault="004368E0" w:rsidP="001C1341">
            <w:pPr>
              <w:pStyle w:val="TableParagraph"/>
              <w:tabs>
                <w:tab w:val="left" w:pos="340"/>
              </w:tabs>
              <w:ind w:left="72"/>
              <w:rPr>
                <w:rFonts w:ascii="Arial Nova Light" w:hAnsi="Arial Nova Light"/>
                <w:i/>
                <w:iCs/>
                <w:sz w:val="16"/>
              </w:rPr>
            </w:pPr>
            <w:r>
              <w:rPr>
                <w:rFonts w:ascii="Arial Nova Light" w:hAnsi="Arial Nova Light"/>
                <w:sz w:val="16"/>
              </w:rPr>
              <w:t xml:space="preserve">       </w:t>
            </w:r>
            <w:r w:rsidRPr="004368E0">
              <w:rPr>
                <w:rFonts w:ascii="Arial Nova Light" w:hAnsi="Arial Nova Light"/>
                <w:i/>
                <w:iCs/>
                <w:sz w:val="16"/>
              </w:rPr>
              <w:t>Grantee must provide an annual report to Vitamin Angels that specifies quantity and location of interventions.</w:t>
            </w:r>
          </w:p>
          <w:p w14:paraId="68136E62" w14:textId="77777777" w:rsidR="00D772E2" w:rsidRPr="004368E0" w:rsidRDefault="00D772E2" w:rsidP="001C1341">
            <w:pPr>
              <w:pStyle w:val="TableParagraph"/>
              <w:tabs>
                <w:tab w:val="left" w:pos="340"/>
              </w:tabs>
              <w:ind w:left="72"/>
              <w:rPr>
                <w:rFonts w:ascii="Arial Nova Light" w:hAnsi="Arial Nova Light"/>
                <w:i/>
                <w:iCs/>
                <w:sz w:val="16"/>
              </w:rPr>
            </w:pPr>
          </w:p>
        </w:tc>
        <w:sdt>
          <w:sdtPr>
            <w:rPr>
              <w:rFonts w:ascii="Arial Nova Light" w:hAnsi="Arial Nova Light" w:cs="Arial"/>
              <w:b/>
              <w:bCs/>
            </w:rPr>
            <w:id w:val="383922750"/>
            <w14:checkbox>
              <w14:checked w14:val="0"/>
              <w14:checkedState w14:val="2612" w14:font="MS Gothic"/>
              <w14:uncheckedState w14:val="2610" w14:font="MS Gothic"/>
            </w14:checkbox>
          </w:sdtPr>
          <w:sdtEndPr/>
          <w:sdtContent>
            <w:tc>
              <w:tcPr>
                <w:tcW w:w="450" w:type="dxa"/>
                <w:tcBorders>
                  <w:top w:val="single" w:sz="4" w:space="0" w:color="auto"/>
                  <w:left w:val="nil"/>
                  <w:bottom w:val="single" w:sz="4" w:space="0" w:color="auto"/>
                  <w:right w:val="nil"/>
                </w:tcBorders>
                <w:vAlign w:val="center"/>
              </w:tcPr>
              <w:p w14:paraId="4C7E885B" w14:textId="77777777" w:rsidR="003B7F18" w:rsidRPr="00075343" w:rsidRDefault="003B7F18" w:rsidP="001C1341">
                <w:pPr>
                  <w:rPr>
                    <w:rFonts w:ascii="Arial Nova Light" w:hAnsi="Arial Nova Light" w:cs="Arial"/>
                    <w:b/>
                    <w:bCs/>
                  </w:rPr>
                </w:pPr>
                <w:r>
                  <w:rPr>
                    <w:rFonts w:ascii="Segoe UI Symbol" w:eastAsia="MS Gothic" w:hAnsi="Segoe UI Symbol" w:cs="Segoe UI Symbol"/>
                    <w:b/>
                    <w:bCs/>
                    <w:lang w:val="es"/>
                  </w:rPr>
                  <w:t>☐</w:t>
                </w:r>
              </w:p>
            </w:tc>
          </w:sdtContent>
        </w:sdt>
        <w:tc>
          <w:tcPr>
            <w:tcW w:w="540" w:type="dxa"/>
            <w:tcBorders>
              <w:top w:val="single" w:sz="4" w:space="0" w:color="auto"/>
              <w:left w:val="nil"/>
              <w:bottom w:val="single" w:sz="4" w:space="0" w:color="auto"/>
              <w:right w:val="nil"/>
            </w:tcBorders>
            <w:vAlign w:val="center"/>
          </w:tcPr>
          <w:p w14:paraId="2D41F456" w14:textId="77777777" w:rsidR="003B7F18" w:rsidRPr="00075343" w:rsidRDefault="003B7F18" w:rsidP="001C1341">
            <w:pPr>
              <w:rPr>
                <w:rFonts w:ascii="Arial Nova Light" w:hAnsi="Arial Nova Light" w:cs="Arial"/>
                <w:sz w:val="18"/>
                <w:szCs w:val="18"/>
              </w:rPr>
            </w:pPr>
            <w:r>
              <w:rPr>
                <w:rFonts w:ascii="Arial Nova Light" w:hAnsi="Arial Nova Light" w:cs="Arial"/>
                <w:sz w:val="18"/>
                <w:szCs w:val="18"/>
                <w:lang w:val="es"/>
              </w:rPr>
              <w:t>Sí</w:t>
            </w:r>
          </w:p>
        </w:tc>
        <w:sdt>
          <w:sdtPr>
            <w:rPr>
              <w:rFonts w:ascii="Arial Nova Light" w:hAnsi="Arial Nova Light" w:cs="Arial"/>
              <w:b/>
              <w:bCs/>
            </w:rPr>
            <w:id w:val="-1070813101"/>
            <w14:checkbox>
              <w14:checked w14:val="0"/>
              <w14:checkedState w14:val="2612" w14:font="MS Gothic"/>
              <w14:uncheckedState w14:val="2610" w14:font="MS Gothic"/>
            </w14:checkbox>
          </w:sdtPr>
          <w:sdtEndPr/>
          <w:sdtContent>
            <w:tc>
              <w:tcPr>
                <w:tcW w:w="389" w:type="dxa"/>
                <w:tcBorders>
                  <w:top w:val="single" w:sz="4" w:space="0" w:color="auto"/>
                  <w:left w:val="nil"/>
                  <w:bottom w:val="single" w:sz="4" w:space="0" w:color="auto"/>
                  <w:right w:val="nil"/>
                </w:tcBorders>
                <w:vAlign w:val="center"/>
              </w:tcPr>
              <w:p w14:paraId="56474296" w14:textId="77777777" w:rsidR="003B7F18" w:rsidRPr="00075343" w:rsidRDefault="003B7F18" w:rsidP="001C1341">
                <w:pPr>
                  <w:rPr>
                    <w:rFonts w:ascii="Arial Nova Light" w:hAnsi="Arial Nova Light" w:cs="Arial"/>
                    <w:b/>
                    <w:bCs/>
                  </w:rPr>
                </w:pPr>
                <w:r>
                  <w:rPr>
                    <w:rFonts w:ascii="Segoe UI Symbol" w:eastAsia="MS Gothic" w:hAnsi="Segoe UI Symbol" w:cs="Segoe UI Symbol"/>
                    <w:b/>
                    <w:bCs/>
                    <w:lang w:val="es"/>
                  </w:rPr>
                  <w:t>☐</w:t>
                </w:r>
              </w:p>
            </w:tc>
          </w:sdtContent>
        </w:sdt>
        <w:tc>
          <w:tcPr>
            <w:tcW w:w="448" w:type="dxa"/>
            <w:tcBorders>
              <w:top w:val="single" w:sz="4" w:space="0" w:color="auto"/>
              <w:left w:val="nil"/>
              <w:bottom w:val="single" w:sz="4" w:space="0" w:color="auto"/>
              <w:right w:val="nil"/>
            </w:tcBorders>
            <w:vAlign w:val="center"/>
          </w:tcPr>
          <w:p w14:paraId="06D248F1" w14:textId="77777777" w:rsidR="003B7F18" w:rsidRPr="00075343" w:rsidRDefault="003B7F18" w:rsidP="001C1341">
            <w:pPr>
              <w:rPr>
                <w:rFonts w:ascii="Arial Nova Light" w:hAnsi="Arial Nova Light" w:cs="Arial"/>
                <w:sz w:val="18"/>
                <w:szCs w:val="18"/>
              </w:rPr>
            </w:pPr>
            <w:r>
              <w:rPr>
                <w:rFonts w:ascii="Arial Nova Light" w:hAnsi="Arial Nova Light" w:cs="Arial"/>
                <w:sz w:val="18"/>
                <w:szCs w:val="18"/>
                <w:lang w:val="es"/>
              </w:rPr>
              <w:t>No</w:t>
            </w:r>
          </w:p>
        </w:tc>
      </w:tr>
    </w:tbl>
    <w:p w14:paraId="0B66067D" w14:textId="77777777" w:rsidR="00D772E2" w:rsidRDefault="00D772E2">
      <w:r>
        <w:br w:type="page"/>
      </w:r>
    </w:p>
    <w:tbl>
      <w:tblPr>
        <w:tblStyle w:val="TableGrid"/>
        <w:tblW w:w="10107" w:type="dxa"/>
        <w:tblInd w:w="-90" w:type="dxa"/>
        <w:tblLayout w:type="fixed"/>
        <w:tblLook w:val="04A0" w:firstRow="1" w:lastRow="0" w:firstColumn="1" w:lastColumn="0" w:noHBand="0" w:noVBand="1"/>
      </w:tblPr>
      <w:tblGrid>
        <w:gridCol w:w="8280"/>
        <w:gridCol w:w="450"/>
        <w:gridCol w:w="540"/>
        <w:gridCol w:w="360"/>
        <w:gridCol w:w="29"/>
        <w:gridCol w:w="421"/>
        <w:gridCol w:w="27"/>
      </w:tblGrid>
      <w:tr w:rsidR="00D2624D" w:rsidRPr="003C3669" w14:paraId="55E68A06" w14:textId="77777777" w:rsidTr="3DDEBC01">
        <w:trPr>
          <w:trHeight w:val="350"/>
        </w:trPr>
        <w:tc>
          <w:tcPr>
            <w:tcW w:w="8280" w:type="dxa"/>
            <w:tcBorders>
              <w:top w:val="single" w:sz="4" w:space="0" w:color="auto"/>
              <w:left w:val="nil"/>
              <w:bottom w:val="single" w:sz="4" w:space="0" w:color="auto"/>
              <w:right w:val="nil"/>
            </w:tcBorders>
            <w:vAlign w:val="center"/>
          </w:tcPr>
          <w:p w14:paraId="64139CA9" w14:textId="77777777" w:rsidR="003B7F18" w:rsidRPr="003C3669" w:rsidRDefault="003B7F18" w:rsidP="001C1341">
            <w:pPr>
              <w:pStyle w:val="TableParagraph"/>
              <w:tabs>
                <w:tab w:val="left" w:pos="340"/>
              </w:tabs>
              <w:rPr>
                <w:rFonts w:ascii="Arial Nova Light" w:hAnsi="Arial Nova Light"/>
                <w:b/>
                <w:bCs/>
                <w:sz w:val="18"/>
                <w:szCs w:val="18"/>
                <w:lang w:val="es-ES"/>
              </w:rPr>
            </w:pPr>
            <w:r>
              <w:rPr>
                <w:rFonts w:ascii="Arial Nova Light" w:hAnsi="Arial Nova Light"/>
                <w:b/>
                <w:bCs/>
                <w:sz w:val="18"/>
                <w:szCs w:val="18"/>
                <w:lang w:val="es"/>
              </w:rPr>
              <w:lastRenderedPageBreak/>
              <w:t>ACEPTACIÓN Y DISTRIBUCIÓN DE PRODUCTOS</w:t>
            </w:r>
            <w:r w:rsidR="00052B1A">
              <w:rPr>
                <w:rFonts w:ascii="Arial Nova Light" w:hAnsi="Arial Nova Light"/>
                <w:b/>
                <w:bCs/>
                <w:sz w:val="18"/>
                <w:szCs w:val="18"/>
                <w:lang w:val="es"/>
              </w:rPr>
              <w:t xml:space="preserve"> </w:t>
            </w:r>
            <w:r w:rsidR="00052B1A" w:rsidRPr="00052B1A">
              <w:rPr>
                <w:rFonts w:ascii="Arial Nova Light" w:hAnsi="Arial Nova Light"/>
                <w:b/>
                <w:bCs/>
                <w:i/>
                <w:iCs/>
                <w:sz w:val="18"/>
                <w:szCs w:val="18"/>
                <w:lang w:val="es"/>
              </w:rPr>
              <w:t>(COMMODITY ACCEPTANCE AND DISTRIBUTION)</w:t>
            </w:r>
          </w:p>
        </w:tc>
        <w:tc>
          <w:tcPr>
            <w:tcW w:w="450" w:type="dxa"/>
            <w:tcBorders>
              <w:top w:val="single" w:sz="4" w:space="0" w:color="auto"/>
              <w:left w:val="nil"/>
              <w:bottom w:val="single" w:sz="4" w:space="0" w:color="auto"/>
              <w:right w:val="nil"/>
            </w:tcBorders>
            <w:vAlign w:val="center"/>
          </w:tcPr>
          <w:p w14:paraId="5F6DE286" w14:textId="77777777" w:rsidR="003B7F18" w:rsidRPr="003C3669" w:rsidRDefault="003B7F18" w:rsidP="001C1341">
            <w:pPr>
              <w:rPr>
                <w:rFonts w:ascii="Arial Nova Light" w:hAnsi="Arial Nova Light" w:cs="Arial"/>
                <w:b/>
                <w:bCs/>
                <w:lang w:val="es-ES"/>
              </w:rPr>
            </w:pPr>
          </w:p>
          <w:p w14:paraId="1598146F" w14:textId="77777777" w:rsidR="00D772E2" w:rsidRPr="003C3669" w:rsidRDefault="00D772E2" w:rsidP="001C1341">
            <w:pPr>
              <w:rPr>
                <w:rFonts w:ascii="Arial Nova Light" w:hAnsi="Arial Nova Light" w:cs="Arial"/>
                <w:b/>
                <w:bCs/>
                <w:lang w:val="es-ES"/>
              </w:rPr>
            </w:pPr>
          </w:p>
        </w:tc>
        <w:tc>
          <w:tcPr>
            <w:tcW w:w="540" w:type="dxa"/>
            <w:tcBorders>
              <w:top w:val="single" w:sz="4" w:space="0" w:color="auto"/>
              <w:left w:val="nil"/>
              <w:bottom w:val="single" w:sz="4" w:space="0" w:color="auto"/>
              <w:right w:val="nil"/>
            </w:tcBorders>
            <w:vAlign w:val="center"/>
          </w:tcPr>
          <w:p w14:paraId="0654B36E" w14:textId="77777777" w:rsidR="003B7F18" w:rsidRPr="003C3669" w:rsidRDefault="003B7F18" w:rsidP="001C1341">
            <w:pPr>
              <w:rPr>
                <w:rFonts w:ascii="Arial Nova Light" w:hAnsi="Arial Nova Light" w:cs="Arial"/>
                <w:sz w:val="18"/>
                <w:szCs w:val="18"/>
                <w:lang w:val="es-ES"/>
              </w:rPr>
            </w:pPr>
          </w:p>
        </w:tc>
        <w:tc>
          <w:tcPr>
            <w:tcW w:w="389" w:type="dxa"/>
            <w:gridSpan w:val="2"/>
            <w:tcBorders>
              <w:top w:val="single" w:sz="4" w:space="0" w:color="auto"/>
              <w:left w:val="nil"/>
              <w:bottom w:val="single" w:sz="4" w:space="0" w:color="auto"/>
              <w:right w:val="nil"/>
            </w:tcBorders>
            <w:vAlign w:val="center"/>
          </w:tcPr>
          <w:p w14:paraId="7A7432E9" w14:textId="77777777" w:rsidR="003B7F18" w:rsidRPr="003C3669" w:rsidRDefault="003B7F18" w:rsidP="001C1341">
            <w:pPr>
              <w:rPr>
                <w:rFonts w:ascii="Arial Nova Light" w:hAnsi="Arial Nova Light" w:cs="Arial"/>
                <w:b/>
                <w:bCs/>
                <w:lang w:val="es-ES"/>
              </w:rPr>
            </w:pPr>
          </w:p>
        </w:tc>
        <w:tc>
          <w:tcPr>
            <w:tcW w:w="448" w:type="dxa"/>
            <w:gridSpan w:val="2"/>
            <w:tcBorders>
              <w:top w:val="single" w:sz="4" w:space="0" w:color="auto"/>
              <w:left w:val="nil"/>
              <w:bottom w:val="single" w:sz="4" w:space="0" w:color="auto"/>
              <w:right w:val="nil"/>
            </w:tcBorders>
            <w:vAlign w:val="center"/>
          </w:tcPr>
          <w:p w14:paraId="56D21E70" w14:textId="77777777" w:rsidR="003B7F18" w:rsidRPr="003C3669" w:rsidRDefault="003B7F18" w:rsidP="001C1341">
            <w:pPr>
              <w:rPr>
                <w:rFonts w:ascii="Arial Nova Light" w:hAnsi="Arial Nova Light" w:cs="Arial"/>
                <w:sz w:val="18"/>
                <w:szCs w:val="18"/>
                <w:lang w:val="es-ES"/>
              </w:rPr>
            </w:pPr>
          </w:p>
        </w:tc>
      </w:tr>
      <w:tr w:rsidR="00ED3A66" w:rsidRPr="00075343" w14:paraId="0E4169DE" w14:textId="77777777" w:rsidTr="3DDEBC01">
        <w:trPr>
          <w:trHeight w:val="827"/>
        </w:trPr>
        <w:tc>
          <w:tcPr>
            <w:tcW w:w="8280" w:type="dxa"/>
            <w:tcBorders>
              <w:top w:val="single" w:sz="4" w:space="0" w:color="auto"/>
              <w:left w:val="nil"/>
              <w:bottom w:val="single" w:sz="4" w:space="0" w:color="auto"/>
              <w:right w:val="nil"/>
            </w:tcBorders>
            <w:vAlign w:val="center"/>
          </w:tcPr>
          <w:p w14:paraId="0849F222" w14:textId="77777777" w:rsidR="003B7F18" w:rsidRPr="003C3669" w:rsidRDefault="002C228A" w:rsidP="001C1341">
            <w:pPr>
              <w:pStyle w:val="TableParagraph"/>
              <w:numPr>
                <w:ilvl w:val="0"/>
                <w:numId w:val="17"/>
              </w:numPr>
              <w:tabs>
                <w:tab w:val="left" w:pos="252"/>
              </w:tabs>
              <w:ind w:left="342" w:right="102"/>
              <w:rPr>
                <w:rFonts w:ascii="Arial Nova Light" w:hAnsi="Arial Nova Light"/>
                <w:b/>
                <w:bCs/>
                <w:sz w:val="18"/>
                <w:szCs w:val="18"/>
                <w:lang w:val="es-ES"/>
              </w:rPr>
            </w:pPr>
            <w:r>
              <w:rPr>
                <w:rFonts w:ascii="Arial Nova Light" w:hAnsi="Arial Nova Light"/>
                <w:sz w:val="16"/>
                <w:lang w:val="es"/>
              </w:rPr>
              <w:t xml:space="preserve">  El beneficiario debe aceptar productos genéricos elaborados según las especificaciones de Vitamin Angels. Todas las donaciones de micronutrientes de Vitamin Angels cumplen con los requisitos de la FDA de EE. UU., la USP y/o las normativas locales para su fabricación y distribución como suplementos alimenticios para consumo humano, y no están vencidas.</w:t>
            </w:r>
          </w:p>
          <w:p w14:paraId="17DAAFB0" w14:textId="77777777" w:rsidR="00D772E2" w:rsidRPr="003C3669" w:rsidRDefault="3DDEBC01" w:rsidP="3DDEBC01">
            <w:pPr>
              <w:pStyle w:val="TableParagraph"/>
              <w:tabs>
                <w:tab w:val="left" w:pos="252"/>
              </w:tabs>
              <w:ind w:left="342" w:right="102"/>
              <w:rPr>
                <w:rFonts w:ascii="Arial Nova Light" w:hAnsi="Arial Nova Light"/>
                <w:i/>
                <w:iCs/>
                <w:sz w:val="16"/>
                <w:szCs w:val="16"/>
              </w:rPr>
            </w:pPr>
            <w:r w:rsidRPr="003C3669">
              <w:rPr>
                <w:rFonts w:ascii="Arial Nova Light" w:hAnsi="Arial Nova Light"/>
                <w:i/>
                <w:iCs/>
                <w:sz w:val="16"/>
                <w:szCs w:val="16"/>
              </w:rPr>
              <w:t xml:space="preserve">Grantee must accept generic commodities produced to Vitamin Angels’ specification. All Vitamin Angels </w:t>
            </w:r>
          </w:p>
          <w:p w14:paraId="3B92A24B" w14:textId="77777777" w:rsidR="00052B1A" w:rsidRPr="003C3669" w:rsidRDefault="3DDEBC01" w:rsidP="3DDEBC01">
            <w:pPr>
              <w:pStyle w:val="TableParagraph"/>
              <w:tabs>
                <w:tab w:val="left" w:pos="252"/>
              </w:tabs>
              <w:ind w:left="342" w:right="102"/>
              <w:rPr>
                <w:rFonts w:ascii="Arial Nova Light" w:hAnsi="Arial Nova Light"/>
                <w:i/>
                <w:iCs/>
                <w:sz w:val="16"/>
                <w:szCs w:val="16"/>
              </w:rPr>
            </w:pPr>
            <w:r w:rsidRPr="003C3669">
              <w:rPr>
                <w:rFonts w:ascii="Arial Nova Light" w:hAnsi="Arial Nova Light"/>
                <w:i/>
                <w:iCs/>
                <w:sz w:val="16"/>
                <w:szCs w:val="16"/>
              </w:rPr>
              <w:t xml:space="preserve">micronutrient donations meet USFDA, USP, and/or local requirements for manufacture and distribution as dietary supplements for human </w:t>
            </w:r>
            <w:proofErr w:type="gramStart"/>
            <w:r w:rsidRPr="003C3669">
              <w:rPr>
                <w:rFonts w:ascii="Arial Nova Light" w:hAnsi="Arial Nova Light"/>
                <w:i/>
                <w:iCs/>
                <w:sz w:val="16"/>
                <w:szCs w:val="16"/>
              </w:rPr>
              <w:t>consumption, and</w:t>
            </w:r>
            <w:proofErr w:type="gramEnd"/>
            <w:r w:rsidRPr="003C3669">
              <w:rPr>
                <w:rFonts w:ascii="Arial Nova Light" w:hAnsi="Arial Nova Light"/>
                <w:i/>
                <w:iCs/>
                <w:sz w:val="16"/>
                <w:szCs w:val="16"/>
              </w:rPr>
              <w:t xml:space="preserve"> are not expired.</w:t>
            </w:r>
          </w:p>
          <w:p w14:paraId="0368E94C" w14:textId="77777777" w:rsidR="00D772E2" w:rsidRPr="003C3669" w:rsidRDefault="00D772E2" w:rsidP="001C1341">
            <w:pPr>
              <w:pStyle w:val="TableParagraph"/>
              <w:tabs>
                <w:tab w:val="left" w:pos="252"/>
              </w:tabs>
              <w:ind w:left="342" w:right="102"/>
              <w:rPr>
                <w:rFonts w:ascii="Arial Nova Light" w:hAnsi="Arial Nova Light"/>
                <w:i/>
                <w:iCs/>
                <w:sz w:val="16"/>
              </w:rPr>
            </w:pPr>
          </w:p>
        </w:tc>
        <w:sdt>
          <w:sdtPr>
            <w:rPr>
              <w:rFonts w:ascii="Arial Nova Light" w:hAnsi="Arial Nova Light" w:cs="Arial"/>
              <w:b/>
              <w:bCs/>
            </w:rPr>
            <w:id w:val="-1314322079"/>
            <w14:checkbox>
              <w14:checked w14:val="0"/>
              <w14:checkedState w14:val="2612" w14:font="MS Gothic"/>
              <w14:uncheckedState w14:val="2610" w14:font="MS Gothic"/>
            </w14:checkbox>
          </w:sdtPr>
          <w:sdtEndPr/>
          <w:sdtContent>
            <w:tc>
              <w:tcPr>
                <w:tcW w:w="450" w:type="dxa"/>
                <w:tcBorders>
                  <w:top w:val="single" w:sz="4" w:space="0" w:color="auto"/>
                  <w:left w:val="nil"/>
                  <w:bottom w:val="single" w:sz="4" w:space="0" w:color="auto"/>
                  <w:right w:val="nil"/>
                </w:tcBorders>
                <w:vAlign w:val="center"/>
              </w:tcPr>
              <w:p w14:paraId="6ACAB81D" w14:textId="77777777" w:rsidR="003B7F18" w:rsidRPr="00075343" w:rsidRDefault="003B7F18" w:rsidP="001C1341">
                <w:pPr>
                  <w:rPr>
                    <w:rFonts w:ascii="Arial Nova Light" w:hAnsi="Arial Nova Light" w:cs="Arial"/>
                    <w:b/>
                    <w:bCs/>
                  </w:rPr>
                </w:pPr>
                <w:r>
                  <w:rPr>
                    <w:rFonts w:ascii="Segoe UI Symbol" w:eastAsia="MS Gothic" w:hAnsi="Segoe UI Symbol" w:cs="Segoe UI Symbol"/>
                    <w:b/>
                    <w:bCs/>
                    <w:lang w:val="es"/>
                  </w:rPr>
                  <w:t>☐</w:t>
                </w:r>
              </w:p>
            </w:tc>
          </w:sdtContent>
        </w:sdt>
        <w:tc>
          <w:tcPr>
            <w:tcW w:w="540" w:type="dxa"/>
            <w:tcBorders>
              <w:top w:val="single" w:sz="4" w:space="0" w:color="auto"/>
              <w:left w:val="nil"/>
              <w:bottom w:val="single" w:sz="4" w:space="0" w:color="auto"/>
              <w:right w:val="nil"/>
            </w:tcBorders>
            <w:vAlign w:val="center"/>
          </w:tcPr>
          <w:p w14:paraId="7E061084" w14:textId="77777777" w:rsidR="003B7F18" w:rsidRPr="00075343" w:rsidRDefault="003B7F18" w:rsidP="001C1341">
            <w:pPr>
              <w:rPr>
                <w:rFonts w:ascii="Arial Nova Light" w:hAnsi="Arial Nova Light" w:cs="Arial"/>
                <w:sz w:val="18"/>
                <w:szCs w:val="18"/>
              </w:rPr>
            </w:pPr>
            <w:r>
              <w:rPr>
                <w:rFonts w:ascii="Arial Nova Light" w:hAnsi="Arial Nova Light" w:cs="Arial"/>
                <w:sz w:val="18"/>
                <w:szCs w:val="18"/>
                <w:lang w:val="es"/>
              </w:rPr>
              <w:t>Sí</w:t>
            </w:r>
          </w:p>
        </w:tc>
        <w:sdt>
          <w:sdtPr>
            <w:rPr>
              <w:rFonts w:ascii="Arial Nova Light" w:hAnsi="Arial Nova Light" w:cs="Arial"/>
              <w:b/>
              <w:bCs/>
            </w:rPr>
            <w:id w:val="168308149"/>
            <w14:checkbox>
              <w14:checked w14:val="0"/>
              <w14:checkedState w14:val="2612" w14:font="MS Gothic"/>
              <w14:uncheckedState w14:val="2610" w14:font="MS Gothic"/>
            </w14:checkbox>
          </w:sdtPr>
          <w:sdtEndPr/>
          <w:sdtContent>
            <w:tc>
              <w:tcPr>
                <w:tcW w:w="389" w:type="dxa"/>
                <w:gridSpan w:val="2"/>
                <w:tcBorders>
                  <w:top w:val="single" w:sz="4" w:space="0" w:color="auto"/>
                  <w:left w:val="nil"/>
                  <w:bottom w:val="single" w:sz="4" w:space="0" w:color="auto"/>
                  <w:right w:val="nil"/>
                </w:tcBorders>
                <w:vAlign w:val="center"/>
              </w:tcPr>
              <w:p w14:paraId="49B48C04" w14:textId="77777777" w:rsidR="003B7F18" w:rsidRPr="00075343" w:rsidRDefault="003B7F18" w:rsidP="001C1341">
                <w:pPr>
                  <w:rPr>
                    <w:rFonts w:ascii="Arial Nova Light" w:hAnsi="Arial Nova Light" w:cs="Arial"/>
                    <w:b/>
                    <w:bCs/>
                  </w:rPr>
                </w:pPr>
                <w:r>
                  <w:rPr>
                    <w:rFonts w:ascii="Segoe UI Symbol" w:eastAsia="MS Gothic" w:hAnsi="Segoe UI Symbol" w:cs="Segoe UI Symbol"/>
                    <w:b/>
                    <w:bCs/>
                    <w:lang w:val="es"/>
                  </w:rPr>
                  <w:t>☐</w:t>
                </w:r>
              </w:p>
            </w:tc>
          </w:sdtContent>
        </w:sdt>
        <w:tc>
          <w:tcPr>
            <w:tcW w:w="448" w:type="dxa"/>
            <w:gridSpan w:val="2"/>
            <w:tcBorders>
              <w:top w:val="single" w:sz="4" w:space="0" w:color="auto"/>
              <w:left w:val="nil"/>
              <w:bottom w:val="single" w:sz="4" w:space="0" w:color="auto"/>
              <w:right w:val="nil"/>
            </w:tcBorders>
            <w:vAlign w:val="center"/>
          </w:tcPr>
          <w:p w14:paraId="2E6C5D3B" w14:textId="77777777" w:rsidR="003B7F18" w:rsidRPr="00075343" w:rsidRDefault="003B7F18" w:rsidP="001C1341">
            <w:pPr>
              <w:rPr>
                <w:rFonts w:ascii="Arial Nova Light" w:hAnsi="Arial Nova Light" w:cs="Arial"/>
                <w:sz w:val="18"/>
                <w:szCs w:val="18"/>
              </w:rPr>
            </w:pPr>
            <w:r>
              <w:rPr>
                <w:rFonts w:ascii="Arial Nova Light" w:hAnsi="Arial Nova Light" w:cs="Arial"/>
                <w:sz w:val="18"/>
                <w:szCs w:val="18"/>
                <w:lang w:val="es"/>
              </w:rPr>
              <w:t>No</w:t>
            </w:r>
          </w:p>
        </w:tc>
      </w:tr>
      <w:tr w:rsidR="003B7F18" w:rsidRPr="00075343" w14:paraId="188186D8" w14:textId="77777777" w:rsidTr="3DDEBC01">
        <w:trPr>
          <w:trHeight w:val="440"/>
        </w:trPr>
        <w:tc>
          <w:tcPr>
            <w:tcW w:w="8280" w:type="dxa"/>
            <w:tcBorders>
              <w:top w:val="single" w:sz="4" w:space="0" w:color="auto"/>
              <w:left w:val="nil"/>
              <w:bottom w:val="single" w:sz="4" w:space="0" w:color="auto"/>
              <w:right w:val="nil"/>
            </w:tcBorders>
            <w:vAlign w:val="center"/>
          </w:tcPr>
          <w:p w14:paraId="7E871D6C" w14:textId="77777777" w:rsidR="003B7F18" w:rsidRPr="003C3669" w:rsidRDefault="003B7F18" w:rsidP="001C1341">
            <w:pPr>
              <w:pStyle w:val="TableParagraph"/>
              <w:numPr>
                <w:ilvl w:val="0"/>
                <w:numId w:val="17"/>
              </w:numPr>
              <w:ind w:left="342" w:right="102"/>
              <w:rPr>
                <w:rFonts w:ascii="Arial Nova Light" w:hAnsi="Arial Nova Light"/>
                <w:sz w:val="16"/>
                <w:szCs w:val="16"/>
                <w:lang w:val="es-ES"/>
              </w:rPr>
            </w:pPr>
            <w:r>
              <w:rPr>
                <w:rFonts w:ascii="Arial Nova Light" w:hAnsi="Arial Nova Light" w:cstheme="minorHAnsi"/>
                <w:sz w:val="16"/>
                <w:szCs w:val="16"/>
                <w:lang w:val="es"/>
              </w:rPr>
              <w:t>Vitamin Angels y nuestros patrocinadores generalmente cubren los costos de envío y manejo hasta la puerta del almacén del beneficiario en EE. UU. El beneficiario debe asumir la responsabilidad de todos los costos de almacenamiento y manejo en su almacén dentro de EE. UU.</w:t>
            </w:r>
          </w:p>
          <w:p w14:paraId="2080A5C8" w14:textId="77777777" w:rsidR="00052B1A" w:rsidRPr="003C3669" w:rsidRDefault="3DDEBC01" w:rsidP="3DDEBC01">
            <w:pPr>
              <w:pStyle w:val="TableParagraph"/>
              <w:ind w:left="342" w:right="102"/>
              <w:rPr>
                <w:rFonts w:ascii="Arial Nova Light" w:hAnsi="Arial Nova Light"/>
                <w:i/>
                <w:iCs/>
                <w:sz w:val="16"/>
                <w:szCs w:val="16"/>
              </w:rPr>
            </w:pPr>
            <w:r w:rsidRPr="003C3669">
              <w:rPr>
                <w:rFonts w:ascii="Arial Nova Light" w:hAnsi="Arial Nova Light"/>
                <w:i/>
                <w:iCs/>
                <w:sz w:val="16"/>
                <w:szCs w:val="16"/>
              </w:rPr>
              <w:t>Vitamin Angels and our sponsors generally pay for shipping and handling costs to the door of the grantee’s US storage facility. Grantee must accept responsibility for all storage and handling costs at the grantee’s US storage facility.</w:t>
            </w:r>
          </w:p>
          <w:p w14:paraId="0264B2B7" w14:textId="77777777" w:rsidR="00D772E2" w:rsidRPr="003C3669" w:rsidRDefault="00D772E2" w:rsidP="001C1341">
            <w:pPr>
              <w:pStyle w:val="TableParagraph"/>
              <w:ind w:left="342" w:right="102"/>
              <w:rPr>
                <w:rFonts w:ascii="Arial Nova Light" w:hAnsi="Arial Nova Light"/>
                <w:i/>
                <w:iCs/>
                <w:sz w:val="16"/>
              </w:rPr>
            </w:pPr>
          </w:p>
        </w:tc>
        <w:sdt>
          <w:sdtPr>
            <w:rPr>
              <w:rFonts w:ascii="Arial Nova Light" w:hAnsi="Arial Nova Light" w:cs="Arial"/>
              <w:b/>
              <w:bCs/>
            </w:rPr>
            <w:id w:val="-1925648626"/>
            <w14:checkbox>
              <w14:checked w14:val="0"/>
              <w14:checkedState w14:val="2612" w14:font="MS Gothic"/>
              <w14:uncheckedState w14:val="2610" w14:font="MS Gothic"/>
            </w14:checkbox>
          </w:sdtPr>
          <w:sdtEndPr/>
          <w:sdtContent>
            <w:tc>
              <w:tcPr>
                <w:tcW w:w="450" w:type="dxa"/>
                <w:tcBorders>
                  <w:top w:val="single" w:sz="4" w:space="0" w:color="auto"/>
                  <w:left w:val="nil"/>
                  <w:bottom w:val="single" w:sz="4" w:space="0" w:color="auto"/>
                  <w:right w:val="nil"/>
                </w:tcBorders>
                <w:vAlign w:val="center"/>
              </w:tcPr>
              <w:p w14:paraId="6C28CDC6" w14:textId="77777777" w:rsidR="003B7F18" w:rsidRPr="00075343" w:rsidRDefault="003B7F18" w:rsidP="001C1341">
                <w:pPr>
                  <w:rPr>
                    <w:rFonts w:ascii="Arial Nova Light" w:hAnsi="Arial Nova Light" w:cs="Arial"/>
                    <w:b/>
                    <w:bCs/>
                  </w:rPr>
                </w:pPr>
                <w:r>
                  <w:rPr>
                    <w:rFonts w:ascii="Segoe UI Symbol" w:eastAsia="MS Gothic" w:hAnsi="Segoe UI Symbol" w:cs="Segoe UI Symbol"/>
                    <w:b/>
                    <w:bCs/>
                    <w:lang w:val="es"/>
                  </w:rPr>
                  <w:t>☐</w:t>
                </w:r>
              </w:p>
            </w:tc>
          </w:sdtContent>
        </w:sdt>
        <w:tc>
          <w:tcPr>
            <w:tcW w:w="540" w:type="dxa"/>
            <w:tcBorders>
              <w:top w:val="single" w:sz="4" w:space="0" w:color="auto"/>
              <w:left w:val="nil"/>
              <w:bottom w:val="single" w:sz="4" w:space="0" w:color="auto"/>
              <w:right w:val="nil"/>
            </w:tcBorders>
            <w:vAlign w:val="center"/>
          </w:tcPr>
          <w:p w14:paraId="746B2714" w14:textId="77777777" w:rsidR="003B7F18" w:rsidRPr="00075343" w:rsidRDefault="003B7F18" w:rsidP="001C1341">
            <w:pPr>
              <w:rPr>
                <w:rFonts w:ascii="Arial Nova Light" w:hAnsi="Arial Nova Light" w:cs="Arial"/>
                <w:sz w:val="18"/>
                <w:szCs w:val="18"/>
              </w:rPr>
            </w:pPr>
            <w:r>
              <w:rPr>
                <w:rFonts w:ascii="Arial Nova Light" w:hAnsi="Arial Nova Light" w:cs="Arial"/>
                <w:sz w:val="18"/>
                <w:szCs w:val="18"/>
                <w:lang w:val="es"/>
              </w:rPr>
              <w:t>Sí</w:t>
            </w:r>
          </w:p>
        </w:tc>
        <w:sdt>
          <w:sdtPr>
            <w:rPr>
              <w:rFonts w:ascii="Arial Nova Light" w:hAnsi="Arial Nova Light" w:cs="Arial"/>
              <w:b/>
              <w:bCs/>
            </w:rPr>
            <w:id w:val="1306357990"/>
            <w14:checkbox>
              <w14:checked w14:val="0"/>
              <w14:checkedState w14:val="2612" w14:font="MS Gothic"/>
              <w14:uncheckedState w14:val="2610" w14:font="MS Gothic"/>
            </w14:checkbox>
          </w:sdtPr>
          <w:sdtEndPr/>
          <w:sdtContent>
            <w:tc>
              <w:tcPr>
                <w:tcW w:w="389" w:type="dxa"/>
                <w:gridSpan w:val="2"/>
                <w:tcBorders>
                  <w:top w:val="single" w:sz="4" w:space="0" w:color="auto"/>
                  <w:left w:val="nil"/>
                  <w:bottom w:val="single" w:sz="4" w:space="0" w:color="auto"/>
                  <w:right w:val="nil"/>
                </w:tcBorders>
                <w:vAlign w:val="center"/>
              </w:tcPr>
              <w:p w14:paraId="4DC72EAA" w14:textId="77777777" w:rsidR="003B7F18" w:rsidRPr="00075343" w:rsidRDefault="003B7F18" w:rsidP="001C1341">
                <w:pPr>
                  <w:rPr>
                    <w:rFonts w:ascii="Arial Nova Light" w:hAnsi="Arial Nova Light" w:cs="Arial"/>
                    <w:b/>
                    <w:bCs/>
                  </w:rPr>
                </w:pPr>
                <w:r>
                  <w:rPr>
                    <w:rFonts w:ascii="Segoe UI Symbol" w:eastAsia="MS Gothic" w:hAnsi="Segoe UI Symbol" w:cs="Segoe UI Symbol"/>
                    <w:b/>
                    <w:bCs/>
                    <w:lang w:val="es"/>
                  </w:rPr>
                  <w:t>☐</w:t>
                </w:r>
              </w:p>
            </w:tc>
          </w:sdtContent>
        </w:sdt>
        <w:tc>
          <w:tcPr>
            <w:tcW w:w="448" w:type="dxa"/>
            <w:gridSpan w:val="2"/>
            <w:tcBorders>
              <w:top w:val="single" w:sz="4" w:space="0" w:color="auto"/>
              <w:left w:val="nil"/>
              <w:bottom w:val="single" w:sz="4" w:space="0" w:color="auto"/>
              <w:right w:val="nil"/>
            </w:tcBorders>
            <w:vAlign w:val="center"/>
          </w:tcPr>
          <w:p w14:paraId="6D560819" w14:textId="77777777" w:rsidR="003B7F18" w:rsidRPr="00075343" w:rsidRDefault="003B7F18" w:rsidP="001C1341">
            <w:pPr>
              <w:rPr>
                <w:rFonts w:ascii="Arial Nova Light" w:hAnsi="Arial Nova Light" w:cs="Arial"/>
                <w:sz w:val="18"/>
                <w:szCs w:val="18"/>
              </w:rPr>
            </w:pPr>
            <w:r>
              <w:rPr>
                <w:rFonts w:ascii="Arial Nova Light" w:hAnsi="Arial Nova Light" w:cs="Arial"/>
                <w:sz w:val="18"/>
                <w:szCs w:val="18"/>
                <w:lang w:val="es"/>
              </w:rPr>
              <w:t>No</w:t>
            </w:r>
          </w:p>
        </w:tc>
      </w:tr>
      <w:tr w:rsidR="002C228A" w:rsidRPr="00075343" w14:paraId="208CB505" w14:textId="77777777" w:rsidTr="3DDEBC01">
        <w:trPr>
          <w:trHeight w:val="665"/>
        </w:trPr>
        <w:tc>
          <w:tcPr>
            <w:tcW w:w="8280" w:type="dxa"/>
            <w:tcBorders>
              <w:top w:val="single" w:sz="4" w:space="0" w:color="auto"/>
              <w:left w:val="nil"/>
              <w:bottom w:val="single" w:sz="4" w:space="0" w:color="auto"/>
              <w:right w:val="nil"/>
            </w:tcBorders>
            <w:vAlign w:val="center"/>
          </w:tcPr>
          <w:p w14:paraId="3C1EC557" w14:textId="77777777" w:rsidR="003B7F18" w:rsidRPr="003C3669" w:rsidRDefault="003B7F18" w:rsidP="001C1341">
            <w:pPr>
              <w:pStyle w:val="TableParagraph"/>
              <w:numPr>
                <w:ilvl w:val="0"/>
                <w:numId w:val="17"/>
              </w:numPr>
              <w:ind w:left="342" w:right="102"/>
              <w:rPr>
                <w:rFonts w:ascii="Arial Nova Light" w:hAnsi="Arial Nova Light"/>
                <w:sz w:val="16"/>
                <w:lang w:val="es-ES"/>
              </w:rPr>
            </w:pPr>
            <w:r>
              <w:rPr>
                <w:rFonts w:ascii="Arial Nova Light" w:hAnsi="Arial Nova Light"/>
                <w:sz w:val="16"/>
                <w:lang w:val="es"/>
              </w:rPr>
              <w:t>El beneficiario reconoce que la mayoría de las donaciones de Vitamin Angels están etiquetadas en inglés. El beneficiario debe asegurarse de que se proporcionen instrucciones adecuadas a las personas beneficiarias que no hablan inglés.</w:t>
            </w:r>
          </w:p>
          <w:p w14:paraId="03856F47" w14:textId="77777777" w:rsidR="00052B1A" w:rsidRPr="003C3669" w:rsidRDefault="3DDEBC01" w:rsidP="3DDEBC01">
            <w:pPr>
              <w:pStyle w:val="TableParagraph"/>
              <w:ind w:left="342" w:right="102"/>
              <w:rPr>
                <w:rFonts w:ascii="Arial Nova Light" w:hAnsi="Arial Nova Light"/>
                <w:i/>
                <w:iCs/>
                <w:sz w:val="16"/>
                <w:szCs w:val="16"/>
              </w:rPr>
            </w:pPr>
            <w:r w:rsidRPr="003C3669">
              <w:rPr>
                <w:rFonts w:ascii="Arial Nova Light" w:hAnsi="Arial Nova Light"/>
                <w:i/>
                <w:iCs/>
                <w:sz w:val="16"/>
                <w:szCs w:val="16"/>
              </w:rPr>
              <w:t>Grantee recognizes that most Vitamin Angels donations are labeled in English. Grantee must ensure proper instructions are given for non-English speaking beneficiaries.</w:t>
            </w:r>
          </w:p>
          <w:p w14:paraId="310AB403" w14:textId="77777777" w:rsidR="00D772E2" w:rsidRPr="00075343" w:rsidRDefault="00D772E2" w:rsidP="001C1341">
            <w:pPr>
              <w:pStyle w:val="TableParagraph"/>
              <w:ind w:left="342" w:right="102"/>
              <w:rPr>
                <w:rFonts w:ascii="Arial Nova Light" w:hAnsi="Arial Nova Light"/>
                <w:sz w:val="16"/>
              </w:rPr>
            </w:pPr>
          </w:p>
        </w:tc>
        <w:sdt>
          <w:sdtPr>
            <w:rPr>
              <w:rFonts w:ascii="Arial Nova Light" w:hAnsi="Arial Nova Light" w:cs="Arial"/>
              <w:b/>
              <w:bCs/>
            </w:rPr>
            <w:id w:val="-854265397"/>
            <w14:checkbox>
              <w14:checked w14:val="0"/>
              <w14:checkedState w14:val="2612" w14:font="MS Gothic"/>
              <w14:uncheckedState w14:val="2610" w14:font="MS Gothic"/>
            </w14:checkbox>
          </w:sdtPr>
          <w:sdtEndPr/>
          <w:sdtContent>
            <w:tc>
              <w:tcPr>
                <w:tcW w:w="450" w:type="dxa"/>
                <w:tcBorders>
                  <w:top w:val="single" w:sz="4" w:space="0" w:color="auto"/>
                  <w:left w:val="nil"/>
                  <w:bottom w:val="single" w:sz="4" w:space="0" w:color="auto"/>
                  <w:right w:val="nil"/>
                </w:tcBorders>
                <w:vAlign w:val="center"/>
              </w:tcPr>
              <w:p w14:paraId="02A899EE" w14:textId="77777777" w:rsidR="003B7F18" w:rsidRPr="00075343" w:rsidRDefault="003B7F18" w:rsidP="001C1341">
                <w:pPr>
                  <w:rPr>
                    <w:rFonts w:ascii="Arial Nova Light" w:hAnsi="Arial Nova Light" w:cs="Arial"/>
                    <w:b/>
                    <w:bCs/>
                  </w:rPr>
                </w:pPr>
                <w:r>
                  <w:rPr>
                    <w:rFonts w:ascii="Segoe UI Symbol" w:eastAsia="MS Gothic" w:hAnsi="Segoe UI Symbol" w:cs="Segoe UI Symbol"/>
                    <w:b/>
                    <w:bCs/>
                    <w:lang w:val="es"/>
                  </w:rPr>
                  <w:t>☐</w:t>
                </w:r>
              </w:p>
            </w:tc>
          </w:sdtContent>
        </w:sdt>
        <w:tc>
          <w:tcPr>
            <w:tcW w:w="540" w:type="dxa"/>
            <w:tcBorders>
              <w:top w:val="single" w:sz="4" w:space="0" w:color="auto"/>
              <w:left w:val="nil"/>
              <w:bottom w:val="single" w:sz="4" w:space="0" w:color="auto"/>
              <w:right w:val="nil"/>
            </w:tcBorders>
            <w:vAlign w:val="center"/>
          </w:tcPr>
          <w:p w14:paraId="1925F3D7" w14:textId="77777777" w:rsidR="003B7F18" w:rsidRPr="00075343" w:rsidRDefault="003B7F18" w:rsidP="001C1341">
            <w:pPr>
              <w:rPr>
                <w:rFonts w:ascii="Arial Nova Light" w:hAnsi="Arial Nova Light" w:cs="Arial"/>
                <w:sz w:val="18"/>
                <w:szCs w:val="18"/>
              </w:rPr>
            </w:pPr>
            <w:r>
              <w:rPr>
                <w:rFonts w:ascii="Arial Nova Light" w:hAnsi="Arial Nova Light" w:cs="Arial"/>
                <w:sz w:val="18"/>
                <w:szCs w:val="18"/>
                <w:lang w:val="es"/>
              </w:rPr>
              <w:t>Sí</w:t>
            </w:r>
          </w:p>
        </w:tc>
        <w:sdt>
          <w:sdtPr>
            <w:rPr>
              <w:rFonts w:ascii="Arial Nova Light" w:hAnsi="Arial Nova Light" w:cs="Arial"/>
              <w:b/>
              <w:bCs/>
            </w:rPr>
            <w:id w:val="1903176555"/>
            <w14:checkbox>
              <w14:checked w14:val="0"/>
              <w14:checkedState w14:val="2612" w14:font="MS Gothic"/>
              <w14:uncheckedState w14:val="2610" w14:font="MS Gothic"/>
            </w14:checkbox>
          </w:sdtPr>
          <w:sdtEndPr/>
          <w:sdtContent>
            <w:tc>
              <w:tcPr>
                <w:tcW w:w="389" w:type="dxa"/>
                <w:gridSpan w:val="2"/>
                <w:tcBorders>
                  <w:top w:val="single" w:sz="4" w:space="0" w:color="auto"/>
                  <w:left w:val="nil"/>
                  <w:bottom w:val="single" w:sz="4" w:space="0" w:color="auto"/>
                  <w:right w:val="nil"/>
                </w:tcBorders>
                <w:vAlign w:val="center"/>
              </w:tcPr>
              <w:p w14:paraId="6008314F" w14:textId="77777777" w:rsidR="003B7F18" w:rsidRPr="00075343" w:rsidRDefault="003B7F18" w:rsidP="001C1341">
                <w:pPr>
                  <w:rPr>
                    <w:rFonts w:ascii="Arial Nova Light" w:hAnsi="Arial Nova Light" w:cs="Arial"/>
                    <w:b/>
                    <w:bCs/>
                  </w:rPr>
                </w:pPr>
                <w:r>
                  <w:rPr>
                    <w:rFonts w:ascii="Segoe UI Symbol" w:eastAsia="MS Gothic" w:hAnsi="Segoe UI Symbol" w:cs="Segoe UI Symbol"/>
                    <w:b/>
                    <w:bCs/>
                    <w:lang w:val="es"/>
                  </w:rPr>
                  <w:t>☐</w:t>
                </w:r>
              </w:p>
            </w:tc>
          </w:sdtContent>
        </w:sdt>
        <w:tc>
          <w:tcPr>
            <w:tcW w:w="448" w:type="dxa"/>
            <w:gridSpan w:val="2"/>
            <w:tcBorders>
              <w:top w:val="single" w:sz="4" w:space="0" w:color="auto"/>
              <w:left w:val="nil"/>
              <w:bottom w:val="single" w:sz="4" w:space="0" w:color="auto"/>
              <w:right w:val="nil"/>
            </w:tcBorders>
            <w:vAlign w:val="center"/>
          </w:tcPr>
          <w:p w14:paraId="35588901" w14:textId="77777777" w:rsidR="003B7F18" w:rsidRPr="00075343" w:rsidRDefault="003B7F18" w:rsidP="001C1341">
            <w:pPr>
              <w:rPr>
                <w:rFonts w:ascii="Arial Nova Light" w:hAnsi="Arial Nova Light" w:cs="Arial"/>
                <w:sz w:val="18"/>
                <w:szCs w:val="18"/>
              </w:rPr>
            </w:pPr>
            <w:r>
              <w:rPr>
                <w:rFonts w:ascii="Arial Nova Light" w:hAnsi="Arial Nova Light" w:cs="Arial"/>
                <w:sz w:val="18"/>
                <w:szCs w:val="18"/>
                <w:lang w:val="es"/>
              </w:rPr>
              <w:t>No</w:t>
            </w:r>
          </w:p>
        </w:tc>
      </w:tr>
      <w:tr w:rsidR="002C228A" w:rsidRPr="00075343" w14:paraId="79A8C5CB" w14:textId="77777777" w:rsidTr="3DDEBC01">
        <w:trPr>
          <w:trHeight w:val="854"/>
        </w:trPr>
        <w:tc>
          <w:tcPr>
            <w:tcW w:w="8280" w:type="dxa"/>
            <w:tcBorders>
              <w:top w:val="single" w:sz="4" w:space="0" w:color="auto"/>
              <w:left w:val="nil"/>
              <w:bottom w:val="single" w:sz="4" w:space="0" w:color="auto"/>
              <w:right w:val="nil"/>
            </w:tcBorders>
            <w:vAlign w:val="center"/>
          </w:tcPr>
          <w:p w14:paraId="5109497F" w14:textId="77777777" w:rsidR="003B7F18" w:rsidRPr="003C3669" w:rsidRDefault="003B7F18" w:rsidP="001C1341">
            <w:pPr>
              <w:pStyle w:val="TableParagraph"/>
              <w:numPr>
                <w:ilvl w:val="0"/>
                <w:numId w:val="17"/>
              </w:numPr>
              <w:ind w:left="342" w:right="22" w:hanging="340"/>
              <w:rPr>
                <w:rFonts w:ascii="Arial Nova Light" w:hAnsi="Arial Nova Light"/>
                <w:sz w:val="16"/>
                <w:lang w:val="es-ES"/>
              </w:rPr>
            </w:pPr>
            <w:r>
              <w:rPr>
                <w:rFonts w:ascii="Arial Nova Light" w:hAnsi="Arial Nova Light"/>
                <w:sz w:val="16"/>
                <w:lang w:val="es"/>
              </w:rPr>
              <w:t>El beneficiario es responsable de distribuir todos los productos proporcionados por Vitamin Angels antes de su fecha de vencimiento. Si no es posible hacerlo y los productos vencen, el beneficiario será responsable del proceso de destrucción y de todos los costos asociados.</w:t>
            </w:r>
          </w:p>
          <w:p w14:paraId="6C556E51" w14:textId="77777777" w:rsidR="00052B1A" w:rsidRPr="003C3669" w:rsidRDefault="3DDEBC01" w:rsidP="3DDEBC01">
            <w:pPr>
              <w:pStyle w:val="TableParagraph"/>
              <w:ind w:left="342" w:right="22"/>
              <w:rPr>
                <w:rFonts w:ascii="Arial Nova Light" w:hAnsi="Arial Nova Light"/>
                <w:i/>
                <w:iCs/>
                <w:sz w:val="16"/>
                <w:szCs w:val="16"/>
              </w:rPr>
            </w:pPr>
            <w:r w:rsidRPr="003C3669">
              <w:rPr>
                <w:rFonts w:ascii="Arial Nova Light" w:hAnsi="Arial Nova Light"/>
                <w:i/>
                <w:iCs/>
                <w:sz w:val="16"/>
                <w:szCs w:val="16"/>
              </w:rPr>
              <w:t>Grantee is responsible for distributing all commodities provided by Vitamin Angels prior to the expiration date. If unable to do so and expired commodities need to be disposed of, Grantee is responsible for the destruction process and all costs associated with it.</w:t>
            </w:r>
          </w:p>
          <w:p w14:paraId="247609D2" w14:textId="77777777" w:rsidR="00D772E2" w:rsidRPr="00075343" w:rsidRDefault="00D772E2" w:rsidP="001C1341">
            <w:pPr>
              <w:pStyle w:val="TableParagraph"/>
              <w:ind w:left="342" w:right="22"/>
              <w:rPr>
                <w:rFonts w:ascii="Arial Nova Light" w:hAnsi="Arial Nova Light"/>
                <w:sz w:val="16"/>
              </w:rPr>
            </w:pPr>
          </w:p>
        </w:tc>
        <w:sdt>
          <w:sdtPr>
            <w:rPr>
              <w:rFonts w:ascii="Arial Nova Light" w:hAnsi="Arial Nova Light" w:cs="Arial"/>
              <w:b/>
              <w:bCs/>
            </w:rPr>
            <w:id w:val="-811637652"/>
            <w14:checkbox>
              <w14:checked w14:val="0"/>
              <w14:checkedState w14:val="2612" w14:font="MS Gothic"/>
              <w14:uncheckedState w14:val="2610" w14:font="MS Gothic"/>
            </w14:checkbox>
          </w:sdtPr>
          <w:sdtEndPr/>
          <w:sdtContent>
            <w:tc>
              <w:tcPr>
                <w:tcW w:w="450" w:type="dxa"/>
                <w:tcBorders>
                  <w:top w:val="single" w:sz="4" w:space="0" w:color="auto"/>
                  <w:left w:val="nil"/>
                  <w:bottom w:val="single" w:sz="4" w:space="0" w:color="auto"/>
                  <w:right w:val="nil"/>
                </w:tcBorders>
                <w:vAlign w:val="center"/>
              </w:tcPr>
              <w:p w14:paraId="5F638272" w14:textId="77777777" w:rsidR="003B7F18" w:rsidRPr="00075343" w:rsidRDefault="003B7F18" w:rsidP="001C1341">
                <w:pPr>
                  <w:rPr>
                    <w:rFonts w:ascii="Arial Nova Light" w:hAnsi="Arial Nova Light" w:cs="Arial"/>
                    <w:b/>
                    <w:bCs/>
                  </w:rPr>
                </w:pPr>
                <w:r>
                  <w:rPr>
                    <w:rFonts w:ascii="Segoe UI Symbol" w:eastAsia="MS Gothic" w:hAnsi="Segoe UI Symbol" w:cs="Segoe UI Symbol"/>
                    <w:b/>
                    <w:bCs/>
                    <w:lang w:val="es"/>
                  </w:rPr>
                  <w:t>☐</w:t>
                </w:r>
              </w:p>
            </w:tc>
          </w:sdtContent>
        </w:sdt>
        <w:tc>
          <w:tcPr>
            <w:tcW w:w="540" w:type="dxa"/>
            <w:tcBorders>
              <w:top w:val="single" w:sz="4" w:space="0" w:color="auto"/>
              <w:left w:val="nil"/>
              <w:bottom w:val="single" w:sz="4" w:space="0" w:color="auto"/>
              <w:right w:val="nil"/>
            </w:tcBorders>
            <w:vAlign w:val="center"/>
          </w:tcPr>
          <w:p w14:paraId="0790425C" w14:textId="77777777" w:rsidR="003B7F18" w:rsidRPr="00075343" w:rsidRDefault="003B7F18" w:rsidP="001C1341">
            <w:pPr>
              <w:rPr>
                <w:rFonts w:ascii="Arial Nova Light" w:hAnsi="Arial Nova Light" w:cs="Arial"/>
                <w:sz w:val="18"/>
                <w:szCs w:val="18"/>
              </w:rPr>
            </w:pPr>
            <w:r>
              <w:rPr>
                <w:rFonts w:ascii="Arial Nova Light" w:hAnsi="Arial Nova Light" w:cs="Arial"/>
                <w:sz w:val="18"/>
                <w:szCs w:val="18"/>
                <w:lang w:val="es"/>
              </w:rPr>
              <w:t>Sí</w:t>
            </w:r>
          </w:p>
        </w:tc>
        <w:sdt>
          <w:sdtPr>
            <w:rPr>
              <w:rFonts w:ascii="Arial Nova Light" w:hAnsi="Arial Nova Light" w:cs="Arial"/>
              <w:b/>
              <w:bCs/>
            </w:rPr>
            <w:id w:val="-633715960"/>
            <w14:checkbox>
              <w14:checked w14:val="0"/>
              <w14:checkedState w14:val="2612" w14:font="MS Gothic"/>
              <w14:uncheckedState w14:val="2610" w14:font="MS Gothic"/>
            </w14:checkbox>
          </w:sdtPr>
          <w:sdtEndPr/>
          <w:sdtContent>
            <w:tc>
              <w:tcPr>
                <w:tcW w:w="389" w:type="dxa"/>
                <w:gridSpan w:val="2"/>
                <w:tcBorders>
                  <w:top w:val="single" w:sz="4" w:space="0" w:color="auto"/>
                  <w:left w:val="nil"/>
                  <w:bottom w:val="single" w:sz="4" w:space="0" w:color="auto"/>
                  <w:right w:val="nil"/>
                </w:tcBorders>
                <w:vAlign w:val="center"/>
              </w:tcPr>
              <w:p w14:paraId="444E68F6" w14:textId="77777777" w:rsidR="003B7F18" w:rsidRPr="00075343" w:rsidRDefault="003B7F18" w:rsidP="001C1341">
                <w:pPr>
                  <w:rPr>
                    <w:rFonts w:ascii="Arial Nova Light" w:hAnsi="Arial Nova Light" w:cs="Arial"/>
                    <w:b/>
                    <w:bCs/>
                  </w:rPr>
                </w:pPr>
                <w:r>
                  <w:rPr>
                    <w:rFonts w:ascii="Segoe UI Symbol" w:eastAsia="MS Gothic" w:hAnsi="Segoe UI Symbol" w:cs="Segoe UI Symbol"/>
                    <w:b/>
                    <w:bCs/>
                    <w:lang w:val="es"/>
                  </w:rPr>
                  <w:t>☐</w:t>
                </w:r>
              </w:p>
            </w:tc>
          </w:sdtContent>
        </w:sdt>
        <w:tc>
          <w:tcPr>
            <w:tcW w:w="448" w:type="dxa"/>
            <w:gridSpan w:val="2"/>
            <w:tcBorders>
              <w:top w:val="single" w:sz="4" w:space="0" w:color="auto"/>
              <w:left w:val="nil"/>
              <w:bottom w:val="single" w:sz="4" w:space="0" w:color="auto"/>
              <w:right w:val="nil"/>
            </w:tcBorders>
            <w:vAlign w:val="center"/>
          </w:tcPr>
          <w:p w14:paraId="0F1D7F49" w14:textId="77777777" w:rsidR="003B7F18" w:rsidRPr="00075343" w:rsidRDefault="003B7F18" w:rsidP="001C1341">
            <w:pPr>
              <w:rPr>
                <w:rFonts w:ascii="Arial Nova Light" w:hAnsi="Arial Nova Light" w:cs="Arial"/>
                <w:sz w:val="18"/>
                <w:szCs w:val="18"/>
              </w:rPr>
            </w:pPr>
            <w:r>
              <w:rPr>
                <w:rFonts w:ascii="Arial Nova Light" w:hAnsi="Arial Nova Light" w:cs="Arial"/>
                <w:sz w:val="18"/>
                <w:szCs w:val="18"/>
                <w:lang w:val="es"/>
              </w:rPr>
              <w:t>No</w:t>
            </w:r>
          </w:p>
        </w:tc>
      </w:tr>
      <w:tr w:rsidR="00D2624D" w:rsidRPr="003C3669" w14:paraId="216E536B" w14:textId="77777777" w:rsidTr="3DDEBC01">
        <w:trPr>
          <w:trHeight w:val="692"/>
        </w:trPr>
        <w:tc>
          <w:tcPr>
            <w:tcW w:w="8280" w:type="dxa"/>
            <w:tcBorders>
              <w:top w:val="single" w:sz="4" w:space="0" w:color="auto"/>
              <w:left w:val="nil"/>
              <w:bottom w:val="single" w:sz="4" w:space="0" w:color="auto"/>
              <w:right w:val="nil"/>
            </w:tcBorders>
            <w:vAlign w:val="center"/>
          </w:tcPr>
          <w:p w14:paraId="5AB8F860" w14:textId="77777777" w:rsidR="00D772E2" w:rsidRPr="00D772E2" w:rsidRDefault="003B7F18" w:rsidP="00D772E2">
            <w:pPr>
              <w:pStyle w:val="TableParagraph"/>
              <w:ind w:left="342" w:right="22"/>
              <w:rPr>
                <w:rFonts w:ascii="Arial Nova Light" w:hAnsi="Arial Nova Light"/>
                <w:b/>
                <w:bCs/>
                <w:i/>
                <w:iCs/>
                <w:sz w:val="18"/>
                <w:szCs w:val="18"/>
                <w:lang w:val="es"/>
              </w:rPr>
            </w:pPr>
            <w:r>
              <w:rPr>
                <w:rFonts w:ascii="Arial Nova Light" w:hAnsi="Arial Nova Light"/>
                <w:b/>
                <w:bCs/>
                <w:sz w:val="18"/>
                <w:szCs w:val="18"/>
                <w:lang w:val="es"/>
              </w:rPr>
              <w:t>INSTRUCCIONES DEL PRODUCTO, ALMACENAMIENTO Y SEGURIDAD</w:t>
            </w:r>
            <w:r w:rsidR="00052B1A">
              <w:rPr>
                <w:rFonts w:ascii="Arial Nova Light" w:hAnsi="Arial Nova Light"/>
                <w:b/>
                <w:bCs/>
                <w:sz w:val="18"/>
                <w:szCs w:val="18"/>
                <w:lang w:val="es"/>
              </w:rPr>
              <w:t xml:space="preserve"> </w:t>
            </w:r>
            <w:r w:rsidR="00052B1A" w:rsidRPr="00052B1A">
              <w:rPr>
                <w:rFonts w:ascii="Arial Nova Light" w:hAnsi="Arial Nova Light"/>
                <w:b/>
                <w:bCs/>
                <w:i/>
                <w:iCs/>
                <w:sz w:val="18"/>
                <w:szCs w:val="18"/>
                <w:lang w:val="es"/>
              </w:rPr>
              <w:t>(PRODUCT GUIDANCE, STORAGE, AND SAFETY)</w:t>
            </w:r>
          </w:p>
        </w:tc>
        <w:tc>
          <w:tcPr>
            <w:tcW w:w="450" w:type="dxa"/>
            <w:tcBorders>
              <w:top w:val="single" w:sz="4" w:space="0" w:color="auto"/>
              <w:left w:val="nil"/>
              <w:bottom w:val="single" w:sz="4" w:space="0" w:color="auto"/>
              <w:right w:val="nil"/>
            </w:tcBorders>
            <w:vAlign w:val="center"/>
          </w:tcPr>
          <w:p w14:paraId="051D6FFE" w14:textId="77777777" w:rsidR="003B7F18" w:rsidRPr="003C3669" w:rsidRDefault="003B7F18" w:rsidP="001C1341">
            <w:pPr>
              <w:rPr>
                <w:rFonts w:ascii="Arial Nova Light" w:hAnsi="Arial Nova Light" w:cs="Arial"/>
                <w:b/>
                <w:bCs/>
                <w:lang w:val="es-ES"/>
              </w:rPr>
            </w:pPr>
          </w:p>
        </w:tc>
        <w:tc>
          <w:tcPr>
            <w:tcW w:w="540" w:type="dxa"/>
            <w:tcBorders>
              <w:top w:val="single" w:sz="4" w:space="0" w:color="auto"/>
              <w:left w:val="nil"/>
              <w:bottom w:val="single" w:sz="4" w:space="0" w:color="auto"/>
              <w:right w:val="nil"/>
            </w:tcBorders>
            <w:vAlign w:val="center"/>
          </w:tcPr>
          <w:p w14:paraId="555E1314" w14:textId="77777777" w:rsidR="003B7F18" w:rsidRPr="003C3669" w:rsidRDefault="003B7F18" w:rsidP="001C1341">
            <w:pPr>
              <w:rPr>
                <w:rFonts w:ascii="Arial Nova Light" w:hAnsi="Arial Nova Light" w:cs="Arial"/>
                <w:sz w:val="18"/>
                <w:szCs w:val="18"/>
                <w:lang w:val="es-ES"/>
              </w:rPr>
            </w:pPr>
          </w:p>
        </w:tc>
        <w:tc>
          <w:tcPr>
            <w:tcW w:w="389" w:type="dxa"/>
            <w:gridSpan w:val="2"/>
            <w:tcBorders>
              <w:top w:val="single" w:sz="4" w:space="0" w:color="auto"/>
              <w:left w:val="nil"/>
              <w:bottom w:val="single" w:sz="4" w:space="0" w:color="auto"/>
              <w:right w:val="nil"/>
            </w:tcBorders>
            <w:vAlign w:val="center"/>
          </w:tcPr>
          <w:p w14:paraId="150EBBC3" w14:textId="77777777" w:rsidR="003B7F18" w:rsidRPr="003C3669" w:rsidRDefault="003B7F18" w:rsidP="001C1341">
            <w:pPr>
              <w:rPr>
                <w:rFonts w:ascii="Arial Nova Light" w:hAnsi="Arial Nova Light" w:cs="Arial"/>
                <w:b/>
                <w:bCs/>
                <w:lang w:val="es-ES"/>
              </w:rPr>
            </w:pPr>
          </w:p>
        </w:tc>
        <w:tc>
          <w:tcPr>
            <w:tcW w:w="448" w:type="dxa"/>
            <w:gridSpan w:val="2"/>
            <w:tcBorders>
              <w:top w:val="single" w:sz="4" w:space="0" w:color="auto"/>
              <w:left w:val="nil"/>
              <w:bottom w:val="single" w:sz="4" w:space="0" w:color="auto"/>
              <w:right w:val="nil"/>
            </w:tcBorders>
            <w:vAlign w:val="center"/>
          </w:tcPr>
          <w:p w14:paraId="7145E4FB" w14:textId="77777777" w:rsidR="003B7F18" w:rsidRPr="003C3669" w:rsidRDefault="003B7F18" w:rsidP="001C1341">
            <w:pPr>
              <w:rPr>
                <w:rFonts w:ascii="Arial Nova Light" w:hAnsi="Arial Nova Light" w:cs="Arial"/>
                <w:sz w:val="18"/>
                <w:szCs w:val="18"/>
                <w:lang w:val="es-ES"/>
              </w:rPr>
            </w:pPr>
          </w:p>
        </w:tc>
      </w:tr>
      <w:tr w:rsidR="003B7F18" w:rsidRPr="00075343" w14:paraId="467F398D" w14:textId="77777777" w:rsidTr="3DDEBC01">
        <w:trPr>
          <w:trHeight w:val="530"/>
        </w:trPr>
        <w:tc>
          <w:tcPr>
            <w:tcW w:w="8280" w:type="dxa"/>
            <w:tcBorders>
              <w:top w:val="single" w:sz="4" w:space="0" w:color="auto"/>
              <w:left w:val="nil"/>
              <w:bottom w:val="single" w:sz="4" w:space="0" w:color="auto"/>
              <w:right w:val="nil"/>
            </w:tcBorders>
            <w:vAlign w:val="center"/>
          </w:tcPr>
          <w:p w14:paraId="2082E872" w14:textId="77777777" w:rsidR="003B7F18" w:rsidRPr="003C3669" w:rsidRDefault="003B7F18" w:rsidP="001C1341">
            <w:pPr>
              <w:pStyle w:val="TableParagraph"/>
              <w:numPr>
                <w:ilvl w:val="0"/>
                <w:numId w:val="17"/>
              </w:numPr>
              <w:ind w:left="342" w:right="22"/>
              <w:rPr>
                <w:rFonts w:ascii="Arial Nova Light" w:hAnsi="Arial Nova Light"/>
                <w:sz w:val="16"/>
                <w:szCs w:val="16"/>
                <w:lang w:val="es-ES"/>
              </w:rPr>
            </w:pPr>
            <w:r>
              <w:rPr>
                <w:rFonts w:ascii="Arial Nova Light" w:hAnsi="Arial Nova Light"/>
                <w:sz w:val="16"/>
                <w:szCs w:val="16"/>
                <w:lang w:val="es"/>
              </w:rPr>
              <w:t>El beneficiario acepta proporcionar y comunicar a las personas participantes del programa instrucciones generales sobre el producto, incluyendo información sobre su administración, almacenamiento y posibles retiros.</w:t>
            </w:r>
          </w:p>
          <w:p w14:paraId="591C1635" w14:textId="77777777" w:rsidR="001C1341" w:rsidRPr="003C3669" w:rsidRDefault="3DDEBC01" w:rsidP="3DDEBC01">
            <w:pPr>
              <w:pStyle w:val="TableParagraph"/>
              <w:ind w:left="342" w:right="22"/>
              <w:rPr>
                <w:rFonts w:ascii="Arial Nova Light" w:hAnsi="Arial Nova Light"/>
                <w:i/>
                <w:iCs/>
                <w:sz w:val="16"/>
                <w:szCs w:val="16"/>
              </w:rPr>
            </w:pPr>
            <w:r w:rsidRPr="003C3669">
              <w:rPr>
                <w:rFonts w:ascii="Arial Nova Light" w:hAnsi="Arial Nova Light"/>
                <w:i/>
                <w:iCs/>
                <w:sz w:val="16"/>
                <w:szCs w:val="16"/>
              </w:rPr>
              <w:t xml:space="preserve">Grantee agrees to provide and communicate general product guidance to program participants, including administration, storage, and </w:t>
            </w:r>
            <w:proofErr w:type="gramStart"/>
            <w:r w:rsidRPr="003C3669">
              <w:rPr>
                <w:rFonts w:ascii="Arial Nova Light" w:hAnsi="Arial Nova Light"/>
                <w:i/>
                <w:iCs/>
                <w:sz w:val="16"/>
                <w:szCs w:val="16"/>
              </w:rPr>
              <w:t>recalls</w:t>
            </w:r>
            <w:proofErr w:type="gramEnd"/>
            <w:r w:rsidRPr="003C3669">
              <w:rPr>
                <w:rFonts w:ascii="Arial Nova Light" w:hAnsi="Arial Nova Light"/>
                <w:i/>
                <w:iCs/>
                <w:sz w:val="16"/>
                <w:szCs w:val="16"/>
              </w:rPr>
              <w:t xml:space="preserve"> information.</w:t>
            </w:r>
          </w:p>
          <w:p w14:paraId="258CE352" w14:textId="77777777" w:rsidR="00D772E2" w:rsidRPr="00075343" w:rsidRDefault="00D772E2" w:rsidP="001C1341">
            <w:pPr>
              <w:pStyle w:val="TableParagraph"/>
              <w:ind w:left="342" w:right="22"/>
              <w:rPr>
                <w:rFonts w:ascii="Arial Nova Light" w:hAnsi="Arial Nova Light"/>
                <w:sz w:val="16"/>
                <w:szCs w:val="16"/>
              </w:rPr>
            </w:pPr>
          </w:p>
        </w:tc>
        <w:sdt>
          <w:sdtPr>
            <w:rPr>
              <w:rFonts w:ascii="Arial Nova Light" w:hAnsi="Arial Nova Light" w:cs="Arial"/>
              <w:b/>
              <w:bCs/>
            </w:rPr>
            <w:id w:val="-1958098518"/>
            <w14:checkbox>
              <w14:checked w14:val="0"/>
              <w14:checkedState w14:val="2612" w14:font="MS Gothic"/>
              <w14:uncheckedState w14:val="2610" w14:font="MS Gothic"/>
            </w14:checkbox>
          </w:sdtPr>
          <w:sdtEndPr/>
          <w:sdtContent>
            <w:tc>
              <w:tcPr>
                <w:tcW w:w="450" w:type="dxa"/>
                <w:tcBorders>
                  <w:top w:val="single" w:sz="4" w:space="0" w:color="auto"/>
                  <w:left w:val="nil"/>
                  <w:bottom w:val="single" w:sz="4" w:space="0" w:color="auto"/>
                  <w:right w:val="nil"/>
                </w:tcBorders>
                <w:vAlign w:val="center"/>
              </w:tcPr>
              <w:p w14:paraId="28F98221" w14:textId="77777777" w:rsidR="003B7F18" w:rsidRPr="00075343" w:rsidRDefault="003B7F18" w:rsidP="001C1341">
                <w:pPr>
                  <w:rPr>
                    <w:rFonts w:ascii="Arial Nova Light" w:hAnsi="Arial Nova Light" w:cs="Arial"/>
                    <w:b/>
                    <w:bCs/>
                    <w:sz w:val="16"/>
                    <w:szCs w:val="16"/>
                  </w:rPr>
                </w:pPr>
                <w:r>
                  <w:rPr>
                    <w:rFonts w:ascii="Segoe UI Symbol" w:eastAsia="MS Gothic" w:hAnsi="Segoe UI Symbol" w:cs="Segoe UI Symbol"/>
                    <w:b/>
                    <w:bCs/>
                    <w:lang w:val="es"/>
                  </w:rPr>
                  <w:t>☐</w:t>
                </w:r>
              </w:p>
            </w:tc>
          </w:sdtContent>
        </w:sdt>
        <w:tc>
          <w:tcPr>
            <w:tcW w:w="540" w:type="dxa"/>
            <w:tcBorders>
              <w:top w:val="single" w:sz="4" w:space="0" w:color="auto"/>
              <w:left w:val="nil"/>
              <w:bottom w:val="single" w:sz="4" w:space="0" w:color="auto"/>
              <w:right w:val="nil"/>
            </w:tcBorders>
            <w:vAlign w:val="center"/>
          </w:tcPr>
          <w:p w14:paraId="0701EE74" w14:textId="77777777" w:rsidR="003B7F18" w:rsidRPr="00075343" w:rsidRDefault="003B7F18" w:rsidP="001C1341">
            <w:pPr>
              <w:rPr>
                <w:rFonts w:ascii="Arial Nova Light" w:hAnsi="Arial Nova Light" w:cs="Arial"/>
                <w:sz w:val="18"/>
                <w:szCs w:val="18"/>
              </w:rPr>
            </w:pPr>
            <w:r>
              <w:rPr>
                <w:rFonts w:ascii="Arial Nova Light" w:hAnsi="Arial Nova Light" w:cs="Arial"/>
                <w:sz w:val="18"/>
                <w:szCs w:val="18"/>
                <w:lang w:val="es"/>
              </w:rPr>
              <w:t>Sí</w:t>
            </w:r>
          </w:p>
        </w:tc>
        <w:sdt>
          <w:sdtPr>
            <w:rPr>
              <w:rFonts w:ascii="Arial Nova Light" w:hAnsi="Arial Nova Light" w:cs="Arial"/>
              <w:b/>
              <w:bCs/>
            </w:rPr>
            <w:id w:val="-339929184"/>
            <w14:checkbox>
              <w14:checked w14:val="0"/>
              <w14:checkedState w14:val="2612" w14:font="MS Gothic"/>
              <w14:uncheckedState w14:val="2610" w14:font="MS Gothic"/>
            </w14:checkbox>
          </w:sdtPr>
          <w:sdtEndPr/>
          <w:sdtContent>
            <w:tc>
              <w:tcPr>
                <w:tcW w:w="389" w:type="dxa"/>
                <w:gridSpan w:val="2"/>
                <w:tcBorders>
                  <w:top w:val="single" w:sz="4" w:space="0" w:color="auto"/>
                  <w:left w:val="nil"/>
                  <w:bottom w:val="single" w:sz="4" w:space="0" w:color="auto"/>
                  <w:right w:val="nil"/>
                </w:tcBorders>
                <w:vAlign w:val="center"/>
              </w:tcPr>
              <w:p w14:paraId="70259009" w14:textId="77777777" w:rsidR="003B7F18" w:rsidRPr="00075343" w:rsidRDefault="003B7F18" w:rsidP="001C1341">
                <w:pPr>
                  <w:rPr>
                    <w:rFonts w:ascii="Arial Nova Light" w:hAnsi="Arial Nova Light" w:cs="Arial"/>
                    <w:b/>
                    <w:bCs/>
                    <w:sz w:val="16"/>
                    <w:szCs w:val="16"/>
                  </w:rPr>
                </w:pPr>
                <w:r>
                  <w:rPr>
                    <w:rFonts w:ascii="Segoe UI Symbol" w:eastAsia="MS Gothic" w:hAnsi="Segoe UI Symbol" w:cs="Segoe UI Symbol"/>
                    <w:b/>
                    <w:bCs/>
                    <w:lang w:val="es"/>
                  </w:rPr>
                  <w:t>☐</w:t>
                </w:r>
              </w:p>
            </w:tc>
          </w:sdtContent>
        </w:sdt>
        <w:tc>
          <w:tcPr>
            <w:tcW w:w="448" w:type="dxa"/>
            <w:gridSpan w:val="2"/>
            <w:tcBorders>
              <w:top w:val="single" w:sz="4" w:space="0" w:color="auto"/>
              <w:left w:val="nil"/>
              <w:bottom w:val="single" w:sz="4" w:space="0" w:color="auto"/>
              <w:right w:val="nil"/>
            </w:tcBorders>
            <w:vAlign w:val="center"/>
          </w:tcPr>
          <w:p w14:paraId="6C139670" w14:textId="77777777" w:rsidR="003B7F18" w:rsidRPr="00075343" w:rsidRDefault="003B7F18" w:rsidP="001C1341">
            <w:pPr>
              <w:rPr>
                <w:rFonts w:ascii="Arial Nova Light" w:hAnsi="Arial Nova Light" w:cs="Arial"/>
                <w:sz w:val="16"/>
                <w:szCs w:val="16"/>
              </w:rPr>
            </w:pPr>
            <w:r>
              <w:rPr>
                <w:rFonts w:ascii="Arial Nova Light" w:hAnsi="Arial Nova Light" w:cs="Arial"/>
                <w:sz w:val="18"/>
                <w:szCs w:val="18"/>
                <w:lang w:val="es"/>
              </w:rPr>
              <w:t>No</w:t>
            </w:r>
          </w:p>
        </w:tc>
      </w:tr>
      <w:tr w:rsidR="003B7F18" w:rsidRPr="00075343" w14:paraId="31E9089E" w14:textId="77777777" w:rsidTr="3DDEBC01">
        <w:trPr>
          <w:trHeight w:val="800"/>
        </w:trPr>
        <w:tc>
          <w:tcPr>
            <w:tcW w:w="8280" w:type="dxa"/>
            <w:tcBorders>
              <w:top w:val="single" w:sz="4" w:space="0" w:color="auto"/>
              <w:left w:val="nil"/>
              <w:bottom w:val="single" w:sz="4" w:space="0" w:color="auto"/>
              <w:right w:val="nil"/>
            </w:tcBorders>
            <w:vAlign w:val="center"/>
          </w:tcPr>
          <w:p w14:paraId="19CFC199" w14:textId="77777777" w:rsidR="003B7F18" w:rsidRPr="003C3669" w:rsidRDefault="003B7F18" w:rsidP="001C1341">
            <w:pPr>
              <w:pStyle w:val="TableParagraph"/>
              <w:numPr>
                <w:ilvl w:val="0"/>
                <w:numId w:val="17"/>
              </w:numPr>
              <w:ind w:left="342" w:right="22"/>
              <w:rPr>
                <w:rFonts w:ascii="Arial Nova Light" w:hAnsi="Arial Nova Light"/>
                <w:sz w:val="16"/>
                <w:szCs w:val="16"/>
                <w:lang w:val="es-ES"/>
              </w:rPr>
            </w:pPr>
            <w:r>
              <w:rPr>
                <w:rFonts w:ascii="Arial Nova Light" w:hAnsi="Arial Nova Light"/>
                <w:sz w:val="16"/>
                <w:szCs w:val="16"/>
                <w:lang w:val="es"/>
              </w:rPr>
              <w:t>El beneficiario se compromete a notificar a Vitamin Angels en un plazo de cinco (5) días tras identificar un problema relacionado con el producto, incluyendo, entre otros, quejas sobre la calidad, pureza, identidad, potencia, empaque, manipulación y/o aspectos de calidad, retiros del producto o eventos adversos.</w:t>
            </w:r>
          </w:p>
          <w:p w14:paraId="5242C939" w14:textId="77777777" w:rsidR="001C1341" w:rsidRPr="003C3669" w:rsidRDefault="3DDEBC01" w:rsidP="3DDEBC01">
            <w:pPr>
              <w:pStyle w:val="TableParagraph"/>
              <w:ind w:left="342" w:right="22"/>
              <w:rPr>
                <w:rFonts w:ascii="Arial Nova Light" w:hAnsi="Arial Nova Light"/>
                <w:i/>
                <w:iCs/>
                <w:sz w:val="16"/>
                <w:szCs w:val="16"/>
              </w:rPr>
            </w:pPr>
            <w:r w:rsidRPr="003C3669">
              <w:rPr>
                <w:rFonts w:ascii="Arial Nova Light" w:hAnsi="Arial Nova Light"/>
                <w:i/>
                <w:iCs/>
                <w:sz w:val="16"/>
                <w:szCs w:val="16"/>
              </w:rPr>
              <w:t>Grantee agrees to notify Vitamin Angels within five (5) days upon identifying a product-related issue, including but not limited to complaints about product quality, purity, identity, potency, packaging, tampering and/or quality aspects), product recalls, or adverse events.</w:t>
            </w:r>
          </w:p>
          <w:p w14:paraId="672E63D9" w14:textId="77777777" w:rsidR="00D772E2" w:rsidRPr="00075343" w:rsidRDefault="00D772E2" w:rsidP="001C1341">
            <w:pPr>
              <w:pStyle w:val="TableParagraph"/>
              <w:ind w:left="342" w:right="22"/>
              <w:rPr>
                <w:rFonts w:ascii="Arial Nova Light" w:hAnsi="Arial Nova Light"/>
                <w:sz w:val="16"/>
                <w:szCs w:val="16"/>
              </w:rPr>
            </w:pPr>
          </w:p>
        </w:tc>
        <w:sdt>
          <w:sdtPr>
            <w:rPr>
              <w:rFonts w:ascii="Arial Nova Light" w:hAnsi="Arial Nova Light" w:cs="Arial"/>
              <w:b/>
              <w:bCs/>
            </w:rPr>
            <w:id w:val="1617101114"/>
            <w14:checkbox>
              <w14:checked w14:val="0"/>
              <w14:checkedState w14:val="2612" w14:font="MS Gothic"/>
              <w14:uncheckedState w14:val="2610" w14:font="MS Gothic"/>
            </w14:checkbox>
          </w:sdtPr>
          <w:sdtEndPr/>
          <w:sdtContent>
            <w:tc>
              <w:tcPr>
                <w:tcW w:w="450" w:type="dxa"/>
                <w:tcBorders>
                  <w:top w:val="single" w:sz="4" w:space="0" w:color="auto"/>
                  <w:left w:val="nil"/>
                  <w:bottom w:val="single" w:sz="4" w:space="0" w:color="auto"/>
                  <w:right w:val="nil"/>
                </w:tcBorders>
                <w:vAlign w:val="center"/>
              </w:tcPr>
              <w:p w14:paraId="79B97B5B" w14:textId="77777777" w:rsidR="003B7F18" w:rsidRPr="00075343" w:rsidRDefault="003B7F18" w:rsidP="001C1341">
                <w:pPr>
                  <w:rPr>
                    <w:rFonts w:ascii="Arial Nova Light" w:hAnsi="Arial Nova Light" w:cs="Arial"/>
                    <w:b/>
                    <w:bCs/>
                  </w:rPr>
                </w:pPr>
                <w:r>
                  <w:rPr>
                    <w:rFonts w:ascii="Segoe UI Symbol" w:eastAsia="MS Gothic" w:hAnsi="Segoe UI Symbol" w:cs="Segoe UI Symbol"/>
                    <w:b/>
                    <w:bCs/>
                    <w:lang w:val="es"/>
                  </w:rPr>
                  <w:t>☐</w:t>
                </w:r>
              </w:p>
            </w:tc>
          </w:sdtContent>
        </w:sdt>
        <w:tc>
          <w:tcPr>
            <w:tcW w:w="540" w:type="dxa"/>
            <w:tcBorders>
              <w:top w:val="single" w:sz="4" w:space="0" w:color="auto"/>
              <w:left w:val="nil"/>
              <w:bottom w:val="single" w:sz="4" w:space="0" w:color="auto"/>
              <w:right w:val="nil"/>
            </w:tcBorders>
            <w:vAlign w:val="center"/>
          </w:tcPr>
          <w:p w14:paraId="5BBE581B" w14:textId="77777777" w:rsidR="003B7F18" w:rsidRPr="00075343" w:rsidRDefault="003B7F18" w:rsidP="001C1341">
            <w:pPr>
              <w:rPr>
                <w:rFonts w:ascii="Arial Nova Light" w:hAnsi="Arial Nova Light" w:cs="Arial"/>
                <w:sz w:val="18"/>
                <w:szCs w:val="18"/>
              </w:rPr>
            </w:pPr>
            <w:r>
              <w:rPr>
                <w:rFonts w:ascii="Arial Nova Light" w:hAnsi="Arial Nova Light" w:cs="Arial"/>
                <w:sz w:val="18"/>
                <w:szCs w:val="18"/>
                <w:lang w:val="es"/>
              </w:rPr>
              <w:t>Sí</w:t>
            </w:r>
          </w:p>
        </w:tc>
        <w:sdt>
          <w:sdtPr>
            <w:rPr>
              <w:rFonts w:ascii="Arial Nova Light" w:hAnsi="Arial Nova Light" w:cs="Arial"/>
              <w:b/>
              <w:bCs/>
            </w:rPr>
            <w:id w:val="1449507537"/>
            <w14:checkbox>
              <w14:checked w14:val="0"/>
              <w14:checkedState w14:val="2612" w14:font="MS Gothic"/>
              <w14:uncheckedState w14:val="2610" w14:font="MS Gothic"/>
            </w14:checkbox>
          </w:sdtPr>
          <w:sdtEndPr/>
          <w:sdtContent>
            <w:tc>
              <w:tcPr>
                <w:tcW w:w="389" w:type="dxa"/>
                <w:gridSpan w:val="2"/>
                <w:tcBorders>
                  <w:top w:val="single" w:sz="4" w:space="0" w:color="auto"/>
                  <w:left w:val="nil"/>
                  <w:bottom w:val="single" w:sz="4" w:space="0" w:color="auto"/>
                  <w:right w:val="nil"/>
                </w:tcBorders>
                <w:vAlign w:val="center"/>
              </w:tcPr>
              <w:p w14:paraId="3046DC00" w14:textId="77777777" w:rsidR="003B7F18" w:rsidRPr="00075343" w:rsidRDefault="003B7F18" w:rsidP="001C1341">
                <w:pPr>
                  <w:rPr>
                    <w:rFonts w:ascii="Arial Nova Light" w:hAnsi="Arial Nova Light" w:cs="Arial"/>
                    <w:b/>
                    <w:bCs/>
                  </w:rPr>
                </w:pPr>
                <w:r>
                  <w:rPr>
                    <w:rFonts w:ascii="Segoe UI Symbol" w:eastAsia="MS Gothic" w:hAnsi="Segoe UI Symbol" w:cs="Segoe UI Symbol"/>
                    <w:b/>
                    <w:bCs/>
                    <w:lang w:val="es"/>
                  </w:rPr>
                  <w:t>☐</w:t>
                </w:r>
              </w:p>
            </w:tc>
          </w:sdtContent>
        </w:sdt>
        <w:tc>
          <w:tcPr>
            <w:tcW w:w="448" w:type="dxa"/>
            <w:gridSpan w:val="2"/>
            <w:tcBorders>
              <w:top w:val="single" w:sz="4" w:space="0" w:color="auto"/>
              <w:left w:val="nil"/>
              <w:bottom w:val="single" w:sz="4" w:space="0" w:color="auto"/>
              <w:right w:val="nil"/>
            </w:tcBorders>
            <w:vAlign w:val="center"/>
          </w:tcPr>
          <w:p w14:paraId="2972BDD3" w14:textId="77777777" w:rsidR="003B7F18" w:rsidRPr="00075343" w:rsidRDefault="003B7F18" w:rsidP="001C1341">
            <w:pPr>
              <w:rPr>
                <w:rFonts w:ascii="Arial Nova Light" w:hAnsi="Arial Nova Light" w:cs="Arial"/>
                <w:sz w:val="18"/>
                <w:szCs w:val="18"/>
              </w:rPr>
            </w:pPr>
            <w:r>
              <w:rPr>
                <w:rFonts w:ascii="Arial Nova Light" w:hAnsi="Arial Nova Light" w:cs="Arial"/>
                <w:sz w:val="18"/>
                <w:szCs w:val="18"/>
                <w:lang w:val="es"/>
              </w:rPr>
              <w:t>No</w:t>
            </w:r>
          </w:p>
        </w:tc>
      </w:tr>
      <w:tr w:rsidR="003B7F18" w:rsidRPr="00075343" w14:paraId="543F1FC9" w14:textId="77777777" w:rsidTr="3DDEBC01">
        <w:trPr>
          <w:trHeight w:val="800"/>
        </w:trPr>
        <w:tc>
          <w:tcPr>
            <w:tcW w:w="8280" w:type="dxa"/>
            <w:tcBorders>
              <w:top w:val="single" w:sz="4" w:space="0" w:color="auto"/>
              <w:left w:val="nil"/>
              <w:bottom w:val="single" w:sz="4" w:space="0" w:color="auto"/>
              <w:right w:val="nil"/>
            </w:tcBorders>
            <w:vAlign w:val="center"/>
          </w:tcPr>
          <w:p w14:paraId="53FC5B61" w14:textId="77777777" w:rsidR="003B7F18" w:rsidRPr="001C1341" w:rsidRDefault="003B7F18" w:rsidP="001C1341">
            <w:pPr>
              <w:pStyle w:val="TableParagraph"/>
              <w:numPr>
                <w:ilvl w:val="0"/>
                <w:numId w:val="17"/>
              </w:numPr>
              <w:ind w:left="342" w:right="22"/>
              <w:rPr>
                <w:rFonts w:ascii="Arial Nova Light" w:hAnsi="Arial Nova Light"/>
                <w:sz w:val="16"/>
                <w:szCs w:val="16"/>
                <w:lang w:val="es"/>
              </w:rPr>
            </w:pPr>
            <w:r w:rsidRPr="001C1341">
              <w:rPr>
                <w:rFonts w:ascii="Arial Nova Light" w:hAnsi="Arial Nova Light"/>
                <w:sz w:val="16"/>
                <w:szCs w:val="16"/>
                <w:lang w:val="es"/>
              </w:rPr>
              <w:t>En caso de quejas relacionadas con el producto, el beneficiario se compromete a obtener y conservar muestras del(los) producto(s) involucrado(s).  Estas muestras deben almacenarse en un lugar fresco y seco hasta que se resuelva el problema, con el fin de facilitar una investigación completa.</w:t>
            </w:r>
          </w:p>
          <w:p w14:paraId="134A8B1B" w14:textId="77777777" w:rsidR="001C1341" w:rsidRPr="003C3669" w:rsidRDefault="3DDEBC01" w:rsidP="3DDEBC01">
            <w:pPr>
              <w:pStyle w:val="TableParagraph"/>
              <w:ind w:left="342" w:right="22"/>
              <w:rPr>
                <w:rFonts w:ascii="Arial Nova Light" w:hAnsi="Arial Nova Light"/>
                <w:i/>
                <w:iCs/>
                <w:sz w:val="16"/>
                <w:szCs w:val="16"/>
              </w:rPr>
            </w:pPr>
            <w:r w:rsidRPr="003C3669">
              <w:rPr>
                <w:rFonts w:ascii="Arial Nova Light" w:hAnsi="Arial Nova Light"/>
                <w:i/>
                <w:iCs/>
                <w:sz w:val="16"/>
                <w:szCs w:val="16"/>
              </w:rPr>
              <w:t>In the case of product complaints, Grantee agrees to obtain and retain samples of the product(s) involved. These samples should be stored in a cool, dry environment until the issue is resolved to facilitate a thorough investigation.</w:t>
            </w:r>
          </w:p>
          <w:p w14:paraId="2DC74FBE" w14:textId="77777777" w:rsidR="00D772E2" w:rsidRPr="003C3669" w:rsidRDefault="00D772E2" w:rsidP="001C1341">
            <w:pPr>
              <w:pStyle w:val="TableParagraph"/>
              <w:ind w:left="342" w:right="22"/>
              <w:rPr>
                <w:rFonts w:ascii="Arial Nova Light" w:hAnsi="Arial Nova Light"/>
                <w:i/>
                <w:iCs/>
                <w:sz w:val="16"/>
              </w:rPr>
            </w:pPr>
          </w:p>
        </w:tc>
        <w:sdt>
          <w:sdtPr>
            <w:rPr>
              <w:rFonts w:ascii="Arial Nova Light" w:hAnsi="Arial Nova Light" w:cs="Arial"/>
              <w:b/>
              <w:bCs/>
            </w:rPr>
            <w:id w:val="-1604485698"/>
            <w14:checkbox>
              <w14:checked w14:val="0"/>
              <w14:checkedState w14:val="2612" w14:font="MS Gothic"/>
              <w14:uncheckedState w14:val="2610" w14:font="MS Gothic"/>
            </w14:checkbox>
          </w:sdtPr>
          <w:sdtEndPr/>
          <w:sdtContent>
            <w:tc>
              <w:tcPr>
                <w:tcW w:w="450" w:type="dxa"/>
                <w:tcBorders>
                  <w:top w:val="single" w:sz="4" w:space="0" w:color="auto"/>
                  <w:left w:val="nil"/>
                  <w:bottom w:val="single" w:sz="4" w:space="0" w:color="auto"/>
                  <w:right w:val="nil"/>
                </w:tcBorders>
                <w:vAlign w:val="center"/>
              </w:tcPr>
              <w:p w14:paraId="524B0A0F" w14:textId="77777777" w:rsidR="003B7F18" w:rsidRPr="00075343" w:rsidRDefault="003B7F18" w:rsidP="001C1341">
                <w:pPr>
                  <w:rPr>
                    <w:rFonts w:ascii="Arial Nova Light" w:hAnsi="Arial Nova Light" w:cs="Arial"/>
                    <w:b/>
                    <w:bCs/>
                  </w:rPr>
                </w:pPr>
                <w:r>
                  <w:rPr>
                    <w:rFonts w:ascii="Segoe UI Symbol" w:eastAsia="MS Gothic" w:hAnsi="Segoe UI Symbol" w:cs="Segoe UI Symbol"/>
                    <w:b/>
                    <w:bCs/>
                    <w:lang w:val="es"/>
                  </w:rPr>
                  <w:t>☐</w:t>
                </w:r>
              </w:p>
            </w:tc>
          </w:sdtContent>
        </w:sdt>
        <w:tc>
          <w:tcPr>
            <w:tcW w:w="540" w:type="dxa"/>
            <w:tcBorders>
              <w:top w:val="single" w:sz="4" w:space="0" w:color="auto"/>
              <w:left w:val="nil"/>
              <w:bottom w:val="single" w:sz="4" w:space="0" w:color="auto"/>
              <w:right w:val="nil"/>
            </w:tcBorders>
            <w:vAlign w:val="center"/>
          </w:tcPr>
          <w:p w14:paraId="23CDB9B7" w14:textId="77777777" w:rsidR="003B7F18" w:rsidRPr="00075343" w:rsidRDefault="003B7F18" w:rsidP="001C1341">
            <w:pPr>
              <w:rPr>
                <w:rFonts w:ascii="Arial Nova Light" w:hAnsi="Arial Nova Light" w:cs="Arial"/>
                <w:sz w:val="18"/>
                <w:szCs w:val="18"/>
              </w:rPr>
            </w:pPr>
            <w:r>
              <w:rPr>
                <w:rFonts w:ascii="Arial Nova Light" w:hAnsi="Arial Nova Light" w:cs="Arial"/>
                <w:sz w:val="18"/>
                <w:szCs w:val="18"/>
                <w:lang w:val="es"/>
              </w:rPr>
              <w:t>Sí</w:t>
            </w:r>
          </w:p>
        </w:tc>
        <w:sdt>
          <w:sdtPr>
            <w:rPr>
              <w:rFonts w:ascii="Arial Nova Light" w:hAnsi="Arial Nova Light" w:cs="Arial"/>
              <w:b/>
              <w:bCs/>
            </w:rPr>
            <w:id w:val="1112478491"/>
            <w14:checkbox>
              <w14:checked w14:val="0"/>
              <w14:checkedState w14:val="2612" w14:font="MS Gothic"/>
              <w14:uncheckedState w14:val="2610" w14:font="MS Gothic"/>
            </w14:checkbox>
          </w:sdtPr>
          <w:sdtEndPr/>
          <w:sdtContent>
            <w:tc>
              <w:tcPr>
                <w:tcW w:w="389" w:type="dxa"/>
                <w:gridSpan w:val="2"/>
                <w:tcBorders>
                  <w:top w:val="single" w:sz="4" w:space="0" w:color="auto"/>
                  <w:left w:val="nil"/>
                  <w:bottom w:val="single" w:sz="4" w:space="0" w:color="auto"/>
                  <w:right w:val="nil"/>
                </w:tcBorders>
                <w:vAlign w:val="center"/>
              </w:tcPr>
              <w:p w14:paraId="265A7A46" w14:textId="77777777" w:rsidR="003B7F18" w:rsidRPr="00075343" w:rsidRDefault="003B7F18" w:rsidP="001C1341">
                <w:pPr>
                  <w:rPr>
                    <w:rFonts w:ascii="Arial Nova Light" w:hAnsi="Arial Nova Light" w:cs="Arial"/>
                    <w:b/>
                    <w:bCs/>
                  </w:rPr>
                </w:pPr>
                <w:r>
                  <w:rPr>
                    <w:rFonts w:ascii="Segoe UI Symbol" w:eastAsia="MS Gothic" w:hAnsi="Segoe UI Symbol" w:cs="Segoe UI Symbol"/>
                    <w:b/>
                    <w:bCs/>
                    <w:lang w:val="es"/>
                  </w:rPr>
                  <w:t>☐</w:t>
                </w:r>
              </w:p>
            </w:tc>
          </w:sdtContent>
        </w:sdt>
        <w:tc>
          <w:tcPr>
            <w:tcW w:w="448" w:type="dxa"/>
            <w:gridSpan w:val="2"/>
            <w:tcBorders>
              <w:top w:val="single" w:sz="4" w:space="0" w:color="auto"/>
              <w:left w:val="nil"/>
              <w:bottom w:val="single" w:sz="4" w:space="0" w:color="auto"/>
              <w:right w:val="nil"/>
            </w:tcBorders>
            <w:vAlign w:val="center"/>
          </w:tcPr>
          <w:p w14:paraId="78118C45" w14:textId="77777777" w:rsidR="003B7F18" w:rsidRPr="00075343" w:rsidRDefault="003B7F18" w:rsidP="001C1341">
            <w:pPr>
              <w:rPr>
                <w:rFonts w:ascii="Arial Nova Light" w:hAnsi="Arial Nova Light" w:cs="Arial"/>
                <w:sz w:val="18"/>
                <w:szCs w:val="18"/>
              </w:rPr>
            </w:pPr>
            <w:r>
              <w:rPr>
                <w:rFonts w:ascii="Arial Nova Light" w:hAnsi="Arial Nova Light" w:cs="Arial"/>
                <w:sz w:val="18"/>
                <w:szCs w:val="18"/>
                <w:lang w:val="es"/>
              </w:rPr>
              <w:t>No</w:t>
            </w:r>
          </w:p>
        </w:tc>
      </w:tr>
      <w:tr w:rsidR="003B7F18" w:rsidRPr="00075343" w14:paraId="77BF844E" w14:textId="77777777" w:rsidTr="3DDEBC01">
        <w:trPr>
          <w:trHeight w:val="818"/>
        </w:trPr>
        <w:tc>
          <w:tcPr>
            <w:tcW w:w="8280" w:type="dxa"/>
            <w:tcBorders>
              <w:top w:val="single" w:sz="4" w:space="0" w:color="auto"/>
              <w:left w:val="nil"/>
              <w:bottom w:val="single" w:sz="4" w:space="0" w:color="auto"/>
              <w:right w:val="nil"/>
            </w:tcBorders>
            <w:vAlign w:val="center"/>
          </w:tcPr>
          <w:p w14:paraId="14B35171" w14:textId="77777777" w:rsidR="003B7F18" w:rsidRPr="003C3669" w:rsidRDefault="003B7F18" w:rsidP="001C1341">
            <w:pPr>
              <w:pStyle w:val="TableParagraph"/>
              <w:numPr>
                <w:ilvl w:val="0"/>
                <w:numId w:val="17"/>
              </w:numPr>
              <w:ind w:left="342" w:right="22"/>
              <w:rPr>
                <w:rFonts w:ascii="Arial Nova Light" w:hAnsi="Arial Nova Light"/>
                <w:sz w:val="16"/>
                <w:szCs w:val="16"/>
                <w:lang w:val="es-ES"/>
              </w:rPr>
            </w:pPr>
            <w:r>
              <w:rPr>
                <w:rFonts w:ascii="Arial Nova Light" w:hAnsi="Arial Nova Light"/>
                <w:sz w:val="16"/>
                <w:szCs w:val="16"/>
                <w:lang w:val="es"/>
              </w:rPr>
              <w:t>A solicitud de Vitamin Angels, el beneficiario acepta proporcionar fotografías del producto y/o enviar el producto para pruebas adicionales.</w:t>
            </w:r>
          </w:p>
          <w:p w14:paraId="3E481359" w14:textId="77777777" w:rsidR="001C1341" w:rsidRPr="003C3669" w:rsidRDefault="3DDEBC01" w:rsidP="3DDEBC01">
            <w:pPr>
              <w:pStyle w:val="TableParagraph"/>
              <w:ind w:left="342" w:right="22"/>
              <w:rPr>
                <w:rFonts w:ascii="Arial Nova Light" w:hAnsi="Arial Nova Light"/>
                <w:i/>
                <w:iCs/>
                <w:sz w:val="16"/>
                <w:szCs w:val="16"/>
              </w:rPr>
            </w:pPr>
            <w:r w:rsidRPr="003C3669">
              <w:rPr>
                <w:rFonts w:ascii="Arial Nova Light" w:hAnsi="Arial Nova Light"/>
                <w:i/>
                <w:iCs/>
                <w:sz w:val="16"/>
                <w:szCs w:val="16"/>
              </w:rPr>
              <w:t>Upon request from Vitamin Angels, Grantee agrees to provide photos of the product and/or submit the product for additional testing.</w:t>
            </w:r>
          </w:p>
          <w:p w14:paraId="6E1B191E" w14:textId="77777777" w:rsidR="00D772E2" w:rsidRPr="00075343" w:rsidRDefault="00D772E2" w:rsidP="001C1341">
            <w:pPr>
              <w:pStyle w:val="TableParagraph"/>
              <w:ind w:left="342" w:right="22"/>
              <w:rPr>
                <w:rFonts w:ascii="Arial Nova Light" w:hAnsi="Arial Nova Light"/>
                <w:sz w:val="16"/>
                <w:szCs w:val="16"/>
              </w:rPr>
            </w:pPr>
          </w:p>
        </w:tc>
        <w:sdt>
          <w:sdtPr>
            <w:rPr>
              <w:rFonts w:ascii="Arial Nova Light" w:hAnsi="Arial Nova Light" w:cs="Arial"/>
              <w:b/>
              <w:bCs/>
            </w:rPr>
            <w:id w:val="1323468610"/>
            <w14:checkbox>
              <w14:checked w14:val="0"/>
              <w14:checkedState w14:val="2612" w14:font="MS Gothic"/>
              <w14:uncheckedState w14:val="2610" w14:font="MS Gothic"/>
            </w14:checkbox>
          </w:sdtPr>
          <w:sdtEndPr/>
          <w:sdtContent>
            <w:tc>
              <w:tcPr>
                <w:tcW w:w="450" w:type="dxa"/>
                <w:tcBorders>
                  <w:top w:val="single" w:sz="4" w:space="0" w:color="auto"/>
                  <w:left w:val="nil"/>
                  <w:bottom w:val="single" w:sz="4" w:space="0" w:color="auto"/>
                  <w:right w:val="nil"/>
                </w:tcBorders>
                <w:vAlign w:val="center"/>
              </w:tcPr>
              <w:p w14:paraId="209F814C" w14:textId="77777777" w:rsidR="003B7F18" w:rsidRPr="00075343" w:rsidRDefault="003B7F18" w:rsidP="001C1341">
                <w:pPr>
                  <w:rPr>
                    <w:rFonts w:ascii="Arial Nova Light" w:hAnsi="Arial Nova Light" w:cs="Arial"/>
                    <w:b/>
                    <w:bCs/>
                  </w:rPr>
                </w:pPr>
                <w:r>
                  <w:rPr>
                    <w:rFonts w:ascii="Segoe UI Symbol" w:eastAsia="MS Gothic" w:hAnsi="Segoe UI Symbol" w:cs="Segoe UI Symbol"/>
                    <w:b/>
                    <w:bCs/>
                    <w:lang w:val="es"/>
                  </w:rPr>
                  <w:t>☐</w:t>
                </w:r>
              </w:p>
            </w:tc>
          </w:sdtContent>
        </w:sdt>
        <w:tc>
          <w:tcPr>
            <w:tcW w:w="540" w:type="dxa"/>
            <w:tcBorders>
              <w:top w:val="single" w:sz="4" w:space="0" w:color="auto"/>
              <w:left w:val="nil"/>
              <w:bottom w:val="single" w:sz="4" w:space="0" w:color="auto"/>
              <w:right w:val="nil"/>
            </w:tcBorders>
            <w:vAlign w:val="center"/>
          </w:tcPr>
          <w:p w14:paraId="222FFB95" w14:textId="77777777" w:rsidR="003B7F18" w:rsidRPr="00075343" w:rsidRDefault="003B7F18" w:rsidP="001C1341">
            <w:pPr>
              <w:rPr>
                <w:rFonts w:ascii="Arial Nova Light" w:hAnsi="Arial Nova Light" w:cs="Arial"/>
                <w:sz w:val="18"/>
                <w:szCs w:val="18"/>
              </w:rPr>
            </w:pPr>
            <w:r>
              <w:rPr>
                <w:rFonts w:ascii="Arial Nova Light" w:hAnsi="Arial Nova Light" w:cs="Arial"/>
                <w:sz w:val="18"/>
                <w:szCs w:val="18"/>
                <w:lang w:val="es"/>
              </w:rPr>
              <w:t>Sí</w:t>
            </w:r>
          </w:p>
        </w:tc>
        <w:sdt>
          <w:sdtPr>
            <w:rPr>
              <w:rFonts w:ascii="Arial Nova Light" w:hAnsi="Arial Nova Light" w:cs="Arial"/>
              <w:b/>
              <w:bCs/>
            </w:rPr>
            <w:id w:val="1560203112"/>
            <w14:checkbox>
              <w14:checked w14:val="0"/>
              <w14:checkedState w14:val="2612" w14:font="MS Gothic"/>
              <w14:uncheckedState w14:val="2610" w14:font="MS Gothic"/>
            </w14:checkbox>
          </w:sdtPr>
          <w:sdtEndPr/>
          <w:sdtContent>
            <w:tc>
              <w:tcPr>
                <w:tcW w:w="389" w:type="dxa"/>
                <w:gridSpan w:val="2"/>
                <w:tcBorders>
                  <w:top w:val="single" w:sz="4" w:space="0" w:color="auto"/>
                  <w:left w:val="nil"/>
                  <w:bottom w:val="single" w:sz="4" w:space="0" w:color="auto"/>
                  <w:right w:val="nil"/>
                </w:tcBorders>
                <w:vAlign w:val="center"/>
              </w:tcPr>
              <w:p w14:paraId="25D334BC" w14:textId="77777777" w:rsidR="003B7F18" w:rsidRPr="00075343" w:rsidRDefault="003B7F18" w:rsidP="001C1341">
                <w:pPr>
                  <w:rPr>
                    <w:rFonts w:ascii="Arial Nova Light" w:hAnsi="Arial Nova Light" w:cs="Arial"/>
                    <w:b/>
                    <w:bCs/>
                  </w:rPr>
                </w:pPr>
                <w:r>
                  <w:rPr>
                    <w:rFonts w:ascii="Segoe UI Symbol" w:eastAsia="MS Gothic" w:hAnsi="Segoe UI Symbol" w:cs="Segoe UI Symbol"/>
                    <w:b/>
                    <w:bCs/>
                    <w:lang w:val="es"/>
                  </w:rPr>
                  <w:t>☐</w:t>
                </w:r>
              </w:p>
            </w:tc>
          </w:sdtContent>
        </w:sdt>
        <w:tc>
          <w:tcPr>
            <w:tcW w:w="448" w:type="dxa"/>
            <w:gridSpan w:val="2"/>
            <w:tcBorders>
              <w:top w:val="single" w:sz="4" w:space="0" w:color="auto"/>
              <w:left w:val="nil"/>
              <w:bottom w:val="single" w:sz="4" w:space="0" w:color="auto"/>
              <w:right w:val="nil"/>
            </w:tcBorders>
            <w:vAlign w:val="center"/>
          </w:tcPr>
          <w:p w14:paraId="329ACD37" w14:textId="77777777" w:rsidR="003B7F18" w:rsidRPr="00075343" w:rsidRDefault="003B7F18" w:rsidP="001C1341">
            <w:pPr>
              <w:rPr>
                <w:rFonts w:ascii="Arial Nova Light" w:hAnsi="Arial Nova Light" w:cs="Arial"/>
                <w:sz w:val="18"/>
                <w:szCs w:val="18"/>
              </w:rPr>
            </w:pPr>
            <w:r>
              <w:rPr>
                <w:rFonts w:ascii="Arial Nova Light" w:hAnsi="Arial Nova Light" w:cs="Arial"/>
                <w:sz w:val="18"/>
                <w:szCs w:val="18"/>
                <w:lang w:val="es"/>
              </w:rPr>
              <w:t>No</w:t>
            </w:r>
          </w:p>
        </w:tc>
      </w:tr>
      <w:tr w:rsidR="00ED3A66" w:rsidRPr="003C3669" w14:paraId="30F11E1C" w14:textId="77777777" w:rsidTr="3DDEBC01">
        <w:trPr>
          <w:trHeight w:val="521"/>
        </w:trPr>
        <w:tc>
          <w:tcPr>
            <w:tcW w:w="8280" w:type="dxa"/>
            <w:tcBorders>
              <w:top w:val="single" w:sz="4" w:space="0" w:color="auto"/>
              <w:left w:val="nil"/>
              <w:bottom w:val="single" w:sz="4" w:space="0" w:color="auto"/>
              <w:right w:val="nil"/>
            </w:tcBorders>
            <w:vAlign w:val="center"/>
          </w:tcPr>
          <w:p w14:paraId="09438F90" w14:textId="77777777" w:rsidR="00ED3A66" w:rsidRPr="003C3669" w:rsidRDefault="00ED3A66" w:rsidP="001C1341">
            <w:pPr>
              <w:pStyle w:val="TableParagraph"/>
              <w:ind w:left="342" w:right="22"/>
              <w:rPr>
                <w:rFonts w:ascii="Arial Nova Light" w:hAnsi="Arial Nova Light"/>
                <w:b/>
                <w:bCs/>
                <w:sz w:val="16"/>
                <w:szCs w:val="16"/>
                <w:lang w:val="es-ES"/>
              </w:rPr>
            </w:pPr>
            <w:r>
              <w:rPr>
                <w:rFonts w:ascii="Arial Nova Light" w:hAnsi="Arial Nova Light"/>
                <w:b/>
                <w:bCs/>
                <w:sz w:val="18"/>
                <w:szCs w:val="18"/>
                <w:lang w:val="es"/>
              </w:rPr>
              <w:t>MONITOREO Y CUMPLIMIENTO</w:t>
            </w:r>
            <w:r w:rsidR="001C1341">
              <w:rPr>
                <w:rFonts w:ascii="Arial Nova Light" w:hAnsi="Arial Nova Light"/>
                <w:b/>
                <w:bCs/>
                <w:sz w:val="18"/>
                <w:szCs w:val="18"/>
                <w:lang w:val="es"/>
              </w:rPr>
              <w:t xml:space="preserve"> </w:t>
            </w:r>
            <w:r w:rsidR="001C1341" w:rsidRPr="001C1341">
              <w:rPr>
                <w:rFonts w:ascii="Arial Nova Light" w:hAnsi="Arial Nova Light"/>
                <w:b/>
                <w:bCs/>
                <w:i/>
                <w:iCs/>
                <w:sz w:val="18"/>
                <w:szCs w:val="18"/>
                <w:lang w:val="es"/>
              </w:rPr>
              <w:t>(MONITORING AND COMPLIANCE)</w:t>
            </w:r>
          </w:p>
        </w:tc>
        <w:tc>
          <w:tcPr>
            <w:tcW w:w="450" w:type="dxa"/>
            <w:tcBorders>
              <w:top w:val="single" w:sz="4" w:space="0" w:color="auto"/>
              <w:left w:val="nil"/>
              <w:bottom w:val="single" w:sz="4" w:space="0" w:color="auto"/>
              <w:right w:val="nil"/>
            </w:tcBorders>
            <w:vAlign w:val="center"/>
          </w:tcPr>
          <w:p w14:paraId="7FE73816" w14:textId="77777777" w:rsidR="00ED3A66" w:rsidRPr="003C3669" w:rsidRDefault="00ED3A66" w:rsidP="001C1341">
            <w:pPr>
              <w:rPr>
                <w:rFonts w:ascii="Arial Nova Light" w:hAnsi="Arial Nova Light" w:cs="Arial"/>
                <w:b/>
                <w:bCs/>
                <w:lang w:val="es-ES"/>
              </w:rPr>
            </w:pPr>
          </w:p>
        </w:tc>
        <w:tc>
          <w:tcPr>
            <w:tcW w:w="540" w:type="dxa"/>
            <w:tcBorders>
              <w:top w:val="single" w:sz="4" w:space="0" w:color="auto"/>
              <w:left w:val="nil"/>
              <w:bottom w:val="single" w:sz="4" w:space="0" w:color="auto"/>
              <w:right w:val="nil"/>
            </w:tcBorders>
            <w:vAlign w:val="center"/>
          </w:tcPr>
          <w:p w14:paraId="645FADB5" w14:textId="77777777" w:rsidR="00ED3A66" w:rsidRPr="003C3669" w:rsidRDefault="00ED3A66" w:rsidP="001C1341">
            <w:pPr>
              <w:rPr>
                <w:rFonts w:ascii="Arial Nova Light" w:hAnsi="Arial Nova Light" w:cs="Arial"/>
                <w:sz w:val="18"/>
                <w:szCs w:val="18"/>
                <w:lang w:val="es-ES"/>
              </w:rPr>
            </w:pPr>
          </w:p>
        </w:tc>
        <w:tc>
          <w:tcPr>
            <w:tcW w:w="389" w:type="dxa"/>
            <w:gridSpan w:val="2"/>
            <w:tcBorders>
              <w:top w:val="single" w:sz="4" w:space="0" w:color="auto"/>
              <w:left w:val="nil"/>
              <w:bottom w:val="single" w:sz="4" w:space="0" w:color="auto"/>
              <w:right w:val="nil"/>
            </w:tcBorders>
            <w:vAlign w:val="center"/>
          </w:tcPr>
          <w:p w14:paraId="4597F390" w14:textId="77777777" w:rsidR="00ED3A66" w:rsidRPr="003C3669" w:rsidRDefault="00ED3A66" w:rsidP="001C1341">
            <w:pPr>
              <w:rPr>
                <w:rFonts w:ascii="Arial Nova Light" w:hAnsi="Arial Nova Light" w:cs="Arial"/>
                <w:b/>
                <w:bCs/>
                <w:lang w:val="es-ES"/>
              </w:rPr>
            </w:pPr>
          </w:p>
        </w:tc>
        <w:tc>
          <w:tcPr>
            <w:tcW w:w="448" w:type="dxa"/>
            <w:gridSpan w:val="2"/>
            <w:tcBorders>
              <w:top w:val="single" w:sz="4" w:space="0" w:color="auto"/>
              <w:left w:val="nil"/>
              <w:bottom w:val="single" w:sz="4" w:space="0" w:color="auto"/>
              <w:right w:val="nil"/>
            </w:tcBorders>
            <w:vAlign w:val="center"/>
          </w:tcPr>
          <w:p w14:paraId="7167A9FC" w14:textId="77777777" w:rsidR="00ED3A66" w:rsidRPr="003C3669" w:rsidRDefault="00ED3A66" w:rsidP="001C1341">
            <w:pPr>
              <w:rPr>
                <w:rFonts w:ascii="Arial Nova Light" w:hAnsi="Arial Nova Light" w:cs="Arial"/>
                <w:sz w:val="18"/>
                <w:szCs w:val="18"/>
                <w:lang w:val="es-ES"/>
              </w:rPr>
            </w:pPr>
          </w:p>
        </w:tc>
      </w:tr>
      <w:tr w:rsidR="00ED3A66" w:rsidRPr="00075343" w14:paraId="625F9ACE" w14:textId="77777777" w:rsidTr="3DDEBC01">
        <w:trPr>
          <w:gridAfter w:val="1"/>
          <w:wAfter w:w="27" w:type="dxa"/>
          <w:trHeight w:val="620"/>
        </w:trPr>
        <w:tc>
          <w:tcPr>
            <w:tcW w:w="8280" w:type="dxa"/>
            <w:tcBorders>
              <w:top w:val="single" w:sz="4" w:space="0" w:color="auto"/>
              <w:left w:val="nil"/>
              <w:bottom w:val="single" w:sz="4" w:space="0" w:color="auto"/>
              <w:right w:val="nil"/>
            </w:tcBorders>
            <w:vAlign w:val="center"/>
          </w:tcPr>
          <w:p w14:paraId="2D1CF1DD" w14:textId="77777777" w:rsidR="00ED3A66" w:rsidRPr="003C3669" w:rsidRDefault="00ED3A66" w:rsidP="001C1341">
            <w:pPr>
              <w:pStyle w:val="TableParagraph"/>
              <w:numPr>
                <w:ilvl w:val="0"/>
                <w:numId w:val="17"/>
              </w:numPr>
              <w:ind w:left="342" w:right="22"/>
              <w:rPr>
                <w:rFonts w:ascii="Arial Nova Light" w:hAnsi="Arial Nova Light"/>
                <w:sz w:val="16"/>
                <w:szCs w:val="16"/>
                <w:lang w:val="es-ES"/>
              </w:rPr>
            </w:pPr>
            <w:r>
              <w:rPr>
                <w:rFonts w:ascii="Arial Nova Light" w:hAnsi="Arial Nova Light"/>
                <w:sz w:val="16"/>
                <w:szCs w:val="16"/>
                <w:lang w:val="es"/>
              </w:rPr>
              <w:t>El beneficiario debe implementar las intervenciones de Vitamin Angels conforme a las mejores prácticas (es decir, de acuerdo con la capacitación y los materiales proporcionados por Vitamin Angels).</w:t>
            </w:r>
          </w:p>
          <w:p w14:paraId="4A776F05" w14:textId="77777777" w:rsidR="001C1341" w:rsidRPr="003C3669" w:rsidRDefault="3DDEBC01" w:rsidP="3DDEBC01">
            <w:pPr>
              <w:pStyle w:val="TableParagraph"/>
              <w:ind w:left="342" w:right="22"/>
              <w:rPr>
                <w:rFonts w:ascii="Arial Nova Light" w:hAnsi="Arial Nova Light"/>
                <w:i/>
                <w:iCs/>
                <w:sz w:val="16"/>
                <w:szCs w:val="16"/>
              </w:rPr>
            </w:pPr>
            <w:r w:rsidRPr="003C3669">
              <w:rPr>
                <w:rFonts w:ascii="Arial Nova Light" w:hAnsi="Arial Nova Light"/>
                <w:i/>
                <w:iCs/>
                <w:sz w:val="16"/>
                <w:szCs w:val="16"/>
              </w:rPr>
              <w:t>Grantee must administer Vitamin Angels’ interventions consistent with best practices (i.e. according to the training/materials provided by Vitamin Angels).</w:t>
            </w:r>
          </w:p>
          <w:p w14:paraId="62EAF472" w14:textId="77777777" w:rsidR="00D772E2" w:rsidRPr="00075343" w:rsidRDefault="00D772E2" w:rsidP="001C1341">
            <w:pPr>
              <w:pStyle w:val="TableParagraph"/>
              <w:ind w:left="342" w:right="22"/>
              <w:rPr>
                <w:rFonts w:ascii="Arial Nova Light" w:hAnsi="Arial Nova Light"/>
                <w:sz w:val="16"/>
                <w:szCs w:val="16"/>
              </w:rPr>
            </w:pPr>
          </w:p>
        </w:tc>
        <w:sdt>
          <w:sdtPr>
            <w:rPr>
              <w:rFonts w:ascii="Arial Nova Light" w:hAnsi="Arial Nova Light" w:cs="Arial"/>
              <w:b/>
              <w:bCs/>
            </w:rPr>
            <w:id w:val="1742364308"/>
            <w14:checkbox>
              <w14:checked w14:val="0"/>
              <w14:checkedState w14:val="2612" w14:font="MS Gothic"/>
              <w14:uncheckedState w14:val="2610" w14:font="MS Gothic"/>
            </w14:checkbox>
          </w:sdtPr>
          <w:sdtEndPr/>
          <w:sdtContent>
            <w:tc>
              <w:tcPr>
                <w:tcW w:w="450" w:type="dxa"/>
                <w:tcBorders>
                  <w:top w:val="single" w:sz="4" w:space="0" w:color="auto"/>
                  <w:left w:val="nil"/>
                  <w:bottom w:val="single" w:sz="4" w:space="0" w:color="auto"/>
                  <w:right w:val="nil"/>
                </w:tcBorders>
                <w:vAlign w:val="center"/>
              </w:tcPr>
              <w:p w14:paraId="6AB0AD40" w14:textId="77777777" w:rsidR="00ED3A66" w:rsidRPr="00075343" w:rsidRDefault="00ED3A66" w:rsidP="001C1341">
                <w:pPr>
                  <w:rPr>
                    <w:rFonts w:ascii="Arial Nova Light" w:hAnsi="Arial Nova Light" w:cs="Arial"/>
                    <w:b/>
                    <w:bCs/>
                  </w:rPr>
                </w:pPr>
                <w:r>
                  <w:rPr>
                    <w:rFonts w:ascii="Segoe UI Symbol" w:eastAsia="MS Gothic" w:hAnsi="Segoe UI Symbol" w:cs="Segoe UI Symbol"/>
                    <w:b/>
                    <w:bCs/>
                    <w:lang w:val="es"/>
                  </w:rPr>
                  <w:t>☐</w:t>
                </w:r>
              </w:p>
            </w:tc>
          </w:sdtContent>
        </w:sdt>
        <w:tc>
          <w:tcPr>
            <w:tcW w:w="540" w:type="dxa"/>
            <w:tcBorders>
              <w:top w:val="single" w:sz="4" w:space="0" w:color="auto"/>
              <w:left w:val="nil"/>
              <w:bottom w:val="single" w:sz="4" w:space="0" w:color="auto"/>
              <w:right w:val="nil"/>
            </w:tcBorders>
            <w:vAlign w:val="center"/>
          </w:tcPr>
          <w:p w14:paraId="16F36969" w14:textId="77777777" w:rsidR="00ED3A66" w:rsidRPr="00075343" w:rsidRDefault="00ED3A66" w:rsidP="001C1341">
            <w:pPr>
              <w:rPr>
                <w:rFonts w:ascii="Arial Nova Light" w:hAnsi="Arial Nova Light" w:cs="Arial"/>
                <w:sz w:val="16"/>
                <w:szCs w:val="16"/>
              </w:rPr>
            </w:pPr>
            <w:r>
              <w:rPr>
                <w:rFonts w:ascii="Arial Nova Light" w:hAnsi="Arial Nova Light" w:cs="Arial"/>
                <w:sz w:val="18"/>
                <w:szCs w:val="18"/>
                <w:lang w:val="es"/>
              </w:rPr>
              <w:t>Sí</w:t>
            </w:r>
          </w:p>
        </w:tc>
        <w:sdt>
          <w:sdtPr>
            <w:rPr>
              <w:rFonts w:ascii="Arial Nova Light" w:hAnsi="Arial Nova Light" w:cs="Arial"/>
              <w:b/>
              <w:bCs/>
            </w:rPr>
            <w:id w:val="-850725252"/>
            <w14:checkbox>
              <w14:checked w14:val="0"/>
              <w14:checkedState w14:val="2612" w14:font="MS Gothic"/>
              <w14:uncheckedState w14:val="2610" w14:font="MS Gothic"/>
            </w14:checkbox>
          </w:sdtPr>
          <w:sdtEndPr/>
          <w:sdtContent>
            <w:tc>
              <w:tcPr>
                <w:tcW w:w="360" w:type="dxa"/>
                <w:tcBorders>
                  <w:top w:val="single" w:sz="4" w:space="0" w:color="auto"/>
                  <w:left w:val="nil"/>
                  <w:bottom w:val="single" w:sz="4" w:space="0" w:color="auto"/>
                  <w:right w:val="nil"/>
                </w:tcBorders>
                <w:vAlign w:val="center"/>
              </w:tcPr>
              <w:p w14:paraId="131FAFF9" w14:textId="77777777" w:rsidR="00ED3A66" w:rsidRPr="00075343" w:rsidRDefault="00ED3A66" w:rsidP="001C1341">
                <w:pPr>
                  <w:rPr>
                    <w:rFonts w:ascii="Arial Nova Light" w:hAnsi="Arial Nova Light" w:cs="Arial"/>
                    <w:b/>
                    <w:bCs/>
                  </w:rPr>
                </w:pPr>
                <w:r>
                  <w:rPr>
                    <w:rFonts w:ascii="Segoe UI Symbol" w:eastAsia="MS Gothic" w:hAnsi="Segoe UI Symbol" w:cs="Segoe UI Symbol"/>
                    <w:b/>
                    <w:bCs/>
                    <w:lang w:val="es"/>
                  </w:rPr>
                  <w:t>☐</w:t>
                </w:r>
              </w:p>
            </w:tc>
          </w:sdtContent>
        </w:sdt>
        <w:tc>
          <w:tcPr>
            <w:tcW w:w="450" w:type="dxa"/>
            <w:gridSpan w:val="2"/>
            <w:tcBorders>
              <w:top w:val="single" w:sz="4" w:space="0" w:color="auto"/>
              <w:left w:val="nil"/>
              <w:bottom w:val="single" w:sz="4" w:space="0" w:color="auto"/>
              <w:right w:val="nil"/>
            </w:tcBorders>
            <w:vAlign w:val="center"/>
          </w:tcPr>
          <w:p w14:paraId="41AE9A3B" w14:textId="77777777" w:rsidR="00ED3A66" w:rsidRPr="00075343" w:rsidRDefault="00ED3A66" w:rsidP="001C1341">
            <w:pPr>
              <w:rPr>
                <w:rFonts w:ascii="Arial Nova Light" w:hAnsi="Arial Nova Light" w:cs="Arial"/>
                <w:sz w:val="18"/>
                <w:szCs w:val="18"/>
              </w:rPr>
            </w:pPr>
            <w:r>
              <w:rPr>
                <w:rFonts w:ascii="Arial Nova Light" w:hAnsi="Arial Nova Light" w:cs="Arial"/>
                <w:sz w:val="18"/>
                <w:szCs w:val="18"/>
                <w:lang w:val="es"/>
              </w:rPr>
              <w:t>No</w:t>
            </w:r>
          </w:p>
        </w:tc>
      </w:tr>
      <w:tr w:rsidR="002C228A" w:rsidRPr="00075343" w14:paraId="7A48144A" w14:textId="77777777" w:rsidTr="3DDEBC01">
        <w:trPr>
          <w:gridAfter w:val="1"/>
          <w:wAfter w:w="27" w:type="dxa"/>
          <w:trHeight w:val="800"/>
        </w:trPr>
        <w:tc>
          <w:tcPr>
            <w:tcW w:w="8280" w:type="dxa"/>
            <w:tcBorders>
              <w:top w:val="single" w:sz="4" w:space="0" w:color="auto"/>
              <w:left w:val="nil"/>
              <w:bottom w:val="single" w:sz="4" w:space="0" w:color="auto"/>
              <w:right w:val="nil"/>
            </w:tcBorders>
            <w:vAlign w:val="center"/>
          </w:tcPr>
          <w:p w14:paraId="08C2B4B8" w14:textId="77777777" w:rsidR="00ED3A66" w:rsidRPr="003C3669" w:rsidRDefault="00ED3A66" w:rsidP="001C1341">
            <w:pPr>
              <w:pStyle w:val="TableParagraph"/>
              <w:numPr>
                <w:ilvl w:val="0"/>
                <w:numId w:val="17"/>
              </w:numPr>
              <w:ind w:left="342" w:right="22"/>
              <w:rPr>
                <w:rFonts w:ascii="Arial Nova Light" w:hAnsi="Arial Nova Light"/>
                <w:b/>
                <w:bCs/>
                <w:sz w:val="18"/>
                <w:szCs w:val="18"/>
                <w:lang w:val="es-ES"/>
              </w:rPr>
            </w:pPr>
            <w:r>
              <w:rPr>
                <w:rFonts w:ascii="Arial Nova Light" w:hAnsi="Arial Nova Light"/>
                <w:sz w:val="16"/>
                <w:lang w:val="es"/>
              </w:rPr>
              <w:lastRenderedPageBreak/>
              <w:t>El beneficiario acepta que Vitamin Angels realice una visita de monitoreo a los sitios del proyecto. Vitamin Angels cubrirá sus propios gastos y coordinará con su personal para realizar la visita de la manera más adecuada. El propósito es garantizar que los proyectos se lleven a cabo de acuerdo con las mejores prácticas aceptadas internacionalmente.</w:t>
            </w:r>
          </w:p>
          <w:p w14:paraId="309BAF31" w14:textId="77777777" w:rsidR="001C1341" w:rsidRPr="003C3669" w:rsidRDefault="3DDEBC01" w:rsidP="3DDEBC01">
            <w:pPr>
              <w:pStyle w:val="TableParagraph"/>
              <w:ind w:left="342" w:right="22"/>
              <w:rPr>
                <w:rFonts w:ascii="Arial Nova Light" w:hAnsi="Arial Nova Light"/>
                <w:i/>
                <w:iCs/>
                <w:sz w:val="16"/>
                <w:szCs w:val="16"/>
              </w:rPr>
            </w:pPr>
            <w:r w:rsidRPr="003C3669">
              <w:rPr>
                <w:rFonts w:ascii="Arial Nova Light" w:hAnsi="Arial Nova Light"/>
                <w:i/>
                <w:iCs/>
                <w:sz w:val="16"/>
                <w:szCs w:val="16"/>
              </w:rPr>
              <w:t xml:space="preserve">Grantee accepts Vitamin Angels to conduct a monitoring visit of the grantee’s project sites. Vitamin Angels will pay its own </w:t>
            </w:r>
            <w:proofErr w:type="gramStart"/>
            <w:r w:rsidRPr="003C3669">
              <w:rPr>
                <w:rFonts w:ascii="Arial Nova Light" w:hAnsi="Arial Nova Light"/>
                <w:i/>
                <w:iCs/>
                <w:sz w:val="16"/>
                <w:szCs w:val="16"/>
              </w:rPr>
              <w:t>expenses, and</w:t>
            </w:r>
            <w:proofErr w:type="gramEnd"/>
            <w:r w:rsidRPr="003C3669">
              <w:rPr>
                <w:rFonts w:ascii="Arial Nova Light" w:hAnsi="Arial Nova Light"/>
                <w:i/>
                <w:iCs/>
                <w:sz w:val="16"/>
                <w:szCs w:val="16"/>
              </w:rPr>
              <w:t xml:space="preserve"> will coordinate with your staff to conduct the visit in the most appropriate way. The purpose is to ensure that projects are conducted in accordance with internationally accepted best practices.</w:t>
            </w:r>
          </w:p>
          <w:p w14:paraId="5F9CB50E" w14:textId="77777777" w:rsidR="00D772E2" w:rsidRPr="00075343" w:rsidRDefault="00D772E2" w:rsidP="001C1341">
            <w:pPr>
              <w:pStyle w:val="TableParagraph"/>
              <w:ind w:left="342" w:right="22"/>
              <w:rPr>
                <w:rFonts w:ascii="Arial Nova Light" w:hAnsi="Arial Nova Light"/>
                <w:b/>
                <w:bCs/>
                <w:sz w:val="18"/>
                <w:szCs w:val="18"/>
              </w:rPr>
            </w:pPr>
          </w:p>
        </w:tc>
        <w:sdt>
          <w:sdtPr>
            <w:rPr>
              <w:rFonts w:ascii="Arial Nova Light" w:hAnsi="Arial Nova Light" w:cs="Arial"/>
              <w:b/>
              <w:bCs/>
            </w:rPr>
            <w:id w:val="-763769880"/>
            <w14:checkbox>
              <w14:checked w14:val="0"/>
              <w14:checkedState w14:val="2612" w14:font="MS Gothic"/>
              <w14:uncheckedState w14:val="2610" w14:font="MS Gothic"/>
            </w14:checkbox>
          </w:sdtPr>
          <w:sdtEndPr/>
          <w:sdtContent>
            <w:tc>
              <w:tcPr>
                <w:tcW w:w="450" w:type="dxa"/>
                <w:tcBorders>
                  <w:top w:val="single" w:sz="4" w:space="0" w:color="auto"/>
                  <w:left w:val="nil"/>
                  <w:bottom w:val="single" w:sz="4" w:space="0" w:color="auto"/>
                  <w:right w:val="nil"/>
                </w:tcBorders>
                <w:vAlign w:val="center"/>
              </w:tcPr>
              <w:p w14:paraId="19DAB427" w14:textId="77777777" w:rsidR="00ED3A66" w:rsidRPr="00075343" w:rsidRDefault="00ED3A66" w:rsidP="001C1341">
                <w:pPr>
                  <w:rPr>
                    <w:rFonts w:ascii="Arial Nova Light" w:hAnsi="Arial Nova Light" w:cs="Arial"/>
                    <w:b/>
                    <w:bCs/>
                  </w:rPr>
                </w:pPr>
                <w:r>
                  <w:rPr>
                    <w:rFonts w:ascii="Segoe UI Symbol" w:eastAsia="MS Gothic" w:hAnsi="Segoe UI Symbol" w:cs="Segoe UI Symbol"/>
                    <w:b/>
                    <w:bCs/>
                    <w:lang w:val="es"/>
                  </w:rPr>
                  <w:t>☐</w:t>
                </w:r>
              </w:p>
            </w:tc>
          </w:sdtContent>
        </w:sdt>
        <w:tc>
          <w:tcPr>
            <w:tcW w:w="540" w:type="dxa"/>
            <w:tcBorders>
              <w:top w:val="single" w:sz="4" w:space="0" w:color="auto"/>
              <w:left w:val="nil"/>
              <w:bottom w:val="single" w:sz="4" w:space="0" w:color="auto"/>
              <w:right w:val="nil"/>
            </w:tcBorders>
            <w:vAlign w:val="center"/>
          </w:tcPr>
          <w:p w14:paraId="763DFC61" w14:textId="77777777" w:rsidR="00ED3A66" w:rsidRPr="00075343" w:rsidRDefault="00ED3A66" w:rsidP="001C1341">
            <w:pPr>
              <w:rPr>
                <w:rFonts w:ascii="Arial Nova Light" w:hAnsi="Arial Nova Light" w:cs="Arial"/>
                <w:sz w:val="16"/>
                <w:szCs w:val="16"/>
              </w:rPr>
            </w:pPr>
            <w:r>
              <w:rPr>
                <w:rFonts w:ascii="Arial Nova Light" w:hAnsi="Arial Nova Light" w:cs="Arial"/>
                <w:sz w:val="18"/>
                <w:szCs w:val="18"/>
                <w:lang w:val="es"/>
              </w:rPr>
              <w:t>Sí</w:t>
            </w:r>
          </w:p>
        </w:tc>
        <w:sdt>
          <w:sdtPr>
            <w:rPr>
              <w:rFonts w:ascii="Arial Nova Light" w:hAnsi="Arial Nova Light" w:cs="Arial"/>
              <w:b/>
              <w:bCs/>
            </w:rPr>
            <w:id w:val="771824298"/>
            <w14:checkbox>
              <w14:checked w14:val="0"/>
              <w14:checkedState w14:val="2612" w14:font="MS Gothic"/>
              <w14:uncheckedState w14:val="2610" w14:font="MS Gothic"/>
            </w14:checkbox>
          </w:sdtPr>
          <w:sdtEndPr/>
          <w:sdtContent>
            <w:tc>
              <w:tcPr>
                <w:tcW w:w="360" w:type="dxa"/>
                <w:tcBorders>
                  <w:top w:val="single" w:sz="4" w:space="0" w:color="auto"/>
                  <w:left w:val="nil"/>
                  <w:bottom w:val="single" w:sz="4" w:space="0" w:color="auto"/>
                  <w:right w:val="nil"/>
                </w:tcBorders>
                <w:vAlign w:val="center"/>
              </w:tcPr>
              <w:p w14:paraId="430808A1" w14:textId="77777777" w:rsidR="00ED3A66" w:rsidRPr="00075343" w:rsidRDefault="00ED3A66" w:rsidP="001C1341">
                <w:pPr>
                  <w:rPr>
                    <w:rFonts w:ascii="Arial Nova Light" w:hAnsi="Arial Nova Light" w:cs="Arial"/>
                    <w:b/>
                    <w:bCs/>
                  </w:rPr>
                </w:pPr>
                <w:r>
                  <w:rPr>
                    <w:rFonts w:ascii="Segoe UI Symbol" w:eastAsia="MS Gothic" w:hAnsi="Segoe UI Symbol" w:cs="Segoe UI Symbol"/>
                    <w:b/>
                    <w:bCs/>
                    <w:lang w:val="es"/>
                  </w:rPr>
                  <w:t>☐</w:t>
                </w:r>
              </w:p>
            </w:tc>
          </w:sdtContent>
        </w:sdt>
        <w:tc>
          <w:tcPr>
            <w:tcW w:w="450" w:type="dxa"/>
            <w:gridSpan w:val="2"/>
            <w:tcBorders>
              <w:top w:val="single" w:sz="4" w:space="0" w:color="auto"/>
              <w:left w:val="nil"/>
              <w:bottom w:val="single" w:sz="4" w:space="0" w:color="auto"/>
              <w:right w:val="nil"/>
            </w:tcBorders>
            <w:vAlign w:val="center"/>
          </w:tcPr>
          <w:p w14:paraId="263FD7D7" w14:textId="77777777" w:rsidR="00ED3A66" w:rsidRPr="00075343" w:rsidRDefault="00ED3A66" w:rsidP="001C1341">
            <w:pPr>
              <w:rPr>
                <w:rFonts w:ascii="Arial Nova Light" w:hAnsi="Arial Nova Light" w:cs="Arial"/>
                <w:sz w:val="18"/>
                <w:szCs w:val="18"/>
              </w:rPr>
            </w:pPr>
            <w:r>
              <w:rPr>
                <w:rFonts w:ascii="Arial Nova Light" w:hAnsi="Arial Nova Light" w:cs="Arial"/>
                <w:sz w:val="18"/>
                <w:szCs w:val="18"/>
                <w:lang w:val="es"/>
              </w:rPr>
              <w:t>No</w:t>
            </w:r>
          </w:p>
        </w:tc>
      </w:tr>
      <w:tr w:rsidR="00ED3A66" w:rsidRPr="00075343" w14:paraId="552EA54A" w14:textId="77777777" w:rsidTr="3DDEBC01">
        <w:trPr>
          <w:gridAfter w:val="1"/>
          <w:wAfter w:w="27" w:type="dxa"/>
          <w:trHeight w:val="647"/>
        </w:trPr>
        <w:tc>
          <w:tcPr>
            <w:tcW w:w="8280" w:type="dxa"/>
            <w:tcBorders>
              <w:top w:val="single" w:sz="4" w:space="0" w:color="auto"/>
              <w:left w:val="nil"/>
              <w:bottom w:val="single" w:sz="4" w:space="0" w:color="auto"/>
              <w:right w:val="nil"/>
            </w:tcBorders>
            <w:vAlign w:val="center"/>
          </w:tcPr>
          <w:p w14:paraId="3A3F5C23" w14:textId="77777777" w:rsidR="00ED3A66" w:rsidRPr="003C3669" w:rsidRDefault="00ED3A66" w:rsidP="001C1341">
            <w:pPr>
              <w:pStyle w:val="TableParagraph"/>
              <w:numPr>
                <w:ilvl w:val="0"/>
                <w:numId w:val="17"/>
              </w:numPr>
              <w:ind w:left="342" w:right="22"/>
              <w:rPr>
                <w:rFonts w:ascii="Arial Nova Light" w:hAnsi="Arial Nova Light"/>
                <w:sz w:val="16"/>
                <w:szCs w:val="16"/>
                <w:lang w:val="es-ES"/>
              </w:rPr>
            </w:pPr>
            <w:r>
              <w:rPr>
                <w:rFonts w:ascii="Arial Nova Light" w:hAnsi="Arial Nova Light"/>
                <w:sz w:val="16"/>
                <w:lang w:val="es"/>
              </w:rPr>
              <w:t>El beneficiario asume la responsabilidad de garantizar que todos los Términos y Condiciones sean transmitidos y respetados por todas las organizaciones enumeradas en la Solicitud de Donación de Vitamin Angels.</w:t>
            </w:r>
          </w:p>
          <w:p w14:paraId="2BBE6AEE" w14:textId="77777777" w:rsidR="001C1341" w:rsidRPr="003C3669" w:rsidRDefault="3DDEBC01" w:rsidP="3DDEBC01">
            <w:pPr>
              <w:pStyle w:val="TableParagraph"/>
              <w:ind w:left="342" w:right="22"/>
              <w:rPr>
                <w:rFonts w:ascii="Arial Nova Light" w:hAnsi="Arial Nova Light"/>
                <w:i/>
                <w:iCs/>
                <w:sz w:val="16"/>
                <w:szCs w:val="16"/>
              </w:rPr>
            </w:pPr>
            <w:r w:rsidRPr="003C3669">
              <w:rPr>
                <w:rFonts w:ascii="Arial Nova Light" w:hAnsi="Arial Nova Light"/>
                <w:i/>
                <w:iCs/>
                <w:sz w:val="16"/>
                <w:szCs w:val="16"/>
              </w:rPr>
              <w:t>Grantee assumes responsibility for ensuring that all Terms &amp; Conditions are passed on and abided by all organizations listed in the Vitamin Angels Grant Request.</w:t>
            </w:r>
          </w:p>
          <w:p w14:paraId="4318F97D" w14:textId="77777777" w:rsidR="00D772E2" w:rsidRPr="00075343" w:rsidRDefault="00D772E2" w:rsidP="001C1341">
            <w:pPr>
              <w:pStyle w:val="TableParagraph"/>
              <w:ind w:left="342" w:right="22"/>
              <w:rPr>
                <w:rFonts w:ascii="Arial Nova Light" w:hAnsi="Arial Nova Light"/>
                <w:sz w:val="16"/>
                <w:szCs w:val="16"/>
              </w:rPr>
            </w:pPr>
          </w:p>
        </w:tc>
        <w:sdt>
          <w:sdtPr>
            <w:rPr>
              <w:rFonts w:ascii="Arial Nova Light" w:hAnsi="Arial Nova Light" w:cs="Arial"/>
              <w:b/>
              <w:bCs/>
            </w:rPr>
            <w:id w:val="1158187347"/>
            <w14:checkbox>
              <w14:checked w14:val="0"/>
              <w14:checkedState w14:val="2612" w14:font="MS Gothic"/>
              <w14:uncheckedState w14:val="2610" w14:font="MS Gothic"/>
            </w14:checkbox>
          </w:sdtPr>
          <w:sdtEndPr/>
          <w:sdtContent>
            <w:tc>
              <w:tcPr>
                <w:tcW w:w="450" w:type="dxa"/>
                <w:tcBorders>
                  <w:top w:val="single" w:sz="4" w:space="0" w:color="auto"/>
                  <w:left w:val="nil"/>
                  <w:bottom w:val="single" w:sz="4" w:space="0" w:color="auto"/>
                  <w:right w:val="nil"/>
                </w:tcBorders>
                <w:vAlign w:val="center"/>
              </w:tcPr>
              <w:p w14:paraId="3027FFC3" w14:textId="77777777" w:rsidR="00ED3A66" w:rsidRPr="00075343" w:rsidRDefault="00ED3A66" w:rsidP="001C1341">
                <w:pPr>
                  <w:rPr>
                    <w:rFonts w:ascii="Arial Nova Light" w:hAnsi="Arial Nova Light" w:cs="Arial"/>
                    <w:b/>
                    <w:bCs/>
                  </w:rPr>
                </w:pPr>
                <w:r>
                  <w:rPr>
                    <w:rFonts w:ascii="Segoe UI Symbol" w:eastAsia="MS Gothic" w:hAnsi="Segoe UI Symbol" w:cs="Segoe UI Symbol"/>
                    <w:b/>
                    <w:bCs/>
                    <w:lang w:val="es"/>
                  </w:rPr>
                  <w:t>☐</w:t>
                </w:r>
              </w:p>
            </w:tc>
          </w:sdtContent>
        </w:sdt>
        <w:tc>
          <w:tcPr>
            <w:tcW w:w="540" w:type="dxa"/>
            <w:tcBorders>
              <w:top w:val="single" w:sz="4" w:space="0" w:color="auto"/>
              <w:left w:val="nil"/>
              <w:bottom w:val="single" w:sz="4" w:space="0" w:color="auto"/>
              <w:right w:val="nil"/>
            </w:tcBorders>
            <w:vAlign w:val="center"/>
          </w:tcPr>
          <w:p w14:paraId="098B9D08" w14:textId="77777777" w:rsidR="00ED3A66" w:rsidRPr="00075343" w:rsidRDefault="00ED3A66" w:rsidP="001C1341">
            <w:pPr>
              <w:rPr>
                <w:rFonts w:ascii="Arial Nova Light" w:hAnsi="Arial Nova Light" w:cs="Arial"/>
                <w:sz w:val="16"/>
                <w:szCs w:val="16"/>
              </w:rPr>
            </w:pPr>
            <w:r>
              <w:rPr>
                <w:rFonts w:ascii="Arial Nova Light" w:hAnsi="Arial Nova Light" w:cs="Arial"/>
                <w:sz w:val="18"/>
                <w:szCs w:val="18"/>
                <w:lang w:val="es"/>
              </w:rPr>
              <w:t>Sí</w:t>
            </w:r>
          </w:p>
        </w:tc>
        <w:sdt>
          <w:sdtPr>
            <w:rPr>
              <w:rFonts w:ascii="Arial Nova Light" w:hAnsi="Arial Nova Light" w:cs="Arial"/>
              <w:b/>
              <w:bCs/>
            </w:rPr>
            <w:id w:val="-1823258992"/>
            <w14:checkbox>
              <w14:checked w14:val="0"/>
              <w14:checkedState w14:val="2612" w14:font="MS Gothic"/>
              <w14:uncheckedState w14:val="2610" w14:font="MS Gothic"/>
            </w14:checkbox>
          </w:sdtPr>
          <w:sdtEndPr/>
          <w:sdtContent>
            <w:tc>
              <w:tcPr>
                <w:tcW w:w="360" w:type="dxa"/>
                <w:tcBorders>
                  <w:top w:val="single" w:sz="4" w:space="0" w:color="auto"/>
                  <w:left w:val="nil"/>
                  <w:bottom w:val="single" w:sz="4" w:space="0" w:color="auto"/>
                  <w:right w:val="nil"/>
                </w:tcBorders>
                <w:vAlign w:val="center"/>
              </w:tcPr>
              <w:p w14:paraId="4C13F06E" w14:textId="77777777" w:rsidR="00ED3A66" w:rsidRPr="00075343" w:rsidRDefault="00ED3A66" w:rsidP="001C1341">
                <w:pPr>
                  <w:rPr>
                    <w:rFonts w:ascii="Arial Nova Light" w:hAnsi="Arial Nova Light" w:cs="Arial"/>
                    <w:b/>
                    <w:bCs/>
                  </w:rPr>
                </w:pPr>
                <w:r>
                  <w:rPr>
                    <w:rFonts w:ascii="Segoe UI Symbol" w:eastAsia="MS Gothic" w:hAnsi="Segoe UI Symbol" w:cs="Segoe UI Symbol"/>
                    <w:b/>
                    <w:bCs/>
                    <w:lang w:val="es"/>
                  </w:rPr>
                  <w:t>☐</w:t>
                </w:r>
              </w:p>
            </w:tc>
          </w:sdtContent>
        </w:sdt>
        <w:tc>
          <w:tcPr>
            <w:tcW w:w="450" w:type="dxa"/>
            <w:gridSpan w:val="2"/>
            <w:tcBorders>
              <w:top w:val="single" w:sz="4" w:space="0" w:color="auto"/>
              <w:left w:val="nil"/>
              <w:bottom w:val="single" w:sz="4" w:space="0" w:color="auto"/>
              <w:right w:val="nil"/>
            </w:tcBorders>
            <w:vAlign w:val="center"/>
          </w:tcPr>
          <w:p w14:paraId="33FB9277" w14:textId="77777777" w:rsidR="00ED3A66" w:rsidRPr="00075343" w:rsidRDefault="00ED3A66" w:rsidP="001C1341">
            <w:pPr>
              <w:rPr>
                <w:rFonts w:ascii="Arial Nova Light" w:hAnsi="Arial Nova Light" w:cs="Arial"/>
                <w:sz w:val="16"/>
                <w:szCs w:val="16"/>
              </w:rPr>
            </w:pPr>
            <w:r>
              <w:rPr>
                <w:rFonts w:ascii="Arial Nova Light" w:hAnsi="Arial Nova Light" w:cs="Arial"/>
                <w:sz w:val="18"/>
                <w:szCs w:val="18"/>
                <w:lang w:val="es"/>
              </w:rPr>
              <w:t>No</w:t>
            </w:r>
          </w:p>
        </w:tc>
      </w:tr>
      <w:tr w:rsidR="00ED3A66" w:rsidRPr="003C3669" w14:paraId="764B2C43" w14:textId="77777777" w:rsidTr="3DDEBC01">
        <w:trPr>
          <w:gridAfter w:val="1"/>
          <w:wAfter w:w="27" w:type="dxa"/>
          <w:trHeight w:val="503"/>
        </w:trPr>
        <w:tc>
          <w:tcPr>
            <w:tcW w:w="8280" w:type="dxa"/>
            <w:tcBorders>
              <w:top w:val="single" w:sz="4" w:space="0" w:color="auto"/>
              <w:left w:val="nil"/>
              <w:bottom w:val="single" w:sz="4" w:space="0" w:color="auto"/>
              <w:right w:val="nil"/>
            </w:tcBorders>
            <w:vAlign w:val="center"/>
          </w:tcPr>
          <w:p w14:paraId="7987DB5A" w14:textId="77777777" w:rsidR="00ED3A66" w:rsidRPr="003C3669" w:rsidRDefault="00ED3A66" w:rsidP="001C1341">
            <w:pPr>
              <w:pStyle w:val="TableParagraph"/>
              <w:ind w:left="342" w:right="22"/>
              <w:rPr>
                <w:rFonts w:ascii="Arial Nova Light" w:hAnsi="Arial Nova Light"/>
                <w:sz w:val="16"/>
                <w:szCs w:val="16"/>
                <w:lang w:val="es-ES"/>
              </w:rPr>
            </w:pPr>
            <w:r>
              <w:rPr>
                <w:rFonts w:ascii="Arial Nova Light" w:hAnsi="Arial Nova Light"/>
                <w:b/>
                <w:bCs/>
                <w:sz w:val="18"/>
                <w:szCs w:val="18"/>
                <w:lang w:val="es"/>
              </w:rPr>
              <w:t>ASUNTOS LEGALES Y RELACIONES PÚBLICAS</w:t>
            </w:r>
            <w:r w:rsidR="001C1341">
              <w:rPr>
                <w:rFonts w:ascii="Arial Nova Light" w:hAnsi="Arial Nova Light"/>
                <w:b/>
                <w:bCs/>
                <w:sz w:val="18"/>
                <w:szCs w:val="18"/>
                <w:lang w:val="es"/>
              </w:rPr>
              <w:t xml:space="preserve"> </w:t>
            </w:r>
            <w:r w:rsidR="001C1341" w:rsidRPr="001C1341">
              <w:rPr>
                <w:rFonts w:ascii="Arial Nova Light" w:hAnsi="Arial Nova Light"/>
                <w:b/>
                <w:bCs/>
                <w:i/>
                <w:iCs/>
                <w:sz w:val="18"/>
                <w:szCs w:val="18"/>
                <w:lang w:val="es"/>
              </w:rPr>
              <w:t>(LEGAL AND PUBLIC RELATIONS)</w:t>
            </w:r>
          </w:p>
        </w:tc>
        <w:tc>
          <w:tcPr>
            <w:tcW w:w="450" w:type="dxa"/>
            <w:tcBorders>
              <w:top w:val="single" w:sz="4" w:space="0" w:color="auto"/>
              <w:left w:val="nil"/>
              <w:bottom w:val="single" w:sz="4" w:space="0" w:color="auto"/>
              <w:right w:val="nil"/>
            </w:tcBorders>
            <w:vAlign w:val="center"/>
          </w:tcPr>
          <w:p w14:paraId="6BF6F2DF" w14:textId="77777777" w:rsidR="00ED3A66" w:rsidRPr="003C3669" w:rsidRDefault="00ED3A66" w:rsidP="001C1341">
            <w:pPr>
              <w:rPr>
                <w:rFonts w:ascii="Arial Nova Light" w:hAnsi="Arial Nova Light" w:cs="Arial"/>
                <w:b/>
                <w:bCs/>
                <w:lang w:val="es-ES"/>
              </w:rPr>
            </w:pPr>
          </w:p>
        </w:tc>
        <w:tc>
          <w:tcPr>
            <w:tcW w:w="540" w:type="dxa"/>
            <w:tcBorders>
              <w:top w:val="single" w:sz="4" w:space="0" w:color="auto"/>
              <w:left w:val="nil"/>
              <w:bottom w:val="single" w:sz="4" w:space="0" w:color="auto"/>
              <w:right w:val="nil"/>
            </w:tcBorders>
            <w:vAlign w:val="center"/>
          </w:tcPr>
          <w:p w14:paraId="7BD0337E" w14:textId="77777777" w:rsidR="00ED3A66" w:rsidRPr="003C3669" w:rsidRDefault="00ED3A66" w:rsidP="001C1341">
            <w:pPr>
              <w:rPr>
                <w:rFonts w:ascii="Arial Nova Light" w:hAnsi="Arial Nova Light" w:cs="Arial"/>
                <w:sz w:val="18"/>
                <w:szCs w:val="18"/>
                <w:lang w:val="es-ES"/>
              </w:rPr>
            </w:pPr>
          </w:p>
        </w:tc>
        <w:tc>
          <w:tcPr>
            <w:tcW w:w="360" w:type="dxa"/>
            <w:tcBorders>
              <w:top w:val="single" w:sz="4" w:space="0" w:color="auto"/>
              <w:left w:val="nil"/>
              <w:bottom w:val="single" w:sz="4" w:space="0" w:color="auto"/>
              <w:right w:val="nil"/>
            </w:tcBorders>
            <w:vAlign w:val="center"/>
          </w:tcPr>
          <w:p w14:paraId="7D546AEC" w14:textId="77777777" w:rsidR="00ED3A66" w:rsidRPr="003C3669" w:rsidRDefault="00ED3A66" w:rsidP="001C1341">
            <w:pPr>
              <w:rPr>
                <w:rFonts w:ascii="Arial Nova Light" w:hAnsi="Arial Nova Light" w:cs="Arial"/>
                <w:b/>
                <w:bCs/>
                <w:lang w:val="es-ES"/>
              </w:rPr>
            </w:pPr>
          </w:p>
        </w:tc>
        <w:tc>
          <w:tcPr>
            <w:tcW w:w="450" w:type="dxa"/>
            <w:gridSpan w:val="2"/>
            <w:tcBorders>
              <w:top w:val="single" w:sz="4" w:space="0" w:color="auto"/>
              <w:left w:val="nil"/>
              <w:bottom w:val="single" w:sz="4" w:space="0" w:color="auto"/>
              <w:right w:val="nil"/>
            </w:tcBorders>
            <w:vAlign w:val="center"/>
          </w:tcPr>
          <w:p w14:paraId="2A96CD35" w14:textId="77777777" w:rsidR="00ED3A66" w:rsidRPr="003C3669" w:rsidRDefault="00ED3A66" w:rsidP="001C1341">
            <w:pPr>
              <w:rPr>
                <w:rFonts w:ascii="Arial Nova Light" w:hAnsi="Arial Nova Light" w:cs="Arial"/>
                <w:sz w:val="18"/>
                <w:szCs w:val="18"/>
                <w:lang w:val="es-ES"/>
              </w:rPr>
            </w:pPr>
          </w:p>
        </w:tc>
      </w:tr>
      <w:tr w:rsidR="002C228A" w:rsidRPr="00075343" w14:paraId="25C763F6" w14:textId="77777777" w:rsidTr="3DDEBC01">
        <w:trPr>
          <w:gridAfter w:val="1"/>
          <w:wAfter w:w="27" w:type="dxa"/>
          <w:trHeight w:val="260"/>
        </w:trPr>
        <w:tc>
          <w:tcPr>
            <w:tcW w:w="8280" w:type="dxa"/>
            <w:tcBorders>
              <w:top w:val="single" w:sz="4" w:space="0" w:color="auto"/>
              <w:left w:val="nil"/>
              <w:bottom w:val="single" w:sz="4" w:space="0" w:color="auto"/>
              <w:right w:val="nil"/>
            </w:tcBorders>
            <w:vAlign w:val="center"/>
          </w:tcPr>
          <w:p w14:paraId="3CEE0784" w14:textId="77777777" w:rsidR="00ED3A66" w:rsidRPr="003C3669" w:rsidRDefault="00ED3A66" w:rsidP="001C1341">
            <w:pPr>
              <w:pStyle w:val="TableParagraph"/>
              <w:numPr>
                <w:ilvl w:val="0"/>
                <w:numId w:val="17"/>
              </w:numPr>
              <w:ind w:left="342" w:right="22"/>
              <w:rPr>
                <w:rFonts w:ascii="Arial Nova Light" w:hAnsi="Arial Nova Light"/>
                <w:sz w:val="16"/>
                <w:lang w:val="es-ES"/>
              </w:rPr>
            </w:pPr>
            <w:r>
              <w:rPr>
                <w:rFonts w:ascii="Arial Nova Light" w:hAnsi="Arial Nova Light"/>
                <w:sz w:val="16"/>
                <w:lang w:val="es"/>
              </w:rPr>
              <w:t>El beneficiario acepta que Vitamin Angels no asume ninguna responsabilidad por los productos donados una vez entregados, y se compromete a eximir a Vitamin Angels de toda responsabilidad, pérdida, daño, evento adverso, costo o gasto relacionado con cualquier reclamo o acción en su contra en conexión con el uso de los productos donados por Vitamin Angels.</w:t>
            </w:r>
          </w:p>
          <w:p w14:paraId="12A3327D" w14:textId="77777777" w:rsidR="001C1341" w:rsidRPr="003C3669" w:rsidRDefault="3DDEBC01" w:rsidP="3DDEBC01">
            <w:pPr>
              <w:pStyle w:val="TableParagraph"/>
              <w:ind w:left="342" w:right="22"/>
              <w:rPr>
                <w:rFonts w:ascii="Arial Nova Light" w:hAnsi="Arial Nova Light"/>
                <w:i/>
                <w:iCs/>
                <w:sz w:val="16"/>
                <w:szCs w:val="16"/>
              </w:rPr>
            </w:pPr>
            <w:r w:rsidRPr="003C3669">
              <w:rPr>
                <w:rFonts w:ascii="Arial Nova Light" w:hAnsi="Arial Nova Light"/>
                <w:i/>
                <w:iCs/>
                <w:sz w:val="16"/>
                <w:szCs w:val="16"/>
              </w:rPr>
              <w:t xml:space="preserve">Grantee accepts that Vitamin Angels accepts no responsibility for any donated commodity after delivery of that commodity; and Grantee will hold Vitamin Angels harmless from and against </w:t>
            </w:r>
            <w:proofErr w:type="gramStart"/>
            <w:r w:rsidRPr="003C3669">
              <w:rPr>
                <w:rFonts w:ascii="Arial Nova Light" w:hAnsi="Arial Nova Light"/>
                <w:i/>
                <w:iCs/>
                <w:sz w:val="16"/>
                <w:szCs w:val="16"/>
              </w:rPr>
              <w:t>any and all</w:t>
            </w:r>
            <w:proofErr w:type="gramEnd"/>
            <w:r w:rsidRPr="003C3669">
              <w:rPr>
                <w:rFonts w:ascii="Arial Nova Light" w:hAnsi="Arial Nova Light"/>
                <w:i/>
                <w:iCs/>
                <w:sz w:val="16"/>
                <w:szCs w:val="16"/>
              </w:rPr>
              <w:t xml:space="preserve"> liabilities, losses, damages, adverse events, costs, and expenses associated with any claim or action brought against the grantee in connection with the use of the commodities donated by Vitamin Angels.</w:t>
            </w:r>
          </w:p>
          <w:p w14:paraId="19D4AF98" w14:textId="77777777" w:rsidR="00D772E2" w:rsidRPr="003C3669" w:rsidRDefault="00D772E2" w:rsidP="001C1341">
            <w:pPr>
              <w:pStyle w:val="TableParagraph"/>
              <w:ind w:left="342" w:right="22"/>
              <w:rPr>
                <w:rFonts w:ascii="Arial Nova Light" w:hAnsi="Arial Nova Light"/>
                <w:i/>
                <w:iCs/>
                <w:sz w:val="16"/>
              </w:rPr>
            </w:pPr>
          </w:p>
        </w:tc>
        <w:sdt>
          <w:sdtPr>
            <w:rPr>
              <w:rFonts w:ascii="Arial Nova Light" w:hAnsi="Arial Nova Light" w:cs="Arial"/>
              <w:b/>
              <w:bCs/>
            </w:rPr>
            <w:id w:val="-753285488"/>
            <w14:checkbox>
              <w14:checked w14:val="0"/>
              <w14:checkedState w14:val="2612" w14:font="MS Gothic"/>
              <w14:uncheckedState w14:val="2610" w14:font="MS Gothic"/>
            </w14:checkbox>
          </w:sdtPr>
          <w:sdtEndPr/>
          <w:sdtContent>
            <w:tc>
              <w:tcPr>
                <w:tcW w:w="450" w:type="dxa"/>
                <w:tcBorders>
                  <w:top w:val="single" w:sz="4" w:space="0" w:color="auto"/>
                  <w:left w:val="nil"/>
                  <w:bottom w:val="single" w:sz="4" w:space="0" w:color="auto"/>
                  <w:right w:val="nil"/>
                </w:tcBorders>
                <w:vAlign w:val="center"/>
              </w:tcPr>
              <w:p w14:paraId="0F6106F4" w14:textId="77777777" w:rsidR="00ED3A66" w:rsidRPr="00075343" w:rsidRDefault="00ED3A66" w:rsidP="001C1341">
                <w:pPr>
                  <w:rPr>
                    <w:rFonts w:ascii="Arial Nova Light" w:hAnsi="Arial Nova Light" w:cs="Arial"/>
                    <w:b/>
                    <w:bCs/>
                  </w:rPr>
                </w:pPr>
                <w:r>
                  <w:rPr>
                    <w:rFonts w:ascii="Segoe UI Symbol" w:eastAsia="MS Gothic" w:hAnsi="Segoe UI Symbol" w:cs="Segoe UI Symbol"/>
                    <w:b/>
                    <w:bCs/>
                    <w:lang w:val="es"/>
                  </w:rPr>
                  <w:t>☐</w:t>
                </w:r>
              </w:p>
            </w:tc>
          </w:sdtContent>
        </w:sdt>
        <w:tc>
          <w:tcPr>
            <w:tcW w:w="540" w:type="dxa"/>
            <w:tcBorders>
              <w:top w:val="single" w:sz="4" w:space="0" w:color="auto"/>
              <w:left w:val="nil"/>
              <w:bottom w:val="single" w:sz="4" w:space="0" w:color="auto"/>
              <w:right w:val="nil"/>
            </w:tcBorders>
            <w:vAlign w:val="center"/>
          </w:tcPr>
          <w:p w14:paraId="185482FA" w14:textId="77777777" w:rsidR="00ED3A66" w:rsidRPr="00075343" w:rsidRDefault="00ED3A66" w:rsidP="001C1341">
            <w:pPr>
              <w:rPr>
                <w:rFonts w:ascii="Arial Nova Light" w:hAnsi="Arial Nova Light" w:cs="Arial"/>
                <w:sz w:val="18"/>
                <w:szCs w:val="18"/>
              </w:rPr>
            </w:pPr>
            <w:r>
              <w:rPr>
                <w:rFonts w:ascii="Arial Nova Light" w:hAnsi="Arial Nova Light" w:cs="Arial"/>
                <w:sz w:val="18"/>
                <w:szCs w:val="18"/>
                <w:lang w:val="es"/>
              </w:rPr>
              <w:t>Sí</w:t>
            </w:r>
          </w:p>
        </w:tc>
        <w:sdt>
          <w:sdtPr>
            <w:rPr>
              <w:rFonts w:ascii="Arial Nova Light" w:hAnsi="Arial Nova Light" w:cs="Arial"/>
              <w:b/>
              <w:bCs/>
            </w:rPr>
            <w:id w:val="-1512674811"/>
            <w14:checkbox>
              <w14:checked w14:val="0"/>
              <w14:checkedState w14:val="2612" w14:font="MS Gothic"/>
              <w14:uncheckedState w14:val="2610" w14:font="MS Gothic"/>
            </w14:checkbox>
          </w:sdtPr>
          <w:sdtEndPr/>
          <w:sdtContent>
            <w:tc>
              <w:tcPr>
                <w:tcW w:w="360" w:type="dxa"/>
                <w:tcBorders>
                  <w:top w:val="single" w:sz="4" w:space="0" w:color="auto"/>
                  <w:left w:val="nil"/>
                  <w:bottom w:val="single" w:sz="4" w:space="0" w:color="auto"/>
                  <w:right w:val="nil"/>
                </w:tcBorders>
                <w:vAlign w:val="center"/>
              </w:tcPr>
              <w:p w14:paraId="7D317D78" w14:textId="77777777" w:rsidR="00ED3A66" w:rsidRPr="00075343" w:rsidRDefault="00ED3A66" w:rsidP="001C1341">
                <w:pPr>
                  <w:rPr>
                    <w:rFonts w:ascii="Arial Nova Light" w:hAnsi="Arial Nova Light" w:cs="Arial"/>
                    <w:b/>
                    <w:bCs/>
                  </w:rPr>
                </w:pPr>
                <w:r>
                  <w:rPr>
                    <w:rFonts w:ascii="Segoe UI Symbol" w:eastAsia="MS Gothic" w:hAnsi="Segoe UI Symbol" w:cs="Segoe UI Symbol"/>
                    <w:b/>
                    <w:bCs/>
                    <w:lang w:val="es"/>
                  </w:rPr>
                  <w:t>☐</w:t>
                </w:r>
              </w:p>
            </w:tc>
          </w:sdtContent>
        </w:sdt>
        <w:tc>
          <w:tcPr>
            <w:tcW w:w="450" w:type="dxa"/>
            <w:gridSpan w:val="2"/>
            <w:tcBorders>
              <w:top w:val="single" w:sz="4" w:space="0" w:color="auto"/>
              <w:left w:val="nil"/>
              <w:bottom w:val="single" w:sz="4" w:space="0" w:color="auto"/>
              <w:right w:val="nil"/>
            </w:tcBorders>
            <w:vAlign w:val="center"/>
          </w:tcPr>
          <w:p w14:paraId="6EA75DD3" w14:textId="77777777" w:rsidR="00ED3A66" w:rsidRPr="00075343" w:rsidRDefault="00ED3A66" w:rsidP="001C1341">
            <w:pPr>
              <w:rPr>
                <w:rFonts w:ascii="Arial Nova Light" w:hAnsi="Arial Nova Light" w:cs="Arial"/>
                <w:sz w:val="18"/>
                <w:szCs w:val="18"/>
              </w:rPr>
            </w:pPr>
            <w:r>
              <w:rPr>
                <w:rFonts w:ascii="Arial Nova Light" w:hAnsi="Arial Nova Light" w:cs="Arial"/>
                <w:sz w:val="18"/>
                <w:szCs w:val="18"/>
                <w:lang w:val="es"/>
              </w:rPr>
              <w:t>No</w:t>
            </w:r>
          </w:p>
        </w:tc>
      </w:tr>
      <w:tr w:rsidR="002C228A" w:rsidRPr="00075343" w14:paraId="7FCD02CE" w14:textId="77777777" w:rsidTr="3DDEBC01">
        <w:trPr>
          <w:gridAfter w:val="1"/>
          <w:wAfter w:w="27" w:type="dxa"/>
          <w:trHeight w:val="800"/>
        </w:trPr>
        <w:tc>
          <w:tcPr>
            <w:tcW w:w="8280" w:type="dxa"/>
            <w:tcBorders>
              <w:top w:val="single" w:sz="4" w:space="0" w:color="auto"/>
              <w:left w:val="nil"/>
              <w:bottom w:val="single" w:sz="4" w:space="0" w:color="auto"/>
              <w:right w:val="nil"/>
            </w:tcBorders>
            <w:vAlign w:val="center"/>
          </w:tcPr>
          <w:p w14:paraId="6D529507" w14:textId="77777777" w:rsidR="00ED3A66" w:rsidRPr="001C1341" w:rsidRDefault="00ED3A66" w:rsidP="001C1341">
            <w:pPr>
              <w:pStyle w:val="TableParagraph"/>
              <w:numPr>
                <w:ilvl w:val="0"/>
                <w:numId w:val="17"/>
              </w:numPr>
              <w:ind w:left="342" w:right="22"/>
              <w:rPr>
                <w:rFonts w:ascii="Arial Nova Light" w:hAnsi="Arial Nova Light"/>
                <w:b/>
                <w:bCs/>
                <w:sz w:val="18"/>
                <w:szCs w:val="18"/>
              </w:rPr>
            </w:pPr>
            <w:r>
              <w:rPr>
                <w:rFonts w:ascii="Arial Nova Light" w:hAnsi="Arial Nova Light"/>
                <w:sz w:val="16"/>
                <w:lang w:val="es"/>
              </w:rPr>
              <w:t>El beneficiario debe solicitar la aprobación de Vitamin Angels antes de hacer cualquier declaración pública que incluya nuestro logotipo, imágenes de nuestros productos o que describa nuestro trabajo. Vitamin Angels estará encantado de proporcionar contenido aprobado y su kit de uso del logotipo, y agradece la publicidad. Para más detalles:</w:t>
            </w:r>
            <w:r>
              <w:rPr>
                <w:rFonts w:ascii="Arial Nova Light" w:hAnsi="Arial Nova Light"/>
                <w:color w:val="007788"/>
                <w:sz w:val="16"/>
                <w:lang w:val="es"/>
              </w:rPr>
              <w:t xml:space="preserve"> </w:t>
            </w:r>
            <w:hyperlink r:id="rId20">
              <w:r>
                <w:rPr>
                  <w:rFonts w:ascii="Arial Nova Light" w:hAnsi="Arial Nova Light"/>
                  <w:color w:val="007788"/>
                  <w:sz w:val="14"/>
                  <w:u w:val="single"/>
                  <w:lang w:val="es"/>
                </w:rPr>
                <w:t>https://www.vitaminangels.org/logo-download-form</w:t>
              </w:r>
            </w:hyperlink>
          </w:p>
          <w:p w14:paraId="142C2462" w14:textId="77777777" w:rsidR="001C1341" w:rsidRDefault="3DDEBC01" w:rsidP="3DDEBC01">
            <w:pPr>
              <w:pStyle w:val="TableParagraph"/>
              <w:ind w:left="342" w:right="22"/>
              <w:rPr>
                <w:rFonts w:ascii="Arial Nova Light" w:hAnsi="Arial Nova Light"/>
                <w:i/>
                <w:iCs/>
                <w:sz w:val="16"/>
                <w:szCs w:val="16"/>
                <w:lang w:val="es-ES"/>
              </w:rPr>
            </w:pPr>
            <w:r w:rsidRPr="003C3669">
              <w:rPr>
                <w:rFonts w:ascii="Arial Nova Light" w:hAnsi="Arial Nova Light"/>
                <w:i/>
                <w:iCs/>
                <w:sz w:val="16"/>
                <w:szCs w:val="16"/>
              </w:rPr>
              <w:t xml:space="preserve">Grantee must seek approval from Vitamin Angels prior to any public statement that features our logo, images of our commodities or describes our work. Vitamin Angels is happy to provide approved content and our logo usage kit and welcomes </w:t>
            </w:r>
            <w:proofErr w:type="gramStart"/>
            <w:r w:rsidRPr="003C3669">
              <w:rPr>
                <w:rFonts w:ascii="Arial Nova Light" w:hAnsi="Arial Nova Light"/>
                <w:i/>
                <w:iCs/>
                <w:sz w:val="16"/>
                <w:szCs w:val="16"/>
              </w:rPr>
              <w:t>the publicity</w:t>
            </w:r>
            <w:proofErr w:type="gramEnd"/>
            <w:r w:rsidRPr="003C3669">
              <w:rPr>
                <w:rFonts w:ascii="Arial Nova Light" w:hAnsi="Arial Nova Light"/>
                <w:i/>
                <w:iCs/>
                <w:sz w:val="16"/>
                <w:szCs w:val="16"/>
              </w:rPr>
              <w:t xml:space="preserve">. </w:t>
            </w:r>
            <w:r w:rsidRPr="3DDEBC01">
              <w:rPr>
                <w:rFonts w:ascii="Arial Nova Light" w:hAnsi="Arial Nova Light"/>
                <w:i/>
                <w:iCs/>
                <w:sz w:val="16"/>
                <w:szCs w:val="16"/>
                <w:lang w:val="es-ES"/>
              </w:rPr>
              <w:t xml:space="preserve">For </w:t>
            </w:r>
            <w:proofErr w:type="spellStart"/>
            <w:r w:rsidRPr="3DDEBC01">
              <w:rPr>
                <w:rFonts w:ascii="Arial Nova Light" w:hAnsi="Arial Nova Light"/>
                <w:i/>
                <w:iCs/>
                <w:sz w:val="16"/>
                <w:szCs w:val="16"/>
                <w:lang w:val="es-ES"/>
              </w:rPr>
              <w:t>details</w:t>
            </w:r>
            <w:proofErr w:type="spellEnd"/>
            <w:r w:rsidRPr="3DDEBC01">
              <w:rPr>
                <w:rFonts w:ascii="Arial Nova Light" w:hAnsi="Arial Nova Light"/>
                <w:i/>
                <w:iCs/>
                <w:sz w:val="16"/>
                <w:szCs w:val="16"/>
                <w:lang w:val="es-ES"/>
              </w:rPr>
              <w:t xml:space="preserve">: </w:t>
            </w:r>
            <w:hyperlink r:id="rId21">
              <w:r w:rsidRPr="3DDEBC01">
                <w:rPr>
                  <w:rStyle w:val="Hyperlink"/>
                  <w:rFonts w:ascii="Arial Nova Light" w:hAnsi="Arial Nova Light"/>
                  <w:i/>
                  <w:iCs/>
                  <w:sz w:val="16"/>
                  <w:szCs w:val="16"/>
                  <w:lang w:val="es-ES"/>
                </w:rPr>
                <w:t>https://www.vitaminangels.org/logo-download-form</w:t>
              </w:r>
            </w:hyperlink>
            <w:r w:rsidRPr="3DDEBC01">
              <w:rPr>
                <w:rFonts w:ascii="Arial Nova Light" w:hAnsi="Arial Nova Light"/>
                <w:i/>
                <w:iCs/>
                <w:sz w:val="16"/>
                <w:szCs w:val="16"/>
                <w:lang w:val="es-ES"/>
              </w:rPr>
              <w:t xml:space="preserve"> </w:t>
            </w:r>
          </w:p>
          <w:p w14:paraId="7C7C7A5F" w14:textId="77777777" w:rsidR="00D772E2" w:rsidRPr="00075343" w:rsidRDefault="00D772E2" w:rsidP="001C1341">
            <w:pPr>
              <w:pStyle w:val="TableParagraph"/>
              <w:ind w:left="342" w:right="22"/>
              <w:rPr>
                <w:rFonts w:ascii="Arial Nova Light" w:hAnsi="Arial Nova Light"/>
                <w:b/>
                <w:bCs/>
                <w:sz w:val="18"/>
                <w:szCs w:val="18"/>
              </w:rPr>
            </w:pPr>
          </w:p>
        </w:tc>
        <w:sdt>
          <w:sdtPr>
            <w:rPr>
              <w:rFonts w:ascii="Arial Nova Light" w:hAnsi="Arial Nova Light" w:cs="Arial"/>
              <w:b/>
              <w:bCs/>
            </w:rPr>
            <w:id w:val="-1138958956"/>
            <w14:checkbox>
              <w14:checked w14:val="0"/>
              <w14:checkedState w14:val="2612" w14:font="MS Gothic"/>
              <w14:uncheckedState w14:val="2610" w14:font="MS Gothic"/>
            </w14:checkbox>
          </w:sdtPr>
          <w:sdtEndPr/>
          <w:sdtContent>
            <w:tc>
              <w:tcPr>
                <w:tcW w:w="450" w:type="dxa"/>
                <w:tcBorders>
                  <w:top w:val="single" w:sz="4" w:space="0" w:color="auto"/>
                  <w:left w:val="nil"/>
                  <w:bottom w:val="single" w:sz="4" w:space="0" w:color="auto"/>
                  <w:right w:val="nil"/>
                </w:tcBorders>
                <w:vAlign w:val="center"/>
              </w:tcPr>
              <w:p w14:paraId="4E6F863F" w14:textId="77777777" w:rsidR="00ED3A66" w:rsidRPr="00075343" w:rsidRDefault="00ED3A66" w:rsidP="001C1341">
                <w:pPr>
                  <w:rPr>
                    <w:rFonts w:ascii="Arial Nova Light" w:hAnsi="Arial Nova Light" w:cs="Arial"/>
                    <w:b/>
                    <w:bCs/>
                  </w:rPr>
                </w:pPr>
                <w:r>
                  <w:rPr>
                    <w:rFonts w:ascii="Segoe UI Symbol" w:eastAsia="MS Gothic" w:hAnsi="Segoe UI Symbol" w:cs="Segoe UI Symbol"/>
                    <w:b/>
                    <w:bCs/>
                    <w:lang w:val="es"/>
                  </w:rPr>
                  <w:t>☐</w:t>
                </w:r>
              </w:p>
            </w:tc>
          </w:sdtContent>
        </w:sdt>
        <w:tc>
          <w:tcPr>
            <w:tcW w:w="540" w:type="dxa"/>
            <w:tcBorders>
              <w:top w:val="single" w:sz="4" w:space="0" w:color="auto"/>
              <w:left w:val="nil"/>
              <w:bottom w:val="single" w:sz="4" w:space="0" w:color="auto"/>
              <w:right w:val="nil"/>
            </w:tcBorders>
            <w:vAlign w:val="center"/>
          </w:tcPr>
          <w:p w14:paraId="277E02EB" w14:textId="77777777" w:rsidR="00ED3A66" w:rsidRPr="00075343" w:rsidRDefault="00ED3A66" w:rsidP="001C1341">
            <w:pPr>
              <w:rPr>
                <w:rFonts w:ascii="Arial Nova Light" w:hAnsi="Arial Nova Light" w:cs="Arial"/>
                <w:sz w:val="18"/>
                <w:szCs w:val="18"/>
              </w:rPr>
            </w:pPr>
            <w:r>
              <w:rPr>
                <w:rFonts w:ascii="Arial Nova Light" w:hAnsi="Arial Nova Light" w:cs="Arial"/>
                <w:sz w:val="18"/>
                <w:szCs w:val="18"/>
                <w:lang w:val="es"/>
              </w:rPr>
              <w:t>Sí</w:t>
            </w:r>
          </w:p>
        </w:tc>
        <w:sdt>
          <w:sdtPr>
            <w:rPr>
              <w:rFonts w:ascii="Arial Nova Light" w:hAnsi="Arial Nova Light" w:cs="Arial"/>
              <w:b/>
              <w:bCs/>
            </w:rPr>
            <w:id w:val="-658314786"/>
            <w14:checkbox>
              <w14:checked w14:val="0"/>
              <w14:checkedState w14:val="2612" w14:font="MS Gothic"/>
              <w14:uncheckedState w14:val="2610" w14:font="MS Gothic"/>
            </w14:checkbox>
          </w:sdtPr>
          <w:sdtEndPr/>
          <w:sdtContent>
            <w:tc>
              <w:tcPr>
                <w:tcW w:w="360" w:type="dxa"/>
                <w:tcBorders>
                  <w:top w:val="single" w:sz="4" w:space="0" w:color="auto"/>
                  <w:left w:val="nil"/>
                  <w:bottom w:val="single" w:sz="4" w:space="0" w:color="auto"/>
                  <w:right w:val="nil"/>
                </w:tcBorders>
                <w:vAlign w:val="center"/>
              </w:tcPr>
              <w:p w14:paraId="2842B7A8" w14:textId="77777777" w:rsidR="00ED3A66" w:rsidRPr="00075343" w:rsidRDefault="00ED3A66" w:rsidP="001C1341">
                <w:pPr>
                  <w:rPr>
                    <w:rFonts w:ascii="Arial Nova Light" w:hAnsi="Arial Nova Light" w:cs="Arial"/>
                    <w:b/>
                    <w:bCs/>
                  </w:rPr>
                </w:pPr>
                <w:r>
                  <w:rPr>
                    <w:rFonts w:ascii="Segoe UI Symbol" w:eastAsia="MS Gothic" w:hAnsi="Segoe UI Symbol" w:cs="Segoe UI Symbol"/>
                    <w:b/>
                    <w:bCs/>
                    <w:lang w:val="es"/>
                  </w:rPr>
                  <w:t>☐</w:t>
                </w:r>
              </w:p>
            </w:tc>
          </w:sdtContent>
        </w:sdt>
        <w:tc>
          <w:tcPr>
            <w:tcW w:w="450" w:type="dxa"/>
            <w:gridSpan w:val="2"/>
            <w:tcBorders>
              <w:top w:val="single" w:sz="4" w:space="0" w:color="auto"/>
              <w:left w:val="nil"/>
              <w:bottom w:val="single" w:sz="4" w:space="0" w:color="auto"/>
              <w:right w:val="nil"/>
            </w:tcBorders>
            <w:vAlign w:val="center"/>
          </w:tcPr>
          <w:p w14:paraId="228C6A0C" w14:textId="77777777" w:rsidR="00ED3A66" w:rsidRPr="00075343" w:rsidRDefault="00ED3A66" w:rsidP="001C1341">
            <w:pPr>
              <w:rPr>
                <w:rFonts w:ascii="Arial Nova Light" w:hAnsi="Arial Nova Light" w:cs="Arial"/>
                <w:sz w:val="18"/>
                <w:szCs w:val="18"/>
              </w:rPr>
            </w:pPr>
            <w:r>
              <w:rPr>
                <w:rFonts w:ascii="Arial Nova Light" w:hAnsi="Arial Nova Light" w:cs="Arial"/>
                <w:sz w:val="18"/>
                <w:szCs w:val="18"/>
                <w:lang w:val="es"/>
              </w:rPr>
              <w:t>No</w:t>
            </w:r>
          </w:p>
        </w:tc>
      </w:tr>
      <w:tr w:rsidR="00ED3A66" w:rsidRPr="00075343" w14:paraId="6928202E" w14:textId="77777777" w:rsidTr="3DDEBC01">
        <w:trPr>
          <w:gridAfter w:val="1"/>
          <w:wAfter w:w="27" w:type="dxa"/>
          <w:trHeight w:val="1610"/>
        </w:trPr>
        <w:tc>
          <w:tcPr>
            <w:tcW w:w="8280" w:type="dxa"/>
            <w:tcBorders>
              <w:top w:val="single" w:sz="4" w:space="0" w:color="auto"/>
              <w:left w:val="nil"/>
              <w:bottom w:val="nil"/>
              <w:right w:val="nil"/>
            </w:tcBorders>
            <w:vAlign w:val="center"/>
          </w:tcPr>
          <w:p w14:paraId="76F19EBB" w14:textId="77777777" w:rsidR="00ED3A66" w:rsidRPr="003C3669" w:rsidRDefault="00ED3A66" w:rsidP="001C1341">
            <w:pPr>
              <w:pStyle w:val="TableParagraph"/>
              <w:numPr>
                <w:ilvl w:val="0"/>
                <w:numId w:val="17"/>
              </w:numPr>
              <w:ind w:left="342" w:right="14"/>
              <w:rPr>
                <w:rFonts w:ascii="Arial Nova Light" w:hAnsi="Arial Nova Light"/>
                <w:sz w:val="16"/>
                <w:szCs w:val="16"/>
                <w:lang w:val="es-ES"/>
              </w:rPr>
            </w:pPr>
            <w:r>
              <w:rPr>
                <w:rFonts w:ascii="Arial Nova Light" w:hAnsi="Arial Nova Light"/>
                <w:sz w:val="16"/>
                <w:lang w:val="es"/>
              </w:rPr>
              <w:t>El beneficiario reconoce que, a través de su colaboración con Vitamin Angels, puede tener acceso a diversas fotografías, videos y otros contenidos de Vitamin Angels (colectivamente, los “Materiales”). El beneficiario se compromete a seguir todas las pautas o limitaciones relacionadas con dichos Materiales, a no utilizarlos sin la aprobación de Vitamin Angels, y reconoce que Vitamin Angels no se hace responsable del uso que el beneficiario haga de los mismos. El beneficiario acepta ser el único responsable del uso de los Materiales, lo que puede incluir determinar si es necesario o conveniente obtener permisos o acuerdos relacionados con su uso, así como gestionar dichas autorizaciones.</w:t>
            </w:r>
          </w:p>
          <w:p w14:paraId="2E635C8D" w14:textId="77777777" w:rsidR="001C1341" w:rsidRPr="00075343" w:rsidRDefault="001C1341" w:rsidP="001C1341">
            <w:pPr>
              <w:pStyle w:val="TableParagraph"/>
              <w:ind w:left="342" w:right="14"/>
              <w:rPr>
                <w:rFonts w:ascii="Arial Nova Light" w:hAnsi="Arial Nova Light"/>
                <w:sz w:val="16"/>
                <w:szCs w:val="16"/>
              </w:rPr>
            </w:pPr>
            <w:r w:rsidRPr="003C3669">
              <w:rPr>
                <w:rFonts w:ascii="Arial Nova Light" w:hAnsi="Arial Nova Light"/>
                <w:i/>
                <w:iCs/>
                <w:sz w:val="16"/>
              </w:rPr>
              <w:t xml:space="preserve">Grantee acknowledges that through its work with Vitamin Angels it may have access to various Vitamin Angels photographs, videos and other content (collectively, the “Materials”). Grantee agrees to follow any guidelines or limitations with respect to such Materials, agrees not to make any use of such Materials without Vitamin Angels’ approval, and acknowledges that Vitamin Angels cannot be responsible for Grantee’s use of any such Materials. Grantee agrees to be solely responsible for </w:t>
            </w:r>
            <w:proofErr w:type="gramStart"/>
            <w:r w:rsidRPr="003C3669">
              <w:rPr>
                <w:rFonts w:ascii="Arial Nova Light" w:hAnsi="Arial Nova Light"/>
                <w:i/>
                <w:iCs/>
                <w:sz w:val="16"/>
              </w:rPr>
              <w:t>its</w:t>
            </w:r>
            <w:proofErr w:type="gramEnd"/>
            <w:r w:rsidRPr="003C3669">
              <w:rPr>
                <w:rFonts w:ascii="Arial Nova Light" w:hAnsi="Arial Nova Light"/>
                <w:i/>
                <w:iCs/>
                <w:sz w:val="16"/>
              </w:rPr>
              <w:t xml:space="preserve"> use of the Materials, which may include </w:t>
            </w:r>
            <w:proofErr w:type="gramStart"/>
            <w:r w:rsidRPr="003C3669">
              <w:rPr>
                <w:rFonts w:ascii="Arial Nova Light" w:hAnsi="Arial Nova Light"/>
                <w:i/>
                <w:iCs/>
                <w:sz w:val="16"/>
              </w:rPr>
              <w:t>the determination</w:t>
            </w:r>
            <w:proofErr w:type="gramEnd"/>
            <w:r w:rsidRPr="003C3669">
              <w:rPr>
                <w:rFonts w:ascii="Arial Nova Light" w:hAnsi="Arial Nova Light"/>
                <w:i/>
                <w:iCs/>
                <w:sz w:val="16"/>
              </w:rPr>
              <w:t xml:space="preserve"> about whether it is necessary or advisable to secure any </w:t>
            </w:r>
            <w:proofErr w:type="gramStart"/>
            <w:r w:rsidRPr="003C3669">
              <w:rPr>
                <w:rFonts w:ascii="Arial Nova Light" w:hAnsi="Arial Nova Light"/>
                <w:i/>
                <w:iCs/>
                <w:sz w:val="16"/>
              </w:rPr>
              <w:t>permissions</w:t>
            </w:r>
            <w:proofErr w:type="gramEnd"/>
            <w:r w:rsidRPr="003C3669">
              <w:rPr>
                <w:rFonts w:ascii="Arial Nova Light" w:hAnsi="Arial Nova Light"/>
                <w:i/>
                <w:iCs/>
                <w:sz w:val="16"/>
              </w:rPr>
              <w:t xml:space="preserve"> or agreements in connection with use of the Materials, and the obtaining of any such consents.</w:t>
            </w:r>
          </w:p>
        </w:tc>
        <w:sdt>
          <w:sdtPr>
            <w:rPr>
              <w:rFonts w:ascii="Arial Nova Light" w:hAnsi="Arial Nova Light" w:cs="Arial"/>
              <w:b/>
              <w:bCs/>
            </w:rPr>
            <w:id w:val="-705327688"/>
            <w14:checkbox>
              <w14:checked w14:val="0"/>
              <w14:checkedState w14:val="2612" w14:font="MS Gothic"/>
              <w14:uncheckedState w14:val="2610" w14:font="MS Gothic"/>
            </w14:checkbox>
          </w:sdtPr>
          <w:sdtEndPr/>
          <w:sdtContent>
            <w:tc>
              <w:tcPr>
                <w:tcW w:w="450" w:type="dxa"/>
                <w:tcBorders>
                  <w:top w:val="single" w:sz="4" w:space="0" w:color="auto"/>
                  <w:left w:val="nil"/>
                  <w:bottom w:val="nil"/>
                  <w:right w:val="nil"/>
                </w:tcBorders>
                <w:vAlign w:val="center"/>
              </w:tcPr>
              <w:p w14:paraId="34E2675D" w14:textId="77777777" w:rsidR="00ED3A66" w:rsidRPr="00075343" w:rsidRDefault="00ED3A66" w:rsidP="001C1341">
                <w:pPr>
                  <w:rPr>
                    <w:rFonts w:ascii="Arial Nova Light" w:hAnsi="Arial Nova Light" w:cs="Arial"/>
                    <w:b/>
                    <w:bCs/>
                  </w:rPr>
                </w:pPr>
                <w:r>
                  <w:rPr>
                    <w:rFonts w:ascii="Segoe UI Symbol" w:eastAsia="MS Gothic" w:hAnsi="Segoe UI Symbol" w:cs="Segoe UI Symbol"/>
                    <w:b/>
                    <w:bCs/>
                    <w:lang w:val="es"/>
                  </w:rPr>
                  <w:t>☐</w:t>
                </w:r>
              </w:p>
            </w:tc>
          </w:sdtContent>
        </w:sdt>
        <w:tc>
          <w:tcPr>
            <w:tcW w:w="540" w:type="dxa"/>
            <w:tcBorders>
              <w:top w:val="single" w:sz="4" w:space="0" w:color="auto"/>
              <w:left w:val="nil"/>
              <w:bottom w:val="nil"/>
              <w:right w:val="nil"/>
            </w:tcBorders>
            <w:vAlign w:val="center"/>
          </w:tcPr>
          <w:p w14:paraId="6CA421F7" w14:textId="77777777" w:rsidR="00ED3A66" w:rsidRPr="00075343" w:rsidRDefault="00ED3A66" w:rsidP="001C1341">
            <w:pPr>
              <w:rPr>
                <w:rFonts w:ascii="Arial Nova Light" w:hAnsi="Arial Nova Light" w:cs="Arial"/>
                <w:sz w:val="18"/>
                <w:szCs w:val="18"/>
              </w:rPr>
            </w:pPr>
            <w:r>
              <w:rPr>
                <w:rFonts w:ascii="Arial Nova Light" w:hAnsi="Arial Nova Light" w:cs="Arial"/>
                <w:sz w:val="18"/>
                <w:szCs w:val="18"/>
                <w:lang w:val="es"/>
              </w:rPr>
              <w:t>Sí</w:t>
            </w:r>
          </w:p>
        </w:tc>
        <w:sdt>
          <w:sdtPr>
            <w:rPr>
              <w:rFonts w:ascii="Arial Nova Light" w:hAnsi="Arial Nova Light" w:cs="Arial"/>
              <w:b/>
              <w:bCs/>
            </w:rPr>
            <w:id w:val="932859350"/>
            <w14:checkbox>
              <w14:checked w14:val="0"/>
              <w14:checkedState w14:val="2612" w14:font="MS Gothic"/>
              <w14:uncheckedState w14:val="2610" w14:font="MS Gothic"/>
            </w14:checkbox>
          </w:sdtPr>
          <w:sdtEndPr/>
          <w:sdtContent>
            <w:tc>
              <w:tcPr>
                <w:tcW w:w="360" w:type="dxa"/>
                <w:tcBorders>
                  <w:top w:val="single" w:sz="4" w:space="0" w:color="auto"/>
                  <w:left w:val="nil"/>
                  <w:bottom w:val="nil"/>
                  <w:right w:val="nil"/>
                </w:tcBorders>
                <w:vAlign w:val="center"/>
              </w:tcPr>
              <w:p w14:paraId="6FB7EFFF" w14:textId="77777777" w:rsidR="00ED3A66" w:rsidRPr="00075343" w:rsidRDefault="00ED3A66" w:rsidP="001C1341">
                <w:pPr>
                  <w:rPr>
                    <w:rFonts w:ascii="Arial Nova Light" w:hAnsi="Arial Nova Light" w:cs="Arial"/>
                    <w:b/>
                    <w:bCs/>
                  </w:rPr>
                </w:pPr>
                <w:r>
                  <w:rPr>
                    <w:rFonts w:ascii="Segoe UI Symbol" w:eastAsia="MS Gothic" w:hAnsi="Segoe UI Symbol" w:cs="Segoe UI Symbol"/>
                    <w:b/>
                    <w:bCs/>
                    <w:lang w:val="es"/>
                  </w:rPr>
                  <w:t>☐</w:t>
                </w:r>
              </w:p>
            </w:tc>
          </w:sdtContent>
        </w:sdt>
        <w:tc>
          <w:tcPr>
            <w:tcW w:w="450" w:type="dxa"/>
            <w:gridSpan w:val="2"/>
            <w:tcBorders>
              <w:top w:val="single" w:sz="4" w:space="0" w:color="auto"/>
              <w:left w:val="nil"/>
              <w:bottom w:val="nil"/>
              <w:right w:val="nil"/>
            </w:tcBorders>
            <w:vAlign w:val="center"/>
          </w:tcPr>
          <w:p w14:paraId="7E7EFFCC" w14:textId="77777777" w:rsidR="00ED3A66" w:rsidRPr="00075343" w:rsidRDefault="00ED3A66" w:rsidP="001C1341">
            <w:pPr>
              <w:rPr>
                <w:rFonts w:ascii="Arial Nova Light" w:hAnsi="Arial Nova Light" w:cs="Arial"/>
                <w:sz w:val="18"/>
                <w:szCs w:val="18"/>
              </w:rPr>
            </w:pPr>
            <w:r>
              <w:rPr>
                <w:rFonts w:ascii="Arial Nova Light" w:hAnsi="Arial Nova Light" w:cs="Arial"/>
                <w:sz w:val="18"/>
                <w:szCs w:val="18"/>
                <w:lang w:val="es"/>
              </w:rPr>
              <w:t>No</w:t>
            </w:r>
          </w:p>
        </w:tc>
      </w:tr>
    </w:tbl>
    <w:p w14:paraId="43677447" w14:textId="77777777" w:rsidR="003B7F18" w:rsidRPr="00075343" w:rsidRDefault="003B7F18" w:rsidP="003B7F18">
      <w:pPr>
        <w:rPr>
          <w:rFonts w:ascii="Arial Nova Light" w:hAnsi="Arial Nova Light"/>
        </w:rPr>
      </w:pPr>
    </w:p>
    <w:tbl>
      <w:tblPr>
        <w:tblStyle w:val="TableGrid"/>
        <w:tblW w:w="10080"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3B7F18" w:rsidRPr="00075343" w14:paraId="4AC2D6DF" w14:textId="77777777" w:rsidTr="00D772E2">
        <w:tc>
          <w:tcPr>
            <w:tcW w:w="10080" w:type="dxa"/>
          </w:tcPr>
          <w:p w14:paraId="72E4B363" w14:textId="77777777" w:rsidR="003B7F18" w:rsidRPr="00075343" w:rsidRDefault="003B7F18" w:rsidP="003B7F18">
            <w:pPr>
              <w:rPr>
                <w:rFonts w:ascii="Arial Nova Light" w:hAnsi="Arial Nova Light"/>
              </w:rPr>
            </w:pPr>
            <w:r>
              <w:rPr>
                <w:rFonts w:ascii="Arial Nova Light" w:hAnsi="Arial Nova Light" w:cs="Arial"/>
                <w:b/>
                <w:bCs/>
                <w:color w:val="003850"/>
                <w:sz w:val="24"/>
                <w:szCs w:val="24"/>
                <w:lang w:val="es"/>
              </w:rPr>
              <w:t>H.</w:t>
            </w:r>
            <w:r>
              <w:rPr>
                <w:rFonts w:ascii="Arial Nova Light" w:hAnsi="Arial Nova Light" w:cs="Arial"/>
                <w:b/>
                <w:bCs/>
                <w:color w:val="003850"/>
                <w:sz w:val="24"/>
                <w:szCs w:val="24"/>
                <w:lang w:val="es"/>
              </w:rPr>
              <w:tab/>
              <w:t>Envío</w:t>
            </w:r>
          </w:p>
        </w:tc>
      </w:tr>
    </w:tbl>
    <w:p w14:paraId="2FBA173C" w14:textId="77777777" w:rsidR="003B7F18" w:rsidRPr="00075343" w:rsidRDefault="003B7F18" w:rsidP="003B7F18">
      <w:pPr>
        <w:rPr>
          <w:rFonts w:ascii="Arial Nova Light" w:hAnsi="Arial Nova Light"/>
          <w:sz w:val="18"/>
          <w:szCs w:val="18"/>
        </w:rPr>
      </w:pPr>
    </w:p>
    <w:tbl>
      <w:tblPr>
        <w:tblW w:w="10080" w:type="dxa"/>
        <w:tblInd w:w="-455" w:type="dxa"/>
        <w:tblBorders>
          <w:top w:val="single" w:sz="4" w:space="0" w:color="007788"/>
          <w:left w:val="single" w:sz="4" w:space="0" w:color="007788"/>
          <w:bottom w:val="single" w:sz="4" w:space="0" w:color="007788"/>
          <w:right w:val="single" w:sz="4" w:space="0" w:color="007788"/>
          <w:insideH w:val="single" w:sz="4" w:space="0" w:color="007788"/>
          <w:insideV w:val="single" w:sz="4" w:space="0" w:color="007788"/>
        </w:tblBorders>
        <w:tblLayout w:type="fixed"/>
        <w:tblCellMar>
          <w:left w:w="0" w:type="dxa"/>
          <w:right w:w="0" w:type="dxa"/>
        </w:tblCellMar>
        <w:tblLook w:val="01E0" w:firstRow="1" w:lastRow="1" w:firstColumn="1" w:lastColumn="1" w:noHBand="0" w:noVBand="0"/>
      </w:tblPr>
      <w:tblGrid>
        <w:gridCol w:w="5310"/>
        <w:gridCol w:w="4770"/>
      </w:tblGrid>
      <w:tr w:rsidR="003B7F18" w:rsidRPr="00075343" w14:paraId="709C998B" w14:textId="77777777" w:rsidTr="3DDEBC01">
        <w:trPr>
          <w:trHeight w:val="280"/>
        </w:trPr>
        <w:tc>
          <w:tcPr>
            <w:tcW w:w="5310" w:type="dxa"/>
          </w:tcPr>
          <w:p w14:paraId="111A13B2" w14:textId="77777777" w:rsidR="003B7F18" w:rsidRPr="00075343" w:rsidRDefault="003B7F18" w:rsidP="001E6C96">
            <w:pPr>
              <w:pStyle w:val="TableParagraph"/>
              <w:spacing w:line="206" w:lineRule="exact"/>
              <w:rPr>
                <w:rFonts w:ascii="Arial Nova Light" w:hAnsi="Arial Nova Light"/>
                <w:sz w:val="18"/>
              </w:rPr>
            </w:pPr>
            <w:r>
              <w:rPr>
                <w:rFonts w:ascii="Arial Nova Light" w:hAnsi="Arial Nova Light"/>
                <w:sz w:val="18"/>
                <w:lang w:val="es"/>
              </w:rPr>
              <w:t xml:space="preserve">Nombre de la organización: </w:t>
            </w:r>
            <w:r>
              <w:rPr>
                <w:rFonts w:ascii="Arial Nova Light" w:hAnsi="Arial Nova Light"/>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olor w:val="003850" w:themeColor="text1"/>
                <w:sz w:val="16"/>
                <w:szCs w:val="18"/>
                <w:shd w:val="clear" w:color="auto" w:fill="BFBFBF" w:themeFill="background1" w:themeFillShade="BF"/>
                <w:lang w:val="es"/>
              </w:rPr>
              <w:instrText xml:space="preserve"> FORMTEXT </w:instrText>
            </w:r>
            <w:r>
              <w:rPr>
                <w:rFonts w:ascii="Arial Nova Light" w:hAnsi="Arial Nova Light"/>
                <w:color w:val="003850" w:themeColor="text1"/>
                <w:sz w:val="16"/>
                <w:szCs w:val="18"/>
                <w:shd w:val="clear" w:color="auto" w:fill="BFBFBF" w:themeFill="background1" w:themeFillShade="BF"/>
                <w:lang w:val="es"/>
              </w:rPr>
            </w:r>
            <w:r>
              <w:rPr>
                <w:rFonts w:ascii="Arial Nova Light" w:hAnsi="Arial Nova Light"/>
                <w:color w:val="003850" w:themeColor="text1"/>
                <w:sz w:val="16"/>
                <w:szCs w:val="18"/>
                <w:shd w:val="clear" w:color="auto" w:fill="BFBFBF" w:themeFill="background1" w:themeFillShade="BF"/>
                <w:lang w:val="es"/>
              </w:rPr>
              <w:fldChar w:fldCharType="separate"/>
            </w:r>
            <w:r>
              <w:rPr>
                <w:rFonts w:ascii="Arial Nova Light" w:hAnsi="Arial Nova Light"/>
                <w:noProof/>
                <w:color w:val="003850" w:themeColor="text1"/>
                <w:sz w:val="16"/>
                <w:szCs w:val="18"/>
                <w:shd w:val="clear" w:color="auto" w:fill="BFBFBF" w:themeFill="background1" w:themeFillShade="BF"/>
                <w:lang w:val="es"/>
              </w:rPr>
              <w:t xml:space="preserve"> </w:t>
            </w:r>
            <w:r>
              <w:rPr>
                <w:rFonts w:ascii="Arial Nova Light" w:hAnsi="Arial Nova Light"/>
                <w:color w:val="003850" w:themeColor="text1"/>
                <w:sz w:val="16"/>
                <w:szCs w:val="18"/>
                <w:shd w:val="clear" w:color="auto" w:fill="BFBFBF" w:themeFill="background1" w:themeFillShade="BF"/>
                <w:lang w:val="es"/>
              </w:rPr>
              <w:fldChar w:fldCharType="end"/>
            </w:r>
          </w:p>
        </w:tc>
        <w:tc>
          <w:tcPr>
            <w:tcW w:w="4770" w:type="dxa"/>
            <w:vMerge w:val="restart"/>
            <w:tcBorders>
              <w:bottom w:val="single" w:sz="4" w:space="0" w:color="003850" w:themeColor="accent1"/>
            </w:tcBorders>
          </w:tcPr>
          <w:p w14:paraId="30723E4D" w14:textId="77777777" w:rsidR="00A44574" w:rsidRDefault="00A44574" w:rsidP="00A44574">
            <w:pPr>
              <w:pStyle w:val="TableParagraph"/>
              <w:rPr>
                <w:rFonts w:ascii="Arial Nova Light" w:hAnsi="Arial Nova Light"/>
                <w:b/>
                <w:bCs/>
                <w:sz w:val="20"/>
                <w:lang w:val="es"/>
              </w:rPr>
            </w:pPr>
          </w:p>
          <w:p w14:paraId="29CCD103" w14:textId="77777777" w:rsidR="00A44574" w:rsidRDefault="00A44574" w:rsidP="00A44574">
            <w:pPr>
              <w:pStyle w:val="TableParagraph"/>
              <w:rPr>
                <w:rFonts w:ascii="Arial Nova Light" w:hAnsi="Arial Nova Light"/>
                <w:b/>
                <w:bCs/>
                <w:sz w:val="20"/>
                <w:lang w:val="es"/>
              </w:rPr>
            </w:pPr>
          </w:p>
          <w:p w14:paraId="317B2D0B" w14:textId="77777777" w:rsidR="00A44574" w:rsidRDefault="3DDEBC01" w:rsidP="3DDEBC01">
            <w:pPr>
              <w:pStyle w:val="TableParagraph"/>
              <w:jc w:val="center"/>
              <w:rPr>
                <w:rFonts w:ascii="Arial Nova Light" w:hAnsi="Arial Nova Light"/>
                <w:b/>
                <w:bCs/>
                <w:sz w:val="20"/>
                <w:szCs w:val="20"/>
                <w:lang w:val="es-ES"/>
              </w:rPr>
            </w:pPr>
            <w:r w:rsidRPr="3DDEBC01">
              <w:rPr>
                <w:rFonts w:ascii="Arial Nova Light" w:hAnsi="Arial Nova Light"/>
                <w:b/>
                <w:bCs/>
                <w:sz w:val="20"/>
                <w:szCs w:val="20"/>
                <w:lang w:val="es-ES"/>
              </w:rPr>
              <w:t xml:space="preserve">Por favor, escanee y </w:t>
            </w:r>
            <w:proofErr w:type="spellStart"/>
            <w:r w:rsidRPr="3DDEBC01">
              <w:rPr>
                <w:rFonts w:ascii="Arial Nova Light" w:hAnsi="Arial Nova Light"/>
                <w:b/>
                <w:bCs/>
                <w:sz w:val="20"/>
                <w:szCs w:val="20"/>
                <w:lang w:val="es-ES"/>
              </w:rPr>
              <w:t>envie</w:t>
            </w:r>
            <w:proofErr w:type="spellEnd"/>
            <w:r w:rsidRPr="3DDEBC01">
              <w:rPr>
                <w:rFonts w:ascii="Arial Nova Light" w:hAnsi="Arial Nova Light"/>
                <w:b/>
                <w:bCs/>
                <w:sz w:val="20"/>
                <w:szCs w:val="20"/>
                <w:lang w:val="es-ES"/>
              </w:rPr>
              <w:t xml:space="preserve"> la solicitud por correo electrónico a:</w:t>
            </w:r>
          </w:p>
          <w:p w14:paraId="5D7BC760" w14:textId="77777777" w:rsidR="003B7F18" w:rsidRPr="00A44574" w:rsidRDefault="003B7F18" w:rsidP="00A44574">
            <w:pPr>
              <w:pStyle w:val="TableParagraph"/>
              <w:jc w:val="center"/>
              <w:rPr>
                <w:rFonts w:ascii="Arial Nova Light" w:hAnsi="Arial Nova Light"/>
                <w:b/>
                <w:bCs/>
                <w:sz w:val="20"/>
                <w:lang w:val="es"/>
              </w:rPr>
            </w:pPr>
            <w:hyperlink r:id="rId22" w:history="1">
              <w:r w:rsidRPr="00A44574">
                <w:rPr>
                  <w:rFonts w:ascii="Arial Nova Light" w:hAnsi="Arial Nova Light"/>
                  <w:b/>
                  <w:bCs/>
                  <w:sz w:val="20"/>
                  <w:lang w:val="es"/>
                </w:rPr>
                <w:t>domesticprograms@vitaminangels.org</w:t>
              </w:r>
            </w:hyperlink>
          </w:p>
        </w:tc>
      </w:tr>
      <w:tr w:rsidR="003B7F18" w:rsidRPr="00075343" w14:paraId="540A6A6F" w14:textId="77777777" w:rsidTr="3DDEBC01">
        <w:trPr>
          <w:trHeight w:val="282"/>
        </w:trPr>
        <w:tc>
          <w:tcPr>
            <w:tcW w:w="5310" w:type="dxa"/>
            <w:tcBorders>
              <w:left w:val="single" w:sz="4" w:space="0" w:color="003850" w:themeColor="accent1"/>
              <w:bottom w:val="single" w:sz="4" w:space="0" w:color="003850" w:themeColor="accent1"/>
            </w:tcBorders>
          </w:tcPr>
          <w:p w14:paraId="42BB6A5F" w14:textId="77777777" w:rsidR="003B7F18" w:rsidRPr="00075343" w:rsidRDefault="003B7F18" w:rsidP="001E6C96">
            <w:pPr>
              <w:pStyle w:val="TableParagraph"/>
              <w:spacing w:before="1"/>
              <w:rPr>
                <w:rFonts w:ascii="Arial Nova Light" w:hAnsi="Arial Nova Light"/>
                <w:sz w:val="18"/>
              </w:rPr>
            </w:pPr>
            <w:r>
              <w:rPr>
                <w:rFonts w:ascii="Arial Nova Light" w:hAnsi="Arial Nova Light"/>
                <w:sz w:val="18"/>
                <w:lang w:val="es"/>
              </w:rPr>
              <w:t xml:space="preserve">Nombre del contacto principal: </w:t>
            </w:r>
            <w:r>
              <w:rPr>
                <w:rFonts w:ascii="Arial Nova Light" w:hAnsi="Arial Nova Light"/>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olor w:val="003850" w:themeColor="text1"/>
                <w:sz w:val="16"/>
                <w:szCs w:val="18"/>
                <w:shd w:val="clear" w:color="auto" w:fill="BFBFBF" w:themeFill="background1" w:themeFillShade="BF"/>
                <w:lang w:val="es"/>
              </w:rPr>
              <w:instrText xml:space="preserve"> FORMTEXT </w:instrText>
            </w:r>
            <w:r>
              <w:rPr>
                <w:rFonts w:ascii="Arial Nova Light" w:hAnsi="Arial Nova Light"/>
                <w:color w:val="003850" w:themeColor="text1"/>
                <w:sz w:val="16"/>
                <w:szCs w:val="18"/>
                <w:shd w:val="clear" w:color="auto" w:fill="BFBFBF" w:themeFill="background1" w:themeFillShade="BF"/>
                <w:lang w:val="es"/>
              </w:rPr>
            </w:r>
            <w:r>
              <w:rPr>
                <w:rFonts w:ascii="Arial Nova Light" w:hAnsi="Arial Nova Light"/>
                <w:color w:val="003850" w:themeColor="text1"/>
                <w:sz w:val="16"/>
                <w:szCs w:val="18"/>
                <w:shd w:val="clear" w:color="auto" w:fill="BFBFBF" w:themeFill="background1" w:themeFillShade="BF"/>
                <w:lang w:val="es"/>
              </w:rPr>
              <w:fldChar w:fldCharType="separate"/>
            </w:r>
            <w:r>
              <w:rPr>
                <w:rFonts w:ascii="Arial Nova Light" w:hAnsi="Arial Nova Light"/>
                <w:noProof/>
                <w:color w:val="003850" w:themeColor="text1"/>
                <w:sz w:val="16"/>
                <w:szCs w:val="18"/>
                <w:shd w:val="clear" w:color="auto" w:fill="BFBFBF" w:themeFill="background1" w:themeFillShade="BF"/>
                <w:lang w:val="es"/>
              </w:rPr>
              <w:t xml:space="preserve"> </w:t>
            </w:r>
            <w:r>
              <w:rPr>
                <w:rFonts w:ascii="Arial Nova Light" w:hAnsi="Arial Nova Light"/>
                <w:color w:val="003850" w:themeColor="text1"/>
                <w:sz w:val="16"/>
                <w:szCs w:val="18"/>
                <w:shd w:val="clear" w:color="auto" w:fill="BFBFBF" w:themeFill="background1" w:themeFillShade="BF"/>
                <w:lang w:val="es"/>
              </w:rPr>
              <w:fldChar w:fldCharType="end"/>
            </w:r>
          </w:p>
        </w:tc>
        <w:tc>
          <w:tcPr>
            <w:tcW w:w="4770" w:type="dxa"/>
            <w:vMerge/>
          </w:tcPr>
          <w:p w14:paraId="2AECA889" w14:textId="77777777" w:rsidR="003B7F18" w:rsidRPr="00075343" w:rsidRDefault="003B7F18" w:rsidP="003B7F18">
            <w:pPr>
              <w:rPr>
                <w:rFonts w:ascii="Arial Nova Light" w:hAnsi="Arial Nova Light"/>
                <w:sz w:val="2"/>
                <w:szCs w:val="2"/>
              </w:rPr>
            </w:pPr>
          </w:p>
        </w:tc>
      </w:tr>
      <w:tr w:rsidR="003B7F18" w:rsidRPr="00075343" w14:paraId="1CBE9DE1" w14:textId="77777777" w:rsidTr="3DDEBC01">
        <w:trPr>
          <w:trHeight w:val="282"/>
        </w:trPr>
        <w:tc>
          <w:tcPr>
            <w:tcW w:w="5310" w:type="dxa"/>
            <w:tcBorders>
              <w:top w:val="single" w:sz="4" w:space="0" w:color="003850" w:themeColor="accent1"/>
              <w:left w:val="single" w:sz="4" w:space="0" w:color="003850" w:themeColor="accent1"/>
              <w:bottom w:val="single" w:sz="4" w:space="0" w:color="003850" w:themeColor="accent1"/>
            </w:tcBorders>
          </w:tcPr>
          <w:p w14:paraId="2EA1F5EC" w14:textId="77777777" w:rsidR="003B7F18" w:rsidRPr="00075343" w:rsidRDefault="003B7F18" w:rsidP="001E6C96">
            <w:pPr>
              <w:pStyle w:val="TableParagraph"/>
              <w:spacing w:line="206" w:lineRule="exact"/>
              <w:rPr>
                <w:rFonts w:ascii="Arial Nova Light" w:hAnsi="Arial Nova Light"/>
                <w:sz w:val="18"/>
              </w:rPr>
            </w:pPr>
            <w:r>
              <w:rPr>
                <w:rFonts w:ascii="Arial Nova Light" w:hAnsi="Arial Nova Light"/>
                <w:sz w:val="18"/>
                <w:lang w:val="es"/>
              </w:rPr>
              <w:t xml:space="preserve">Puesto: </w:t>
            </w:r>
            <w:r>
              <w:rPr>
                <w:rFonts w:ascii="Arial Nova Light" w:hAnsi="Arial Nova Light"/>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olor w:val="003850" w:themeColor="text1"/>
                <w:sz w:val="16"/>
                <w:szCs w:val="18"/>
                <w:shd w:val="clear" w:color="auto" w:fill="BFBFBF" w:themeFill="background1" w:themeFillShade="BF"/>
                <w:lang w:val="es"/>
              </w:rPr>
              <w:instrText xml:space="preserve"> FORMTEXT </w:instrText>
            </w:r>
            <w:r>
              <w:rPr>
                <w:rFonts w:ascii="Arial Nova Light" w:hAnsi="Arial Nova Light"/>
                <w:color w:val="003850" w:themeColor="text1"/>
                <w:sz w:val="16"/>
                <w:szCs w:val="18"/>
                <w:shd w:val="clear" w:color="auto" w:fill="BFBFBF" w:themeFill="background1" w:themeFillShade="BF"/>
                <w:lang w:val="es"/>
              </w:rPr>
            </w:r>
            <w:r>
              <w:rPr>
                <w:rFonts w:ascii="Arial Nova Light" w:hAnsi="Arial Nova Light"/>
                <w:color w:val="003850" w:themeColor="text1"/>
                <w:sz w:val="16"/>
                <w:szCs w:val="18"/>
                <w:shd w:val="clear" w:color="auto" w:fill="BFBFBF" w:themeFill="background1" w:themeFillShade="BF"/>
                <w:lang w:val="es"/>
              </w:rPr>
              <w:fldChar w:fldCharType="separate"/>
            </w:r>
            <w:r>
              <w:rPr>
                <w:rFonts w:ascii="Arial Nova Light" w:hAnsi="Arial Nova Light"/>
                <w:noProof/>
                <w:color w:val="003850" w:themeColor="text1"/>
                <w:sz w:val="16"/>
                <w:szCs w:val="18"/>
                <w:shd w:val="clear" w:color="auto" w:fill="BFBFBF" w:themeFill="background1" w:themeFillShade="BF"/>
                <w:lang w:val="es"/>
              </w:rPr>
              <w:t xml:space="preserve"> </w:t>
            </w:r>
            <w:r>
              <w:rPr>
                <w:rFonts w:ascii="Arial Nova Light" w:hAnsi="Arial Nova Light"/>
                <w:color w:val="003850" w:themeColor="text1"/>
                <w:sz w:val="16"/>
                <w:szCs w:val="18"/>
                <w:shd w:val="clear" w:color="auto" w:fill="BFBFBF" w:themeFill="background1" w:themeFillShade="BF"/>
                <w:lang w:val="es"/>
              </w:rPr>
              <w:fldChar w:fldCharType="end"/>
            </w:r>
          </w:p>
        </w:tc>
        <w:tc>
          <w:tcPr>
            <w:tcW w:w="4770" w:type="dxa"/>
            <w:vMerge/>
          </w:tcPr>
          <w:p w14:paraId="16643129" w14:textId="77777777" w:rsidR="003B7F18" w:rsidRPr="00075343" w:rsidRDefault="003B7F18" w:rsidP="003B7F18">
            <w:pPr>
              <w:rPr>
                <w:rFonts w:ascii="Arial Nova Light" w:hAnsi="Arial Nova Light"/>
                <w:sz w:val="2"/>
                <w:szCs w:val="2"/>
              </w:rPr>
            </w:pPr>
          </w:p>
        </w:tc>
      </w:tr>
      <w:tr w:rsidR="003B7F18" w:rsidRPr="00075343" w14:paraId="4E965A2E" w14:textId="77777777" w:rsidTr="3DDEBC01">
        <w:trPr>
          <w:trHeight w:val="287"/>
        </w:trPr>
        <w:tc>
          <w:tcPr>
            <w:tcW w:w="5310" w:type="dxa"/>
            <w:tcBorders>
              <w:top w:val="single" w:sz="4" w:space="0" w:color="003850" w:themeColor="accent1"/>
              <w:left w:val="single" w:sz="4" w:space="0" w:color="003850" w:themeColor="accent1"/>
              <w:bottom w:val="single" w:sz="4" w:space="0" w:color="003850" w:themeColor="accent1"/>
            </w:tcBorders>
          </w:tcPr>
          <w:p w14:paraId="57BB8C1D" w14:textId="77777777" w:rsidR="003B7F18" w:rsidRPr="00075343" w:rsidRDefault="003B7F18" w:rsidP="001E6C96">
            <w:pPr>
              <w:pStyle w:val="TableParagraph"/>
              <w:spacing w:line="206" w:lineRule="exact"/>
              <w:rPr>
                <w:rFonts w:ascii="Arial Nova Light" w:hAnsi="Arial Nova Light"/>
                <w:sz w:val="18"/>
              </w:rPr>
            </w:pPr>
            <w:r>
              <w:rPr>
                <w:rFonts w:ascii="Arial Nova Light" w:hAnsi="Arial Nova Light"/>
                <w:sz w:val="18"/>
                <w:lang w:val="es"/>
              </w:rPr>
              <w:t xml:space="preserve">Fecha: </w:t>
            </w:r>
            <w:r>
              <w:rPr>
                <w:rFonts w:ascii="Arial Nova Light" w:hAnsi="Arial Nova Light"/>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olor w:val="003850" w:themeColor="text1"/>
                <w:sz w:val="16"/>
                <w:szCs w:val="18"/>
                <w:shd w:val="clear" w:color="auto" w:fill="BFBFBF" w:themeFill="background1" w:themeFillShade="BF"/>
                <w:lang w:val="es"/>
              </w:rPr>
              <w:instrText xml:space="preserve"> FORMTEXT </w:instrText>
            </w:r>
            <w:r>
              <w:rPr>
                <w:rFonts w:ascii="Arial Nova Light" w:hAnsi="Arial Nova Light"/>
                <w:color w:val="003850" w:themeColor="text1"/>
                <w:sz w:val="16"/>
                <w:szCs w:val="18"/>
                <w:shd w:val="clear" w:color="auto" w:fill="BFBFBF" w:themeFill="background1" w:themeFillShade="BF"/>
                <w:lang w:val="es"/>
              </w:rPr>
            </w:r>
            <w:r>
              <w:rPr>
                <w:rFonts w:ascii="Arial Nova Light" w:hAnsi="Arial Nova Light"/>
                <w:color w:val="003850" w:themeColor="text1"/>
                <w:sz w:val="16"/>
                <w:szCs w:val="18"/>
                <w:shd w:val="clear" w:color="auto" w:fill="BFBFBF" w:themeFill="background1" w:themeFillShade="BF"/>
                <w:lang w:val="es"/>
              </w:rPr>
              <w:fldChar w:fldCharType="separate"/>
            </w:r>
            <w:r>
              <w:rPr>
                <w:rFonts w:ascii="Arial Nova Light" w:hAnsi="Arial Nova Light"/>
                <w:noProof/>
                <w:color w:val="003850" w:themeColor="text1"/>
                <w:sz w:val="16"/>
                <w:szCs w:val="18"/>
                <w:shd w:val="clear" w:color="auto" w:fill="BFBFBF" w:themeFill="background1" w:themeFillShade="BF"/>
                <w:lang w:val="es"/>
              </w:rPr>
              <w:t xml:space="preserve"> </w:t>
            </w:r>
            <w:r>
              <w:rPr>
                <w:rFonts w:ascii="Arial Nova Light" w:hAnsi="Arial Nova Light"/>
                <w:color w:val="003850" w:themeColor="text1"/>
                <w:sz w:val="16"/>
                <w:szCs w:val="18"/>
                <w:shd w:val="clear" w:color="auto" w:fill="BFBFBF" w:themeFill="background1" w:themeFillShade="BF"/>
                <w:lang w:val="es"/>
              </w:rPr>
              <w:fldChar w:fldCharType="end"/>
            </w:r>
          </w:p>
        </w:tc>
        <w:tc>
          <w:tcPr>
            <w:tcW w:w="4770" w:type="dxa"/>
            <w:vMerge/>
          </w:tcPr>
          <w:p w14:paraId="50FB2A66" w14:textId="77777777" w:rsidR="003B7F18" w:rsidRPr="00075343" w:rsidRDefault="003B7F18" w:rsidP="003B7F18">
            <w:pPr>
              <w:rPr>
                <w:rFonts w:ascii="Arial Nova Light" w:hAnsi="Arial Nova Light"/>
                <w:sz w:val="2"/>
                <w:szCs w:val="2"/>
              </w:rPr>
            </w:pPr>
          </w:p>
        </w:tc>
      </w:tr>
      <w:tr w:rsidR="003B7F18" w:rsidRPr="00075343" w14:paraId="34C2FD52" w14:textId="77777777" w:rsidTr="3DDEBC01">
        <w:trPr>
          <w:trHeight w:val="306"/>
        </w:trPr>
        <w:tc>
          <w:tcPr>
            <w:tcW w:w="5310" w:type="dxa"/>
            <w:tcBorders>
              <w:top w:val="single" w:sz="4" w:space="0" w:color="003850" w:themeColor="accent1"/>
              <w:left w:val="single" w:sz="4" w:space="0" w:color="003850" w:themeColor="accent1"/>
              <w:bottom w:val="single" w:sz="4" w:space="0" w:color="003850" w:themeColor="accent1"/>
            </w:tcBorders>
          </w:tcPr>
          <w:p w14:paraId="790E695B" w14:textId="77777777" w:rsidR="003B7F18" w:rsidRDefault="003B7F18" w:rsidP="001E6C96">
            <w:pPr>
              <w:pStyle w:val="TableParagraph"/>
              <w:spacing w:before="1"/>
              <w:rPr>
                <w:rFonts w:ascii="Arial Nova Light" w:hAnsi="Arial Nova Light"/>
                <w:b/>
                <w:color w:val="DA202C" w:themeColor="accent5"/>
                <w:sz w:val="18"/>
              </w:rPr>
            </w:pPr>
            <w:r>
              <w:rPr>
                <w:rFonts w:ascii="Arial Nova Light" w:hAnsi="Arial Nova Light"/>
                <w:b/>
                <w:bCs/>
                <w:color w:val="DA202C" w:themeColor="accent5"/>
                <w:sz w:val="18"/>
                <w:lang w:val="es"/>
              </w:rPr>
              <w:t>Firma original (obligatoria):</w:t>
            </w:r>
          </w:p>
          <w:p w14:paraId="38ECAF50" w14:textId="77777777" w:rsidR="003B7F18" w:rsidRDefault="003B7F18" w:rsidP="001E6C96">
            <w:pPr>
              <w:pStyle w:val="TableParagraph"/>
              <w:spacing w:before="1"/>
              <w:rPr>
                <w:rFonts w:ascii="Arial Nova Light" w:hAnsi="Arial Nova Light" w:cstheme="minorHAnsi"/>
                <w:color w:val="003850" w:themeColor="text1"/>
                <w:sz w:val="16"/>
                <w:szCs w:val="18"/>
                <w:shd w:val="clear" w:color="auto" w:fill="BFBFBF" w:themeFill="background1" w:themeFillShade="BF"/>
              </w:rPr>
            </w:pPr>
            <w:r>
              <w:rPr>
                <w:rFonts w:ascii="Arial Nova Light" w:hAnsi="Arial Nova Light" w:cstheme="minorHAnsi"/>
                <w:color w:val="003850" w:themeColor="text1"/>
                <w:sz w:val="16"/>
                <w:szCs w:val="18"/>
                <w:shd w:val="clear" w:color="auto" w:fill="BFBFBF" w:themeFill="background1" w:themeFillShade="BF"/>
                <w:lang w:val="es"/>
              </w:rPr>
              <w:fldChar w:fldCharType="begin">
                <w:ffData>
                  <w:name w:val=""/>
                  <w:enabled/>
                  <w:calcOnExit w:val="0"/>
                  <w:textInput/>
                </w:ffData>
              </w:fldChar>
            </w:r>
            <w:r>
              <w:rPr>
                <w:rFonts w:ascii="Arial Nova Light" w:hAnsi="Arial Nova Light" w:cstheme="minorHAnsi"/>
                <w:color w:val="003850" w:themeColor="text1"/>
                <w:sz w:val="16"/>
                <w:szCs w:val="18"/>
                <w:shd w:val="clear" w:color="auto" w:fill="BFBFBF" w:themeFill="background1" w:themeFillShade="BF"/>
                <w:lang w:val="es"/>
              </w:rPr>
              <w:instrText xml:space="preserve"> FORMTEXT </w:instrText>
            </w:r>
            <w:r>
              <w:rPr>
                <w:rFonts w:ascii="Arial Nova Light" w:hAnsi="Arial Nova Light" w:cstheme="minorHAnsi"/>
                <w:color w:val="003850" w:themeColor="text1"/>
                <w:sz w:val="16"/>
                <w:szCs w:val="18"/>
                <w:shd w:val="clear" w:color="auto" w:fill="BFBFBF" w:themeFill="background1" w:themeFillShade="BF"/>
                <w:lang w:val="es"/>
              </w:rPr>
            </w:r>
            <w:r>
              <w:rPr>
                <w:rFonts w:ascii="Arial Nova Light" w:hAnsi="Arial Nova Light" w:cstheme="minorHAnsi"/>
                <w:color w:val="003850" w:themeColor="text1"/>
                <w:sz w:val="16"/>
                <w:szCs w:val="18"/>
                <w:shd w:val="clear" w:color="auto" w:fill="BFBFBF" w:themeFill="background1" w:themeFillShade="BF"/>
                <w:lang w:val="es"/>
              </w:rPr>
              <w:fldChar w:fldCharType="separate"/>
            </w:r>
            <w:r>
              <w:rPr>
                <w:rFonts w:ascii="Arial Nova Light" w:hAnsi="Arial Nova Light" w:cstheme="minorHAnsi"/>
                <w:noProof/>
                <w:color w:val="003850" w:themeColor="text1"/>
                <w:sz w:val="16"/>
                <w:szCs w:val="18"/>
                <w:shd w:val="clear" w:color="auto" w:fill="BFBFBF" w:themeFill="background1" w:themeFillShade="BF"/>
                <w:lang w:val="es"/>
              </w:rPr>
              <w:t>     </w:t>
            </w:r>
            <w:r>
              <w:rPr>
                <w:rFonts w:ascii="Arial Nova Light" w:hAnsi="Arial Nova Light" w:cstheme="minorHAnsi"/>
                <w:color w:val="003850" w:themeColor="text1"/>
                <w:sz w:val="16"/>
                <w:szCs w:val="18"/>
                <w:shd w:val="clear" w:color="auto" w:fill="BFBFBF" w:themeFill="background1" w:themeFillShade="BF"/>
                <w:lang w:val="es"/>
              </w:rPr>
              <w:fldChar w:fldCharType="end"/>
            </w:r>
          </w:p>
          <w:p w14:paraId="6B0E4F3A" w14:textId="77777777" w:rsidR="003B7F18" w:rsidRPr="00075343" w:rsidRDefault="003B7F18" w:rsidP="001E6C96">
            <w:pPr>
              <w:pStyle w:val="TableParagraph"/>
              <w:spacing w:before="1"/>
              <w:rPr>
                <w:rFonts w:ascii="Arial Nova Light" w:hAnsi="Arial Nova Light"/>
                <w:b/>
                <w:sz w:val="18"/>
              </w:rPr>
            </w:pPr>
          </w:p>
        </w:tc>
        <w:tc>
          <w:tcPr>
            <w:tcW w:w="4770" w:type="dxa"/>
            <w:vMerge/>
          </w:tcPr>
          <w:p w14:paraId="1F0242A2" w14:textId="77777777" w:rsidR="003B7F18" w:rsidRPr="00075343" w:rsidRDefault="003B7F18" w:rsidP="003B7F18">
            <w:pPr>
              <w:rPr>
                <w:rFonts w:ascii="Arial Nova Light" w:hAnsi="Arial Nova Light"/>
                <w:sz w:val="2"/>
                <w:szCs w:val="2"/>
              </w:rPr>
            </w:pPr>
          </w:p>
        </w:tc>
      </w:tr>
    </w:tbl>
    <w:p w14:paraId="377CFCAB" w14:textId="77777777" w:rsidR="005B5C5C" w:rsidRPr="00A57B55" w:rsidRDefault="005B5C5C" w:rsidP="002C24C3">
      <w:pPr>
        <w:rPr>
          <w:rFonts w:ascii="Arial Nova Light" w:hAnsi="Arial Nova Light" w:cstheme="minorHAnsi"/>
          <w:b/>
          <w:color w:val="007789"/>
          <w:sz w:val="28"/>
        </w:rPr>
      </w:pPr>
    </w:p>
    <w:sectPr w:rsidR="005B5C5C" w:rsidRPr="00A57B55" w:rsidSect="003B1FC7">
      <w:headerReference w:type="even" r:id="rId23"/>
      <w:headerReference w:type="default" r:id="rId24"/>
      <w:footerReference w:type="even" r:id="rId25"/>
      <w:footerReference w:type="default" r:id="rId26"/>
      <w:headerReference w:type="first" r:id="rId27"/>
      <w:footerReference w:type="first" r:id="rId28"/>
      <w:pgSz w:w="12240" w:h="15840"/>
      <w:pgMar w:top="1440" w:right="1080" w:bottom="1170" w:left="108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45DA9" w14:textId="77777777" w:rsidR="00843E78" w:rsidRDefault="00843E78" w:rsidP="00DC5D31">
      <w:r>
        <w:separator/>
      </w:r>
    </w:p>
  </w:endnote>
  <w:endnote w:type="continuationSeparator" w:id="0">
    <w:p w14:paraId="41DCD97F" w14:textId="77777777" w:rsidR="00843E78" w:rsidRDefault="00843E78" w:rsidP="00DC5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C127A" w14:textId="77777777" w:rsidR="008836D3" w:rsidRDefault="008836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314372"/>
      <w:docPartObj>
        <w:docPartGallery w:val="Page Numbers (Bottom of Page)"/>
        <w:docPartUnique/>
      </w:docPartObj>
    </w:sdtPr>
    <w:sdtEndPr>
      <w:rPr>
        <w:b/>
        <w:bCs/>
        <w:noProof/>
        <w:color w:val="007789" w:themeColor="accent2"/>
      </w:rPr>
    </w:sdtEndPr>
    <w:sdtContent>
      <w:p w14:paraId="6B99E7E8" w14:textId="77777777" w:rsidR="008836D3" w:rsidRPr="001E6C96" w:rsidRDefault="008836D3">
        <w:pPr>
          <w:pStyle w:val="Footer"/>
          <w:rPr>
            <w:b/>
            <w:bCs/>
            <w:color w:val="007789" w:themeColor="accent2"/>
          </w:rPr>
        </w:pPr>
        <w:r>
          <w:rPr>
            <w:color w:val="007789" w:themeColor="accent2"/>
            <w:lang w:val="es"/>
          </w:rPr>
          <w:fldChar w:fldCharType="begin"/>
        </w:r>
        <w:r>
          <w:rPr>
            <w:color w:val="007789" w:themeColor="accent2"/>
            <w:lang w:val="es"/>
          </w:rPr>
          <w:instrText xml:space="preserve"> PAGE   \* MERGEFORMAT </w:instrText>
        </w:r>
        <w:r>
          <w:rPr>
            <w:color w:val="007789" w:themeColor="accent2"/>
            <w:lang w:val="es"/>
          </w:rPr>
          <w:fldChar w:fldCharType="separate"/>
        </w:r>
        <w:r>
          <w:rPr>
            <w:b/>
            <w:bCs/>
            <w:noProof/>
            <w:color w:val="007789" w:themeColor="accent2"/>
            <w:lang w:val="es"/>
          </w:rPr>
          <w:t>2</w:t>
        </w:r>
        <w:r>
          <w:rPr>
            <w:noProof/>
            <w:color w:val="007789" w:themeColor="accent2"/>
            <w:lang w:val="es"/>
          </w:rPr>
          <w:fldChar w:fldCharType="end"/>
        </w:r>
      </w:p>
    </w:sdtContent>
  </w:sdt>
  <w:p w14:paraId="0A62A79F" w14:textId="77777777" w:rsidR="008836D3" w:rsidRDefault="008836D3" w:rsidP="001E6C96">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0C1AA" w14:textId="77777777" w:rsidR="008836D3" w:rsidRDefault="008836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55ABD" w14:textId="77777777" w:rsidR="00843E78" w:rsidRDefault="00843E78" w:rsidP="00DC5D31">
      <w:r>
        <w:separator/>
      </w:r>
    </w:p>
  </w:footnote>
  <w:footnote w:type="continuationSeparator" w:id="0">
    <w:p w14:paraId="4AC93DA3" w14:textId="77777777" w:rsidR="00843E78" w:rsidRDefault="00843E78" w:rsidP="00DC5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C7EA" w14:textId="77777777" w:rsidR="008836D3" w:rsidRDefault="008836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AAC40" w14:textId="77777777" w:rsidR="006A4EF4" w:rsidRDefault="006A4EF4" w:rsidP="003F08B3">
    <w:pPr>
      <w:pStyle w:val="Header"/>
    </w:pPr>
    <w:r>
      <w:rPr>
        <w:noProof/>
        <w:lang w:val="es"/>
      </w:rPr>
      <w:drawing>
        <wp:anchor distT="0" distB="0" distL="114300" distR="114300" simplePos="0" relativeHeight="251658240" behindDoc="1" locked="0" layoutInCell="1" allowOverlap="1" wp14:anchorId="7237BA29" wp14:editId="5EEDB1DA">
          <wp:simplePos x="0" y="0"/>
          <wp:positionH relativeFrom="margin">
            <wp:align>right</wp:align>
          </wp:positionH>
          <wp:positionV relativeFrom="paragraph">
            <wp:posOffset>0</wp:posOffset>
          </wp:positionV>
          <wp:extent cx="1828800" cy="394977"/>
          <wp:effectExtent l="0" t="0" r="0" b="5080"/>
          <wp:wrapTight wrapText="bothSides">
            <wp:wrapPolygon edited="0">
              <wp:start x="900" y="0"/>
              <wp:lineTo x="0" y="4167"/>
              <wp:lineTo x="0" y="17711"/>
              <wp:lineTo x="900" y="20836"/>
              <wp:lineTo x="3600" y="20836"/>
              <wp:lineTo x="3825" y="20836"/>
              <wp:lineTo x="4725" y="16669"/>
              <wp:lineTo x="21375" y="16669"/>
              <wp:lineTo x="21375" y="6251"/>
              <wp:lineTo x="3600" y="0"/>
              <wp:lineTo x="90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logo_horiz.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394977"/>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73274" w14:textId="77777777" w:rsidR="008836D3" w:rsidRDefault="008836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2817"/>
    <w:multiLevelType w:val="hybridMultilevel"/>
    <w:tmpl w:val="BD084E82"/>
    <w:lvl w:ilvl="0" w:tplc="230616F2">
      <w:start w:val="1"/>
      <w:numFmt w:val="decimal"/>
      <w:lvlText w:val="%1."/>
      <w:lvlJc w:val="left"/>
      <w:pPr>
        <w:ind w:left="720" w:hanging="360"/>
      </w:pPr>
      <w:rPr>
        <w:b w:val="0"/>
        <w:bCs/>
        <w:color w:val="auto"/>
        <w:sz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B1D04"/>
    <w:multiLevelType w:val="hybridMultilevel"/>
    <w:tmpl w:val="C916E07A"/>
    <w:lvl w:ilvl="0" w:tplc="D8D897C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6E5A83"/>
    <w:multiLevelType w:val="hybridMultilevel"/>
    <w:tmpl w:val="C1F0C28C"/>
    <w:lvl w:ilvl="0" w:tplc="20A4AA7A">
      <w:start w:val="1"/>
      <w:numFmt w:val="decimal"/>
      <w:lvlText w:val="%1."/>
      <w:lvlJc w:val="left"/>
      <w:pPr>
        <w:ind w:left="72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21D04"/>
    <w:multiLevelType w:val="hybridMultilevel"/>
    <w:tmpl w:val="F2DEB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73C5E"/>
    <w:multiLevelType w:val="hybridMultilevel"/>
    <w:tmpl w:val="F614E8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620E4E"/>
    <w:multiLevelType w:val="hybridMultilevel"/>
    <w:tmpl w:val="D4DC96AA"/>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F51D9"/>
    <w:multiLevelType w:val="hybridMultilevel"/>
    <w:tmpl w:val="66786A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BE006D"/>
    <w:multiLevelType w:val="hybridMultilevel"/>
    <w:tmpl w:val="8CE2256C"/>
    <w:lvl w:ilvl="0" w:tplc="FBF6D516">
      <w:start w:val="1"/>
      <w:numFmt w:val="bullet"/>
      <w:lvlText w:val=""/>
      <w:lvlJc w:val="left"/>
      <w:pPr>
        <w:ind w:left="1507" w:hanging="360"/>
      </w:pPr>
      <w:rPr>
        <w:rFonts w:ascii="Wingdings" w:hAnsi="Wingdings" w:hint="default"/>
        <w:sz w:val="18"/>
        <w:szCs w:val="18"/>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8" w15:restartNumberingAfterBreak="0">
    <w:nsid w:val="2DF53967"/>
    <w:multiLevelType w:val="hybridMultilevel"/>
    <w:tmpl w:val="195C3D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47706C1"/>
    <w:multiLevelType w:val="hybridMultilevel"/>
    <w:tmpl w:val="71E6FDF0"/>
    <w:lvl w:ilvl="0" w:tplc="87D0B2A8">
      <w:start w:val="1"/>
      <w:numFmt w:val="decimal"/>
      <w:lvlText w:val="%1."/>
      <w:lvlJc w:val="left"/>
      <w:pPr>
        <w:ind w:left="72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14608B"/>
    <w:multiLevelType w:val="hybridMultilevel"/>
    <w:tmpl w:val="A89299E2"/>
    <w:lvl w:ilvl="0" w:tplc="19B8284E">
      <w:start w:val="1"/>
      <w:numFmt w:val="decimal"/>
      <w:lvlText w:val="%1."/>
      <w:lvlJc w:val="left"/>
      <w:pPr>
        <w:ind w:left="72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9631DA"/>
    <w:multiLevelType w:val="hybridMultilevel"/>
    <w:tmpl w:val="71E24838"/>
    <w:lvl w:ilvl="0" w:tplc="04EC544E">
      <w:start w:val="1"/>
      <w:numFmt w:val="decimal"/>
      <w:lvlText w:val="%1."/>
      <w:lvlJc w:val="left"/>
      <w:pPr>
        <w:ind w:left="720" w:hanging="360"/>
      </w:pPr>
      <w:rPr>
        <w:rFonts w:eastAsia="Arial" w:hint="default"/>
        <w:b w:val="0"/>
        <w:bCs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4862F4"/>
    <w:multiLevelType w:val="hybridMultilevel"/>
    <w:tmpl w:val="6A54A610"/>
    <w:lvl w:ilvl="0" w:tplc="3FFC1EB4">
      <w:start w:val="1"/>
      <w:numFmt w:val="decimal"/>
      <w:lvlText w:val="%1."/>
      <w:lvlJc w:val="left"/>
      <w:pPr>
        <w:ind w:left="720" w:hanging="360"/>
      </w:pPr>
      <w:rPr>
        <w:rFonts w:hint="default"/>
        <w:b w:val="0"/>
        <w:bCs w:val="0"/>
        <w:sz w:val="16"/>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406764"/>
    <w:multiLevelType w:val="hybridMultilevel"/>
    <w:tmpl w:val="88386254"/>
    <w:lvl w:ilvl="0" w:tplc="9AF8ABEC">
      <w:start w:val="1"/>
      <w:numFmt w:val="decimal"/>
      <w:lvlText w:val="%1."/>
      <w:lvlJc w:val="left"/>
      <w:pPr>
        <w:ind w:left="720" w:hanging="360"/>
      </w:pPr>
      <w:rPr>
        <w:b w:val="0"/>
        <w:bCs/>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0D0001"/>
    <w:multiLevelType w:val="hybridMultilevel"/>
    <w:tmpl w:val="0E1474CC"/>
    <w:lvl w:ilvl="0" w:tplc="2DDA8594">
      <w:start w:val="1"/>
      <w:numFmt w:val="lowerLetter"/>
      <w:lvlText w:val="%1."/>
      <w:lvlJc w:val="left"/>
      <w:pPr>
        <w:ind w:left="1080" w:hanging="360"/>
      </w:pPr>
      <w:rPr>
        <w:rFonts w:hint="default"/>
        <w:b w:val="0"/>
        <w:color w:val="003850" w:themeColor="text1"/>
        <w:sz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9B92A59"/>
    <w:multiLevelType w:val="hybridMultilevel"/>
    <w:tmpl w:val="ACAE1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65101E"/>
    <w:multiLevelType w:val="hybridMultilevel"/>
    <w:tmpl w:val="B86694FA"/>
    <w:lvl w:ilvl="0" w:tplc="A55A0444">
      <w:start w:val="1"/>
      <w:numFmt w:val="upperLetter"/>
      <w:lvlText w:val="%1."/>
      <w:lvlJc w:val="left"/>
      <w:pPr>
        <w:ind w:left="0" w:firstLine="0"/>
      </w:pPr>
      <w:rPr>
        <w:rFonts w:ascii="Arial Nova Light" w:hAnsi="Arial Nova Light" w:cstheme="minorHAnsi" w:hint="default"/>
        <w:b w:val="0"/>
        <w:bCs/>
        <w:color w:val="00385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5999185">
    <w:abstractNumId w:val="16"/>
  </w:num>
  <w:num w:numId="2" w16cid:durableId="634070685">
    <w:abstractNumId w:val="4"/>
  </w:num>
  <w:num w:numId="3" w16cid:durableId="1784687397">
    <w:abstractNumId w:val="2"/>
  </w:num>
  <w:num w:numId="4" w16cid:durableId="159471077">
    <w:abstractNumId w:val="7"/>
  </w:num>
  <w:num w:numId="5" w16cid:durableId="238756682">
    <w:abstractNumId w:val="9"/>
  </w:num>
  <w:num w:numId="6" w16cid:durableId="591669691">
    <w:abstractNumId w:val="13"/>
  </w:num>
  <w:num w:numId="7" w16cid:durableId="1978341535">
    <w:abstractNumId w:val="5"/>
  </w:num>
  <w:num w:numId="8" w16cid:durableId="2122994695">
    <w:abstractNumId w:val="1"/>
  </w:num>
  <w:num w:numId="9" w16cid:durableId="699627403">
    <w:abstractNumId w:val="8"/>
  </w:num>
  <w:num w:numId="10" w16cid:durableId="1891308886">
    <w:abstractNumId w:val="6"/>
  </w:num>
  <w:num w:numId="11" w16cid:durableId="889221992">
    <w:abstractNumId w:val="3"/>
  </w:num>
  <w:num w:numId="12" w16cid:durableId="373698287">
    <w:abstractNumId w:val="14"/>
  </w:num>
  <w:num w:numId="13" w16cid:durableId="1501047548">
    <w:abstractNumId w:val="10"/>
  </w:num>
  <w:num w:numId="14" w16cid:durableId="879853524">
    <w:abstractNumId w:val="15"/>
  </w:num>
  <w:num w:numId="15" w16cid:durableId="991562061">
    <w:abstractNumId w:val="0"/>
  </w:num>
  <w:num w:numId="16" w16cid:durableId="1128082104">
    <w:abstractNumId w:val="12"/>
  </w:num>
  <w:num w:numId="17" w16cid:durableId="333459404">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cumentProtection w:edit="forms" w:enforcement="1"/>
  <w:defaultTabStop w:val="720"/>
  <w:drawingGridHorizontalSpacing w:val="105"/>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799"/>
    <w:rsid w:val="00002C0C"/>
    <w:rsid w:val="000063CA"/>
    <w:rsid w:val="00013DB8"/>
    <w:rsid w:val="00015CD7"/>
    <w:rsid w:val="00022126"/>
    <w:rsid w:val="000267F4"/>
    <w:rsid w:val="00030B27"/>
    <w:rsid w:val="00032177"/>
    <w:rsid w:val="00033962"/>
    <w:rsid w:val="0004222A"/>
    <w:rsid w:val="00045F5F"/>
    <w:rsid w:val="00047227"/>
    <w:rsid w:val="00052B1A"/>
    <w:rsid w:val="00054F9E"/>
    <w:rsid w:val="00055E26"/>
    <w:rsid w:val="000606C9"/>
    <w:rsid w:val="000639D0"/>
    <w:rsid w:val="00081202"/>
    <w:rsid w:val="00084E56"/>
    <w:rsid w:val="00086EED"/>
    <w:rsid w:val="00087892"/>
    <w:rsid w:val="00096689"/>
    <w:rsid w:val="000A57F1"/>
    <w:rsid w:val="000B3E71"/>
    <w:rsid w:val="000B3E7C"/>
    <w:rsid w:val="000B7AC8"/>
    <w:rsid w:val="000E3657"/>
    <w:rsid w:val="000E551F"/>
    <w:rsid w:val="000E7DA4"/>
    <w:rsid w:val="000F23C5"/>
    <w:rsid w:val="000F3BB8"/>
    <w:rsid w:val="000F44BA"/>
    <w:rsid w:val="001015AF"/>
    <w:rsid w:val="00102B34"/>
    <w:rsid w:val="00105DD2"/>
    <w:rsid w:val="0011259A"/>
    <w:rsid w:val="00114B81"/>
    <w:rsid w:val="00115B37"/>
    <w:rsid w:val="00121FBF"/>
    <w:rsid w:val="00133C6F"/>
    <w:rsid w:val="001517E3"/>
    <w:rsid w:val="00154F59"/>
    <w:rsid w:val="00162CC1"/>
    <w:rsid w:val="0016516A"/>
    <w:rsid w:val="001735B3"/>
    <w:rsid w:val="00177DBF"/>
    <w:rsid w:val="00184098"/>
    <w:rsid w:val="00185864"/>
    <w:rsid w:val="00191AD4"/>
    <w:rsid w:val="001A7217"/>
    <w:rsid w:val="001B29D9"/>
    <w:rsid w:val="001B6D86"/>
    <w:rsid w:val="001C1341"/>
    <w:rsid w:val="001E44AA"/>
    <w:rsid w:val="001E5BC4"/>
    <w:rsid w:val="001E6C96"/>
    <w:rsid w:val="001F1ADC"/>
    <w:rsid w:val="001F616D"/>
    <w:rsid w:val="001F73FB"/>
    <w:rsid w:val="0020031E"/>
    <w:rsid w:val="00202E9C"/>
    <w:rsid w:val="00204FAB"/>
    <w:rsid w:val="00213F7D"/>
    <w:rsid w:val="002221FC"/>
    <w:rsid w:val="002275EA"/>
    <w:rsid w:val="0023376C"/>
    <w:rsid w:val="0023675D"/>
    <w:rsid w:val="002414D3"/>
    <w:rsid w:val="00245AA2"/>
    <w:rsid w:val="002519AE"/>
    <w:rsid w:val="00274A6A"/>
    <w:rsid w:val="00285833"/>
    <w:rsid w:val="002A218B"/>
    <w:rsid w:val="002B264C"/>
    <w:rsid w:val="002C228A"/>
    <w:rsid w:val="002C24C3"/>
    <w:rsid w:val="002C2FFD"/>
    <w:rsid w:val="002C775E"/>
    <w:rsid w:val="002D03A2"/>
    <w:rsid w:val="002D5BC3"/>
    <w:rsid w:val="002E46E0"/>
    <w:rsid w:val="002E62FA"/>
    <w:rsid w:val="002E6462"/>
    <w:rsid w:val="002E6858"/>
    <w:rsid w:val="002F5CC4"/>
    <w:rsid w:val="00301523"/>
    <w:rsid w:val="00302F3E"/>
    <w:rsid w:val="00304CAD"/>
    <w:rsid w:val="00311C0C"/>
    <w:rsid w:val="00333573"/>
    <w:rsid w:val="00333781"/>
    <w:rsid w:val="00335E1C"/>
    <w:rsid w:val="00346311"/>
    <w:rsid w:val="0035232D"/>
    <w:rsid w:val="00352657"/>
    <w:rsid w:val="00354439"/>
    <w:rsid w:val="00372CEA"/>
    <w:rsid w:val="003746CB"/>
    <w:rsid w:val="003836F2"/>
    <w:rsid w:val="00384781"/>
    <w:rsid w:val="00387391"/>
    <w:rsid w:val="00390277"/>
    <w:rsid w:val="003B1FC7"/>
    <w:rsid w:val="003B7552"/>
    <w:rsid w:val="003B7F18"/>
    <w:rsid w:val="003C3669"/>
    <w:rsid w:val="003C602C"/>
    <w:rsid w:val="003C60CF"/>
    <w:rsid w:val="003C6F53"/>
    <w:rsid w:val="003C7AAD"/>
    <w:rsid w:val="003C7F40"/>
    <w:rsid w:val="003D5C5E"/>
    <w:rsid w:val="003E24D8"/>
    <w:rsid w:val="003E46BB"/>
    <w:rsid w:val="003E7462"/>
    <w:rsid w:val="003E7D86"/>
    <w:rsid w:val="003F08B3"/>
    <w:rsid w:val="003F2AA2"/>
    <w:rsid w:val="004009BC"/>
    <w:rsid w:val="00404F82"/>
    <w:rsid w:val="00412447"/>
    <w:rsid w:val="00415899"/>
    <w:rsid w:val="00425288"/>
    <w:rsid w:val="004368E0"/>
    <w:rsid w:val="0044622D"/>
    <w:rsid w:val="0044697C"/>
    <w:rsid w:val="004473CF"/>
    <w:rsid w:val="0046154A"/>
    <w:rsid w:val="00462799"/>
    <w:rsid w:val="00467E16"/>
    <w:rsid w:val="00470563"/>
    <w:rsid w:val="004729AC"/>
    <w:rsid w:val="00473E15"/>
    <w:rsid w:val="00477892"/>
    <w:rsid w:val="00477FB2"/>
    <w:rsid w:val="004800DB"/>
    <w:rsid w:val="004839FF"/>
    <w:rsid w:val="00483ED9"/>
    <w:rsid w:val="004934F7"/>
    <w:rsid w:val="00497CC7"/>
    <w:rsid w:val="004A312A"/>
    <w:rsid w:val="004A4715"/>
    <w:rsid w:val="004A584D"/>
    <w:rsid w:val="004B123B"/>
    <w:rsid w:val="004B21BD"/>
    <w:rsid w:val="004C1FF8"/>
    <w:rsid w:val="004C2BD3"/>
    <w:rsid w:val="004C7D34"/>
    <w:rsid w:val="004E1EAF"/>
    <w:rsid w:val="004F205F"/>
    <w:rsid w:val="004F3F57"/>
    <w:rsid w:val="004F6C14"/>
    <w:rsid w:val="00501AB2"/>
    <w:rsid w:val="00503A4F"/>
    <w:rsid w:val="00504EBC"/>
    <w:rsid w:val="005120B5"/>
    <w:rsid w:val="00515001"/>
    <w:rsid w:val="00515C2B"/>
    <w:rsid w:val="00517D51"/>
    <w:rsid w:val="00523563"/>
    <w:rsid w:val="00527480"/>
    <w:rsid w:val="00551E08"/>
    <w:rsid w:val="005528F3"/>
    <w:rsid w:val="005618A8"/>
    <w:rsid w:val="005640E4"/>
    <w:rsid w:val="00564735"/>
    <w:rsid w:val="00565258"/>
    <w:rsid w:val="00570B4E"/>
    <w:rsid w:val="00573EF8"/>
    <w:rsid w:val="00574899"/>
    <w:rsid w:val="005755E1"/>
    <w:rsid w:val="00586571"/>
    <w:rsid w:val="005928C7"/>
    <w:rsid w:val="00594DC8"/>
    <w:rsid w:val="00595311"/>
    <w:rsid w:val="005A0C10"/>
    <w:rsid w:val="005B5C5C"/>
    <w:rsid w:val="005C2339"/>
    <w:rsid w:val="005C40F4"/>
    <w:rsid w:val="005C6276"/>
    <w:rsid w:val="005D6493"/>
    <w:rsid w:val="005E5DCD"/>
    <w:rsid w:val="005F322D"/>
    <w:rsid w:val="005F3D6C"/>
    <w:rsid w:val="005F59DE"/>
    <w:rsid w:val="006009EB"/>
    <w:rsid w:val="00600BF1"/>
    <w:rsid w:val="00612295"/>
    <w:rsid w:val="006228DE"/>
    <w:rsid w:val="00623728"/>
    <w:rsid w:val="00623FC2"/>
    <w:rsid w:val="00626EA9"/>
    <w:rsid w:val="00633420"/>
    <w:rsid w:val="006467E8"/>
    <w:rsid w:val="00650B52"/>
    <w:rsid w:val="006548B1"/>
    <w:rsid w:val="00664DAF"/>
    <w:rsid w:val="00671C4C"/>
    <w:rsid w:val="006A3CAF"/>
    <w:rsid w:val="006A4EF4"/>
    <w:rsid w:val="006B4992"/>
    <w:rsid w:val="006D077E"/>
    <w:rsid w:val="006D287A"/>
    <w:rsid w:val="006E2BB1"/>
    <w:rsid w:val="006E2DC6"/>
    <w:rsid w:val="006E3C43"/>
    <w:rsid w:val="006E44DE"/>
    <w:rsid w:val="006F0BB9"/>
    <w:rsid w:val="006F2180"/>
    <w:rsid w:val="006F220A"/>
    <w:rsid w:val="006F681D"/>
    <w:rsid w:val="00705071"/>
    <w:rsid w:val="00707CDB"/>
    <w:rsid w:val="00710044"/>
    <w:rsid w:val="00713D96"/>
    <w:rsid w:val="00716614"/>
    <w:rsid w:val="00721E9B"/>
    <w:rsid w:val="00730036"/>
    <w:rsid w:val="0073027A"/>
    <w:rsid w:val="00730FD3"/>
    <w:rsid w:val="007311D0"/>
    <w:rsid w:val="007365CE"/>
    <w:rsid w:val="00737352"/>
    <w:rsid w:val="00750C41"/>
    <w:rsid w:val="00753711"/>
    <w:rsid w:val="00756554"/>
    <w:rsid w:val="00760AB3"/>
    <w:rsid w:val="00761D56"/>
    <w:rsid w:val="00766403"/>
    <w:rsid w:val="00774456"/>
    <w:rsid w:val="007779D1"/>
    <w:rsid w:val="00782D9F"/>
    <w:rsid w:val="00785E42"/>
    <w:rsid w:val="00792E44"/>
    <w:rsid w:val="0079341E"/>
    <w:rsid w:val="0079681F"/>
    <w:rsid w:val="007A245C"/>
    <w:rsid w:val="007A2787"/>
    <w:rsid w:val="007A319F"/>
    <w:rsid w:val="007A439B"/>
    <w:rsid w:val="007A75B7"/>
    <w:rsid w:val="007A79FC"/>
    <w:rsid w:val="007C299D"/>
    <w:rsid w:val="007C470C"/>
    <w:rsid w:val="007C762B"/>
    <w:rsid w:val="007E1676"/>
    <w:rsid w:val="007E7B36"/>
    <w:rsid w:val="007E7B49"/>
    <w:rsid w:val="007F12E5"/>
    <w:rsid w:val="007F4D40"/>
    <w:rsid w:val="00803B6B"/>
    <w:rsid w:val="008121DA"/>
    <w:rsid w:val="008148FF"/>
    <w:rsid w:val="00821C20"/>
    <w:rsid w:val="008245A5"/>
    <w:rsid w:val="00825295"/>
    <w:rsid w:val="0082675A"/>
    <w:rsid w:val="008332CB"/>
    <w:rsid w:val="008351AF"/>
    <w:rsid w:val="008377A4"/>
    <w:rsid w:val="008424EB"/>
    <w:rsid w:val="00843E78"/>
    <w:rsid w:val="00862063"/>
    <w:rsid w:val="00870D6A"/>
    <w:rsid w:val="008732BB"/>
    <w:rsid w:val="00873A64"/>
    <w:rsid w:val="008755EE"/>
    <w:rsid w:val="00875632"/>
    <w:rsid w:val="00877DF8"/>
    <w:rsid w:val="008836D3"/>
    <w:rsid w:val="00886DE4"/>
    <w:rsid w:val="008A0586"/>
    <w:rsid w:val="008B4E88"/>
    <w:rsid w:val="008D4D00"/>
    <w:rsid w:val="008D7643"/>
    <w:rsid w:val="008E352B"/>
    <w:rsid w:val="008E4B7A"/>
    <w:rsid w:val="008E653A"/>
    <w:rsid w:val="008E7647"/>
    <w:rsid w:val="008F1582"/>
    <w:rsid w:val="008F2D1A"/>
    <w:rsid w:val="008F7E4A"/>
    <w:rsid w:val="00902AB8"/>
    <w:rsid w:val="00902F99"/>
    <w:rsid w:val="0090678B"/>
    <w:rsid w:val="0090705E"/>
    <w:rsid w:val="00922632"/>
    <w:rsid w:val="00925CF7"/>
    <w:rsid w:val="00927A29"/>
    <w:rsid w:val="009320A3"/>
    <w:rsid w:val="00933BAD"/>
    <w:rsid w:val="00934B26"/>
    <w:rsid w:val="00937625"/>
    <w:rsid w:val="0094266F"/>
    <w:rsid w:val="00943386"/>
    <w:rsid w:val="00947D97"/>
    <w:rsid w:val="00952BC1"/>
    <w:rsid w:val="00953060"/>
    <w:rsid w:val="00953B45"/>
    <w:rsid w:val="00954D75"/>
    <w:rsid w:val="009551DC"/>
    <w:rsid w:val="00964621"/>
    <w:rsid w:val="00965198"/>
    <w:rsid w:val="00966336"/>
    <w:rsid w:val="00972235"/>
    <w:rsid w:val="00972252"/>
    <w:rsid w:val="00973236"/>
    <w:rsid w:val="009831C6"/>
    <w:rsid w:val="00983914"/>
    <w:rsid w:val="009917CC"/>
    <w:rsid w:val="00993156"/>
    <w:rsid w:val="009A12CB"/>
    <w:rsid w:val="009A42BE"/>
    <w:rsid w:val="009B41DF"/>
    <w:rsid w:val="009B61C4"/>
    <w:rsid w:val="009C0425"/>
    <w:rsid w:val="009C1944"/>
    <w:rsid w:val="009C40D8"/>
    <w:rsid w:val="009C69BD"/>
    <w:rsid w:val="009D044D"/>
    <w:rsid w:val="009D4140"/>
    <w:rsid w:val="009D5EC8"/>
    <w:rsid w:val="009E5D88"/>
    <w:rsid w:val="00A025D4"/>
    <w:rsid w:val="00A05A52"/>
    <w:rsid w:val="00A05B52"/>
    <w:rsid w:val="00A061E3"/>
    <w:rsid w:val="00A2238C"/>
    <w:rsid w:val="00A22A45"/>
    <w:rsid w:val="00A23CA1"/>
    <w:rsid w:val="00A3209B"/>
    <w:rsid w:val="00A32125"/>
    <w:rsid w:val="00A324E5"/>
    <w:rsid w:val="00A4300B"/>
    <w:rsid w:val="00A44574"/>
    <w:rsid w:val="00A45E87"/>
    <w:rsid w:val="00A46882"/>
    <w:rsid w:val="00A53976"/>
    <w:rsid w:val="00A55C79"/>
    <w:rsid w:val="00A57B55"/>
    <w:rsid w:val="00A614C3"/>
    <w:rsid w:val="00A64567"/>
    <w:rsid w:val="00A64A0F"/>
    <w:rsid w:val="00A650CF"/>
    <w:rsid w:val="00A671A3"/>
    <w:rsid w:val="00A67313"/>
    <w:rsid w:val="00A67C6D"/>
    <w:rsid w:val="00A73190"/>
    <w:rsid w:val="00A73310"/>
    <w:rsid w:val="00A75220"/>
    <w:rsid w:val="00A80AC9"/>
    <w:rsid w:val="00A81A96"/>
    <w:rsid w:val="00A860BB"/>
    <w:rsid w:val="00A8718C"/>
    <w:rsid w:val="00A9040D"/>
    <w:rsid w:val="00A93B2A"/>
    <w:rsid w:val="00A94361"/>
    <w:rsid w:val="00A94EEA"/>
    <w:rsid w:val="00A956FF"/>
    <w:rsid w:val="00AB201F"/>
    <w:rsid w:val="00AD21D5"/>
    <w:rsid w:val="00AD5B55"/>
    <w:rsid w:val="00AE7331"/>
    <w:rsid w:val="00AF3338"/>
    <w:rsid w:val="00AF7115"/>
    <w:rsid w:val="00B00A50"/>
    <w:rsid w:val="00B055BA"/>
    <w:rsid w:val="00B07724"/>
    <w:rsid w:val="00B107B4"/>
    <w:rsid w:val="00B1260D"/>
    <w:rsid w:val="00B14394"/>
    <w:rsid w:val="00B15F7A"/>
    <w:rsid w:val="00B168DB"/>
    <w:rsid w:val="00B17BC2"/>
    <w:rsid w:val="00B22BBA"/>
    <w:rsid w:val="00B23CF6"/>
    <w:rsid w:val="00B26E49"/>
    <w:rsid w:val="00B36D6B"/>
    <w:rsid w:val="00B40288"/>
    <w:rsid w:val="00B43B56"/>
    <w:rsid w:val="00B44275"/>
    <w:rsid w:val="00B51027"/>
    <w:rsid w:val="00B57D07"/>
    <w:rsid w:val="00B63BA2"/>
    <w:rsid w:val="00B758A0"/>
    <w:rsid w:val="00B9168D"/>
    <w:rsid w:val="00BA1882"/>
    <w:rsid w:val="00BA681C"/>
    <w:rsid w:val="00BB235B"/>
    <w:rsid w:val="00BB33CE"/>
    <w:rsid w:val="00BB56FA"/>
    <w:rsid w:val="00BC4D4D"/>
    <w:rsid w:val="00BD0407"/>
    <w:rsid w:val="00BE3134"/>
    <w:rsid w:val="00BF32E7"/>
    <w:rsid w:val="00C05A25"/>
    <w:rsid w:val="00C11519"/>
    <w:rsid w:val="00C37902"/>
    <w:rsid w:val="00C416BD"/>
    <w:rsid w:val="00C421B0"/>
    <w:rsid w:val="00C4394A"/>
    <w:rsid w:val="00C44CC7"/>
    <w:rsid w:val="00C45381"/>
    <w:rsid w:val="00C4691B"/>
    <w:rsid w:val="00C5542D"/>
    <w:rsid w:val="00C5702C"/>
    <w:rsid w:val="00C57EA9"/>
    <w:rsid w:val="00C644E7"/>
    <w:rsid w:val="00C6523B"/>
    <w:rsid w:val="00C66C1A"/>
    <w:rsid w:val="00C7516E"/>
    <w:rsid w:val="00C81FCE"/>
    <w:rsid w:val="00C91816"/>
    <w:rsid w:val="00C91BD6"/>
    <w:rsid w:val="00CA18BB"/>
    <w:rsid w:val="00CB2B9E"/>
    <w:rsid w:val="00CB3346"/>
    <w:rsid w:val="00CB6656"/>
    <w:rsid w:val="00CB6E55"/>
    <w:rsid w:val="00CC0A67"/>
    <w:rsid w:val="00CC2061"/>
    <w:rsid w:val="00CC5421"/>
    <w:rsid w:val="00CC61AF"/>
    <w:rsid w:val="00CC73B6"/>
    <w:rsid w:val="00CD617B"/>
    <w:rsid w:val="00CE1B89"/>
    <w:rsid w:val="00CE361B"/>
    <w:rsid w:val="00CF1E06"/>
    <w:rsid w:val="00CF227B"/>
    <w:rsid w:val="00CF24A6"/>
    <w:rsid w:val="00CF4BA2"/>
    <w:rsid w:val="00D01D73"/>
    <w:rsid w:val="00D030D1"/>
    <w:rsid w:val="00D035E2"/>
    <w:rsid w:val="00D075BB"/>
    <w:rsid w:val="00D16E4A"/>
    <w:rsid w:val="00D203D2"/>
    <w:rsid w:val="00D2624D"/>
    <w:rsid w:val="00D34732"/>
    <w:rsid w:val="00D37F56"/>
    <w:rsid w:val="00D45421"/>
    <w:rsid w:val="00D45CA5"/>
    <w:rsid w:val="00D506D7"/>
    <w:rsid w:val="00D578B8"/>
    <w:rsid w:val="00D62A99"/>
    <w:rsid w:val="00D704E9"/>
    <w:rsid w:val="00D73524"/>
    <w:rsid w:val="00D772E2"/>
    <w:rsid w:val="00D775AB"/>
    <w:rsid w:val="00D80A64"/>
    <w:rsid w:val="00D8289B"/>
    <w:rsid w:val="00D8372A"/>
    <w:rsid w:val="00D857CF"/>
    <w:rsid w:val="00DA1D7B"/>
    <w:rsid w:val="00DA2999"/>
    <w:rsid w:val="00DA621C"/>
    <w:rsid w:val="00DA6FBC"/>
    <w:rsid w:val="00DC1D25"/>
    <w:rsid w:val="00DC20D8"/>
    <w:rsid w:val="00DC23C5"/>
    <w:rsid w:val="00DC2CB5"/>
    <w:rsid w:val="00DC4014"/>
    <w:rsid w:val="00DC4BA6"/>
    <w:rsid w:val="00DC5D31"/>
    <w:rsid w:val="00E02175"/>
    <w:rsid w:val="00E13EB0"/>
    <w:rsid w:val="00E368C0"/>
    <w:rsid w:val="00E42613"/>
    <w:rsid w:val="00E436E9"/>
    <w:rsid w:val="00E45321"/>
    <w:rsid w:val="00E5035D"/>
    <w:rsid w:val="00E557FF"/>
    <w:rsid w:val="00E57E81"/>
    <w:rsid w:val="00E615E1"/>
    <w:rsid w:val="00E61CBD"/>
    <w:rsid w:val="00E67491"/>
    <w:rsid w:val="00E7549A"/>
    <w:rsid w:val="00E83288"/>
    <w:rsid w:val="00E87B25"/>
    <w:rsid w:val="00E93706"/>
    <w:rsid w:val="00E93F91"/>
    <w:rsid w:val="00E959C8"/>
    <w:rsid w:val="00E97C00"/>
    <w:rsid w:val="00E97C7C"/>
    <w:rsid w:val="00EA00C8"/>
    <w:rsid w:val="00EA4E22"/>
    <w:rsid w:val="00EA586A"/>
    <w:rsid w:val="00EA784E"/>
    <w:rsid w:val="00EB2378"/>
    <w:rsid w:val="00EB50F0"/>
    <w:rsid w:val="00EC2B7B"/>
    <w:rsid w:val="00EC4C20"/>
    <w:rsid w:val="00EC7C30"/>
    <w:rsid w:val="00ED3A66"/>
    <w:rsid w:val="00ED5FDF"/>
    <w:rsid w:val="00EE1922"/>
    <w:rsid w:val="00EE6404"/>
    <w:rsid w:val="00EE663E"/>
    <w:rsid w:val="00EF0C3E"/>
    <w:rsid w:val="00EF12CE"/>
    <w:rsid w:val="00EF6D5E"/>
    <w:rsid w:val="00F30FC7"/>
    <w:rsid w:val="00F367DB"/>
    <w:rsid w:val="00F47995"/>
    <w:rsid w:val="00F50318"/>
    <w:rsid w:val="00F50B25"/>
    <w:rsid w:val="00F515D6"/>
    <w:rsid w:val="00F51DBE"/>
    <w:rsid w:val="00F6796F"/>
    <w:rsid w:val="00F73D48"/>
    <w:rsid w:val="00F74868"/>
    <w:rsid w:val="00F7528E"/>
    <w:rsid w:val="00F80D54"/>
    <w:rsid w:val="00F94176"/>
    <w:rsid w:val="00F97AB5"/>
    <w:rsid w:val="00FA1986"/>
    <w:rsid w:val="00FA44EA"/>
    <w:rsid w:val="00FA6B02"/>
    <w:rsid w:val="00FA7918"/>
    <w:rsid w:val="00FB15A5"/>
    <w:rsid w:val="00FB20CE"/>
    <w:rsid w:val="00FB2A28"/>
    <w:rsid w:val="00FB42A2"/>
    <w:rsid w:val="00FB6580"/>
    <w:rsid w:val="00FB7AEC"/>
    <w:rsid w:val="00FC0CA8"/>
    <w:rsid w:val="00FC0E46"/>
    <w:rsid w:val="00FC29B5"/>
    <w:rsid w:val="00FC4D7E"/>
    <w:rsid w:val="00FC7251"/>
    <w:rsid w:val="00FC7A33"/>
    <w:rsid w:val="00FD07F1"/>
    <w:rsid w:val="00FE263D"/>
    <w:rsid w:val="00FF36E0"/>
    <w:rsid w:val="00FF425A"/>
    <w:rsid w:val="00FF4C9E"/>
    <w:rsid w:val="00FF51FB"/>
    <w:rsid w:val="00FF69D2"/>
    <w:rsid w:val="00FF73C9"/>
    <w:rsid w:val="03BF7D73"/>
    <w:rsid w:val="3DDEB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B0EEB"/>
  <w15:chartTrackingRefBased/>
  <w15:docId w15:val="{BCA166FB-75C1-4C11-9642-B021E381E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uiPriority="2"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C5C"/>
  </w:style>
  <w:style w:type="paragraph" w:styleId="Heading1">
    <w:name w:val="heading 1"/>
    <w:basedOn w:val="Title"/>
    <w:next w:val="Normal"/>
    <w:link w:val="Heading1Char"/>
    <w:uiPriority w:val="2"/>
    <w:qFormat/>
    <w:rsid w:val="00A860BB"/>
    <w:pPr>
      <w:outlineLvl w:val="0"/>
    </w:pPr>
    <w:rPr>
      <w:rFonts w:asciiTheme="minorHAnsi" w:eastAsia="Franklin Gothic Demi" w:hAnsiTheme="minorHAnsi"/>
      <w:b/>
      <w:caps/>
      <w:color w:val="auto"/>
      <w:sz w:val="20"/>
    </w:rPr>
  </w:style>
  <w:style w:type="paragraph" w:styleId="Heading2">
    <w:name w:val="heading 2"/>
    <w:basedOn w:val="Normal"/>
    <w:next w:val="Normal"/>
    <w:link w:val="Heading2Char"/>
    <w:uiPriority w:val="2"/>
    <w:qFormat/>
    <w:rsid w:val="00A860BB"/>
    <w:pPr>
      <w:outlineLvl w:val="1"/>
    </w:pPr>
    <w:rPr>
      <w:b/>
      <w:caps/>
    </w:rPr>
  </w:style>
  <w:style w:type="paragraph" w:styleId="Heading3">
    <w:name w:val="heading 3"/>
    <w:basedOn w:val="Normal"/>
    <w:next w:val="Normal"/>
    <w:link w:val="Heading3Char"/>
    <w:uiPriority w:val="2"/>
    <w:unhideWhenUsed/>
    <w:qFormat/>
    <w:rsid w:val="009B41DF"/>
    <w:pPr>
      <w:keepNext/>
      <w:keepLines/>
      <w:spacing w:before="40"/>
      <w:outlineLvl w:val="2"/>
    </w:pPr>
    <w:rPr>
      <w:rFonts w:asciiTheme="majorHAnsi" w:eastAsiaTheme="majorEastAsia" w:hAnsiTheme="majorHAnsi" w:cstheme="majorBidi"/>
      <w:color w:val="001B27"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41DF"/>
    <w:rPr>
      <w:rFonts w:ascii="Verdana" w:hAnsi="Verdana"/>
    </w:rPr>
    <w:tblPr>
      <w:tblBorders>
        <w:top w:val="single" w:sz="4" w:space="0" w:color="003850"/>
        <w:left w:val="single" w:sz="4" w:space="0" w:color="003850"/>
        <w:bottom w:val="single" w:sz="4" w:space="0" w:color="003850"/>
        <w:right w:val="single" w:sz="4" w:space="0" w:color="003850"/>
        <w:insideH w:val="single" w:sz="4" w:space="0" w:color="003850"/>
        <w:insideV w:val="single" w:sz="4" w:space="0" w:color="003850"/>
      </w:tblBorders>
    </w:tblPr>
  </w:style>
  <w:style w:type="paragraph" w:styleId="Title">
    <w:name w:val="Title"/>
    <w:basedOn w:val="Normal"/>
    <w:link w:val="TitleChar"/>
    <w:uiPriority w:val="1"/>
    <w:unhideWhenUsed/>
    <w:rsid w:val="00A860BB"/>
    <w:pPr>
      <w:contextualSpacing/>
      <w:jc w:val="center"/>
    </w:pPr>
    <w:rPr>
      <w:rFonts w:asciiTheme="majorHAnsi" w:eastAsiaTheme="majorEastAsia" w:hAnsiTheme="majorHAnsi" w:cstheme="majorBidi"/>
      <w:color w:val="003850" w:themeColor="accent1"/>
      <w:kern w:val="28"/>
      <w:sz w:val="40"/>
      <w:szCs w:val="56"/>
    </w:rPr>
  </w:style>
  <w:style w:type="character" w:customStyle="1" w:styleId="TitleChar">
    <w:name w:val="Title Char"/>
    <w:basedOn w:val="DefaultParagraphFont"/>
    <w:link w:val="Title"/>
    <w:uiPriority w:val="1"/>
    <w:rsid w:val="00825295"/>
    <w:rPr>
      <w:rFonts w:asciiTheme="majorHAnsi" w:eastAsiaTheme="majorEastAsia" w:hAnsiTheme="majorHAnsi" w:cstheme="majorBidi"/>
      <w:color w:val="003850" w:themeColor="accent1"/>
      <w:kern w:val="28"/>
      <w:sz w:val="40"/>
      <w:szCs w:val="56"/>
    </w:rPr>
  </w:style>
  <w:style w:type="character" w:styleId="Strong">
    <w:name w:val="Strong"/>
    <w:basedOn w:val="DefaultParagraphFont"/>
    <w:uiPriority w:val="22"/>
    <w:unhideWhenUsed/>
    <w:qFormat/>
    <w:rsid w:val="00F7528E"/>
    <w:rPr>
      <w:rFonts w:asciiTheme="minorHAnsi" w:hAnsiTheme="minorHAnsi"/>
      <w:b/>
      <w:bCs/>
      <w:color w:val="003850" w:themeColor="text1"/>
    </w:rPr>
  </w:style>
  <w:style w:type="paragraph" w:styleId="NoSpacing">
    <w:name w:val="No Spacing"/>
    <w:uiPriority w:val="1"/>
    <w:qFormat/>
    <w:rsid w:val="00DC5D31"/>
    <w:rPr>
      <w:color w:val="003850" w:themeColor="text1"/>
      <w:sz w:val="21"/>
    </w:rPr>
  </w:style>
  <w:style w:type="paragraph" w:styleId="Header">
    <w:name w:val="header"/>
    <w:basedOn w:val="Normal"/>
    <w:link w:val="HeaderChar"/>
    <w:uiPriority w:val="99"/>
    <w:rsid w:val="00DC5D31"/>
    <w:pPr>
      <w:tabs>
        <w:tab w:val="center" w:pos="4680"/>
        <w:tab w:val="right" w:pos="9360"/>
      </w:tabs>
    </w:pPr>
  </w:style>
  <w:style w:type="character" w:customStyle="1" w:styleId="HeaderChar">
    <w:name w:val="Header Char"/>
    <w:basedOn w:val="DefaultParagraphFont"/>
    <w:link w:val="Header"/>
    <w:uiPriority w:val="99"/>
    <w:rsid w:val="00825295"/>
  </w:style>
  <w:style w:type="paragraph" w:styleId="Footer">
    <w:name w:val="footer"/>
    <w:basedOn w:val="Normal"/>
    <w:link w:val="FooterChar"/>
    <w:uiPriority w:val="99"/>
    <w:rsid w:val="00DC5D31"/>
    <w:pPr>
      <w:tabs>
        <w:tab w:val="center" w:pos="4680"/>
        <w:tab w:val="right" w:pos="9360"/>
      </w:tabs>
    </w:pPr>
  </w:style>
  <w:style w:type="character" w:customStyle="1" w:styleId="FooterChar">
    <w:name w:val="Footer Char"/>
    <w:basedOn w:val="DefaultParagraphFont"/>
    <w:link w:val="Footer"/>
    <w:uiPriority w:val="99"/>
    <w:rsid w:val="00825295"/>
  </w:style>
  <w:style w:type="character" w:customStyle="1" w:styleId="Light">
    <w:name w:val="Light"/>
    <w:basedOn w:val="DefaultParagraphFont"/>
    <w:uiPriority w:val="23"/>
    <w:qFormat/>
    <w:rsid w:val="00CF24A6"/>
    <w:rPr>
      <w:color w:val="44546A" w:themeColor="text2"/>
      <w:sz w:val="18"/>
    </w:rPr>
  </w:style>
  <w:style w:type="paragraph" w:customStyle="1" w:styleId="Underline">
    <w:name w:val="Underline"/>
    <w:basedOn w:val="Normal"/>
    <w:uiPriority w:val="3"/>
    <w:qFormat/>
    <w:rsid w:val="00C644E7"/>
    <w:pPr>
      <w:pBdr>
        <w:bottom w:val="single" w:sz="8" w:space="2" w:color="E7E6E6" w:themeColor="background2"/>
      </w:pBdr>
    </w:pPr>
  </w:style>
  <w:style w:type="character" w:styleId="PlaceholderText">
    <w:name w:val="Placeholder Text"/>
    <w:basedOn w:val="DefaultParagraphFont"/>
    <w:uiPriority w:val="99"/>
    <w:semiHidden/>
    <w:rsid w:val="007A2787"/>
    <w:rPr>
      <w:color w:val="808080"/>
    </w:rPr>
  </w:style>
  <w:style w:type="character" w:customStyle="1" w:styleId="Heading1Char">
    <w:name w:val="Heading 1 Char"/>
    <w:basedOn w:val="DefaultParagraphFont"/>
    <w:link w:val="Heading1"/>
    <w:uiPriority w:val="2"/>
    <w:rsid w:val="00825295"/>
    <w:rPr>
      <w:rFonts w:eastAsia="Franklin Gothic Demi" w:cstheme="majorBidi"/>
      <w:b/>
      <w:caps/>
      <w:kern w:val="28"/>
      <w:szCs w:val="56"/>
    </w:rPr>
  </w:style>
  <w:style w:type="character" w:customStyle="1" w:styleId="Heading2Char">
    <w:name w:val="Heading 2 Char"/>
    <w:basedOn w:val="DefaultParagraphFont"/>
    <w:link w:val="Heading2"/>
    <w:uiPriority w:val="2"/>
    <w:rsid w:val="00825295"/>
    <w:rPr>
      <w:b/>
      <w:caps/>
    </w:rPr>
  </w:style>
  <w:style w:type="paragraph" w:customStyle="1" w:styleId="Normal-Centered">
    <w:name w:val="Normal - Centered"/>
    <w:basedOn w:val="Normal"/>
    <w:qFormat/>
    <w:rsid w:val="00C644E7"/>
    <w:pPr>
      <w:spacing w:after="120"/>
      <w:jc w:val="center"/>
    </w:pPr>
    <w:rPr>
      <w:sz w:val="18"/>
    </w:rPr>
  </w:style>
  <w:style w:type="paragraph" w:customStyle="1" w:styleId="Normal-Light">
    <w:name w:val="Normal - Light"/>
    <w:basedOn w:val="Normal"/>
    <w:qFormat/>
    <w:rsid w:val="005120B5"/>
    <w:pPr>
      <w:jc w:val="center"/>
    </w:pPr>
    <w:rPr>
      <w:i/>
      <w:caps/>
      <w:color w:val="44546A" w:themeColor="text2"/>
      <w:sz w:val="14"/>
    </w:rPr>
  </w:style>
  <w:style w:type="character" w:styleId="Hyperlink">
    <w:name w:val="Hyperlink"/>
    <w:basedOn w:val="DefaultParagraphFont"/>
    <w:uiPriority w:val="99"/>
    <w:unhideWhenUsed/>
    <w:rsid w:val="009B41DF"/>
    <w:rPr>
      <w:rFonts w:ascii="Verdana" w:hAnsi="Verdana"/>
      <w:color w:val="007789"/>
      <w:sz w:val="20"/>
      <w:u w:val="single"/>
    </w:rPr>
  </w:style>
  <w:style w:type="character" w:styleId="CommentReference">
    <w:name w:val="annotation reference"/>
    <w:basedOn w:val="DefaultParagraphFont"/>
    <w:uiPriority w:val="99"/>
    <w:semiHidden/>
    <w:unhideWhenUsed/>
    <w:rsid w:val="00650B52"/>
    <w:rPr>
      <w:sz w:val="16"/>
      <w:szCs w:val="16"/>
    </w:rPr>
  </w:style>
  <w:style w:type="paragraph" w:styleId="CommentText">
    <w:name w:val="annotation text"/>
    <w:basedOn w:val="Normal"/>
    <w:link w:val="CommentTextChar"/>
    <w:uiPriority w:val="99"/>
    <w:unhideWhenUsed/>
    <w:rsid w:val="00650B52"/>
    <w:pPr>
      <w:spacing w:after="200"/>
    </w:pPr>
    <w:rPr>
      <w:rFonts w:eastAsiaTheme="minorEastAsia"/>
    </w:rPr>
  </w:style>
  <w:style w:type="character" w:customStyle="1" w:styleId="CommentTextChar">
    <w:name w:val="Comment Text Char"/>
    <w:basedOn w:val="DefaultParagraphFont"/>
    <w:link w:val="CommentText"/>
    <w:uiPriority w:val="99"/>
    <w:rsid w:val="00650B52"/>
    <w:rPr>
      <w:rFonts w:eastAsiaTheme="minorEastAsia"/>
    </w:rPr>
  </w:style>
  <w:style w:type="paragraph" w:styleId="BalloonText">
    <w:name w:val="Balloon Text"/>
    <w:basedOn w:val="Normal"/>
    <w:link w:val="BalloonTextChar"/>
    <w:uiPriority w:val="99"/>
    <w:semiHidden/>
    <w:unhideWhenUsed/>
    <w:rsid w:val="00650B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B52"/>
    <w:rPr>
      <w:rFonts w:ascii="Segoe UI" w:hAnsi="Segoe UI" w:cs="Segoe UI"/>
      <w:sz w:val="18"/>
      <w:szCs w:val="18"/>
    </w:rPr>
  </w:style>
  <w:style w:type="paragraph" w:styleId="ListParagraph">
    <w:name w:val="List Paragraph"/>
    <w:basedOn w:val="Normal"/>
    <w:uiPriority w:val="34"/>
    <w:qFormat/>
    <w:rsid w:val="00650B52"/>
    <w:pPr>
      <w:spacing w:after="200" w:line="276" w:lineRule="auto"/>
      <w:ind w:left="720"/>
      <w:contextualSpacing/>
    </w:pPr>
    <w:rPr>
      <w:rFonts w:eastAsiaTheme="minorEastAsia"/>
      <w:sz w:val="22"/>
      <w:szCs w:val="22"/>
    </w:rPr>
  </w:style>
  <w:style w:type="paragraph" w:styleId="Caption">
    <w:name w:val="caption"/>
    <w:basedOn w:val="Normal"/>
    <w:next w:val="Normal"/>
    <w:uiPriority w:val="35"/>
    <w:semiHidden/>
    <w:unhideWhenUsed/>
    <w:qFormat/>
    <w:rsid w:val="00E959C8"/>
    <w:pPr>
      <w:spacing w:after="200"/>
    </w:pPr>
    <w:rPr>
      <w:i/>
      <w:iCs/>
      <w:color w:val="44546A" w:themeColor="text2"/>
      <w:sz w:val="18"/>
      <w:szCs w:val="18"/>
    </w:rPr>
  </w:style>
  <w:style w:type="paragraph" w:styleId="CommentSubject">
    <w:name w:val="annotation subject"/>
    <w:basedOn w:val="CommentText"/>
    <w:next w:val="CommentText"/>
    <w:link w:val="CommentSubjectChar"/>
    <w:uiPriority w:val="99"/>
    <w:semiHidden/>
    <w:unhideWhenUsed/>
    <w:rsid w:val="002E46E0"/>
    <w:pPr>
      <w:spacing w:after="0"/>
    </w:pPr>
    <w:rPr>
      <w:rFonts w:eastAsiaTheme="minorHAnsi"/>
      <w:b/>
      <w:bCs/>
    </w:rPr>
  </w:style>
  <w:style w:type="character" w:customStyle="1" w:styleId="CommentSubjectChar">
    <w:name w:val="Comment Subject Char"/>
    <w:basedOn w:val="CommentTextChar"/>
    <w:link w:val="CommentSubject"/>
    <w:uiPriority w:val="99"/>
    <w:semiHidden/>
    <w:rsid w:val="002E46E0"/>
    <w:rPr>
      <w:rFonts w:eastAsiaTheme="minorEastAsia"/>
      <w:b/>
      <w:bCs/>
    </w:rPr>
  </w:style>
  <w:style w:type="paragraph" w:styleId="Revision">
    <w:name w:val="Revision"/>
    <w:hidden/>
    <w:uiPriority w:val="99"/>
    <w:semiHidden/>
    <w:rsid w:val="008F2D1A"/>
  </w:style>
  <w:style w:type="character" w:styleId="FollowedHyperlink">
    <w:name w:val="FollowedHyperlink"/>
    <w:basedOn w:val="DefaultParagraphFont"/>
    <w:uiPriority w:val="99"/>
    <w:semiHidden/>
    <w:unhideWhenUsed/>
    <w:rsid w:val="00A94361"/>
    <w:rPr>
      <w:color w:val="007789" w:themeColor="followedHyperlink"/>
      <w:u w:val="single"/>
    </w:rPr>
  </w:style>
  <w:style w:type="paragraph" w:styleId="FootnoteText">
    <w:name w:val="footnote text"/>
    <w:basedOn w:val="Normal"/>
    <w:link w:val="FootnoteTextChar"/>
    <w:uiPriority w:val="99"/>
    <w:semiHidden/>
    <w:unhideWhenUsed/>
    <w:rsid w:val="00A94361"/>
  </w:style>
  <w:style w:type="character" w:customStyle="1" w:styleId="FootnoteTextChar">
    <w:name w:val="Footnote Text Char"/>
    <w:basedOn w:val="DefaultParagraphFont"/>
    <w:link w:val="FootnoteText"/>
    <w:uiPriority w:val="99"/>
    <w:semiHidden/>
    <w:rsid w:val="00A94361"/>
  </w:style>
  <w:style w:type="character" w:styleId="FootnoteReference">
    <w:name w:val="footnote reference"/>
    <w:basedOn w:val="DefaultParagraphFont"/>
    <w:uiPriority w:val="99"/>
    <w:semiHidden/>
    <w:unhideWhenUsed/>
    <w:rsid w:val="00A94361"/>
    <w:rPr>
      <w:vertAlign w:val="superscript"/>
    </w:rPr>
  </w:style>
  <w:style w:type="character" w:customStyle="1" w:styleId="Heading3Char">
    <w:name w:val="Heading 3 Char"/>
    <w:basedOn w:val="DefaultParagraphFont"/>
    <w:link w:val="Heading3"/>
    <w:uiPriority w:val="2"/>
    <w:rsid w:val="009B41DF"/>
    <w:rPr>
      <w:rFonts w:asciiTheme="majorHAnsi" w:eastAsiaTheme="majorEastAsia" w:hAnsiTheme="majorHAnsi" w:cstheme="majorBidi"/>
      <w:color w:val="001B27" w:themeColor="accent1" w:themeShade="7F"/>
      <w:sz w:val="24"/>
      <w:szCs w:val="24"/>
    </w:rPr>
  </w:style>
  <w:style w:type="character" w:customStyle="1" w:styleId="UnresolvedMention1">
    <w:name w:val="Unresolved Mention1"/>
    <w:basedOn w:val="DefaultParagraphFont"/>
    <w:uiPriority w:val="99"/>
    <w:semiHidden/>
    <w:unhideWhenUsed/>
    <w:rsid w:val="00C5542D"/>
    <w:rPr>
      <w:color w:val="605E5C"/>
      <w:shd w:val="clear" w:color="auto" w:fill="E1DFDD"/>
    </w:rPr>
  </w:style>
  <w:style w:type="character" w:styleId="UnresolvedMention">
    <w:name w:val="Unresolved Mention"/>
    <w:basedOn w:val="DefaultParagraphFont"/>
    <w:uiPriority w:val="99"/>
    <w:semiHidden/>
    <w:unhideWhenUsed/>
    <w:rsid w:val="00937625"/>
    <w:rPr>
      <w:color w:val="605E5C"/>
      <w:shd w:val="clear" w:color="auto" w:fill="E1DFDD"/>
    </w:rPr>
  </w:style>
  <w:style w:type="paragraph" w:customStyle="1" w:styleId="TableParagraph">
    <w:name w:val="Table Paragraph"/>
    <w:basedOn w:val="Normal"/>
    <w:uiPriority w:val="1"/>
    <w:qFormat/>
    <w:rsid w:val="003B7F18"/>
    <w:pPr>
      <w:widowControl w:val="0"/>
      <w:autoSpaceDE w:val="0"/>
      <w:autoSpaceDN w:val="0"/>
    </w:pPr>
    <w:rPr>
      <w:rFonts w:ascii="Arial" w:eastAsia="Arial" w:hAnsi="Arial" w:cs="Arial"/>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211743">
      <w:bodyDiv w:val="1"/>
      <w:marLeft w:val="0"/>
      <w:marRight w:val="0"/>
      <w:marTop w:val="0"/>
      <w:marBottom w:val="0"/>
      <w:divBdr>
        <w:top w:val="none" w:sz="0" w:space="0" w:color="auto"/>
        <w:left w:val="none" w:sz="0" w:space="0" w:color="auto"/>
        <w:bottom w:val="none" w:sz="0" w:space="0" w:color="auto"/>
        <w:right w:val="none" w:sz="0" w:space="0" w:color="auto"/>
      </w:divBdr>
    </w:div>
    <w:div w:id="199552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taminangels.org/program-partners/reporting-renewing/" TargetMode="External"/><Relationship Id="rId18" Type="http://schemas.microsoft.com/office/2007/relationships/diagramDrawing" Target="diagrams/drawing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vitaminangels.org/logo-download-form" TargetMode="External"/><Relationship Id="rId7" Type="http://schemas.openxmlformats.org/officeDocument/2006/relationships/settings" Target="settings.xml"/><Relationship Id="rId12" Type="http://schemas.openxmlformats.org/officeDocument/2006/relationships/hyperlink" Target="https://vitaminangels.org/program-partners/grant-application/" TargetMode="External"/><Relationship Id="rId17" Type="http://schemas.openxmlformats.org/officeDocument/2006/relationships/diagramColors" Target="diagrams/colors1.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yperlink" Target="https://www.vitaminangels.org/logo-download-for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mesticprograms@vitaminangels.org"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vitaminangel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hyperlink" Target="mailto:domesticprograms@vitaminangels.org"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ie\AppData\Roaming\Microsoft\Templates\Field%20trip%20form.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4982C92-5C43-4142-9C8C-17EC976F9732}" type="doc">
      <dgm:prSet loTypeId="urn:microsoft.com/office/officeart/2011/layout/CircleProcess" loCatId="process" qsTypeId="urn:microsoft.com/office/officeart/2005/8/quickstyle/simple1" qsCatId="simple" csTypeId="urn:microsoft.com/office/officeart/2005/8/colors/accent1_2" csCatId="accent1" phldr="1"/>
      <dgm:spPr/>
      <dgm:t>
        <a:bodyPr/>
        <a:lstStyle/>
        <a:p>
          <a:endParaRPr lang="es"/>
        </a:p>
      </dgm:t>
    </dgm:pt>
    <dgm:pt modelId="{533C5B0C-869F-4599-93DC-0E3B67534278}">
      <dgm:prSet phldrT="[Text]" custT="1"/>
      <dgm:spPr/>
      <dgm:t>
        <a:bodyPr/>
        <a:lstStyle/>
        <a:p>
          <a:endParaRPr lang="es" sz="600" b="1">
            <a:latin typeface="Arial Nova" panose="020B0504020202020204" pitchFamily="34" charset="0"/>
          </a:endParaRPr>
        </a:p>
      </dgm:t>
    </dgm:pt>
    <dgm:pt modelId="{55B4D5EB-E643-4E92-B7D3-CD2718B46A95}" type="parTrans" cxnId="{3EC53386-3AFC-43A5-AF79-C9E1C71BBFD4}">
      <dgm:prSet/>
      <dgm:spPr/>
      <dgm:t>
        <a:bodyPr/>
        <a:lstStyle/>
        <a:p>
          <a:endParaRPr lang="es"/>
        </a:p>
      </dgm:t>
    </dgm:pt>
    <dgm:pt modelId="{1B55DDA0-C90C-4D1B-8CEE-627339EAC806}" type="sibTrans" cxnId="{3EC53386-3AFC-43A5-AF79-C9E1C71BBFD4}">
      <dgm:prSet/>
      <dgm:spPr/>
      <dgm:t>
        <a:bodyPr/>
        <a:lstStyle/>
        <a:p>
          <a:endParaRPr lang="es"/>
        </a:p>
      </dgm:t>
    </dgm:pt>
    <dgm:pt modelId="{658F0AD6-532F-4F1D-BA4F-25F12504E275}">
      <dgm:prSet phldrT="[Text]"/>
      <dgm:spPr/>
      <dgm:t>
        <a:bodyPr/>
        <a:lstStyle/>
        <a:p>
          <a:pPr rtl="0"/>
          <a:r>
            <a:rPr lang="es" b="1" i="0" u="none" baseline="0">
              <a:latin typeface="Arial Nova" panose="020B0504020202020204" pitchFamily="34" charset="0"/>
              <a:ea typeface="Arial Nova" panose="020B0504020202020204" pitchFamily="34" charset="0"/>
              <a:cs typeface="Arial Nova" panose="020B0504020202020204" pitchFamily="34" charset="0"/>
            </a:rPr>
            <a:t>Informe de seguimiento a los 6 meses</a:t>
          </a:r>
        </a:p>
      </dgm:t>
    </dgm:pt>
    <dgm:pt modelId="{2B687A84-425B-4BF9-9E55-F03BFA626BC8}" type="parTrans" cxnId="{70AF52E2-54B7-4986-8697-7AA4B0A42C5D}">
      <dgm:prSet/>
      <dgm:spPr/>
      <dgm:t>
        <a:bodyPr/>
        <a:lstStyle/>
        <a:p>
          <a:endParaRPr lang="es"/>
        </a:p>
      </dgm:t>
    </dgm:pt>
    <dgm:pt modelId="{335FADE8-BB9F-4BF1-B2ED-C9FCE7AD23BD}" type="sibTrans" cxnId="{70AF52E2-54B7-4986-8697-7AA4B0A42C5D}">
      <dgm:prSet/>
      <dgm:spPr/>
      <dgm:t>
        <a:bodyPr/>
        <a:lstStyle/>
        <a:p>
          <a:endParaRPr lang="es"/>
        </a:p>
      </dgm:t>
    </dgm:pt>
    <dgm:pt modelId="{EE9EC4A3-23D2-4218-81C3-B748364208B4}">
      <dgm:prSet phldrT="[Text]"/>
      <dgm:spPr/>
      <dgm:t>
        <a:bodyPr/>
        <a:lstStyle/>
        <a:p>
          <a:pPr rtl="0"/>
          <a:r>
            <a:rPr lang="es" b="1" i="0" u="none" baseline="0">
              <a:latin typeface="Arial Nova" panose="020B0504020202020204" pitchFamily="34" charset="0"/>
              <a:ea typeface="Arial Nova" panose="020B0504020202020204" pitchFamily="34" charset="0"/>
              <a:cs typeface="Arial Nova" panose="020B0504020202020204" pitchFamily="34" charset="0"/>
            </a:rPr>
            <a:t>Formulario de informe anual y renovación del donativo</a:t>
          </a:r>
        </a:p>
      </dgm:t>
    </dgm:pt>
    <dgm:pt modelId="{B100713C-52A5-44F7-B3A8-1270ED6CBDDF}" type="parTrans" cxnId="{D27ECF99-FDC8-4FA4-8F2D-6290C2D51E6F}">
      <dgm:prSet/>
      <dgm:spPr/>
      <dgm:t>
        <a:bodyPr/>
        <a:lstStyle/>
        <a:p>
          <a:endParaRPr lang="es"/>
        </a:p>
      </dgm:t>
    </dgm:pt>
    <dgm:pt modelId="{B7C2FDD1-B6BE-428A-AB1F-AD747E0822D7}" type="sibTrans" cxnId="{D27ECF99-FDC8-4FA4-8F2D-6290C2D51E6F}">
      <dgm:prSet/>
      <dgm:spPr/>
      <dgm:t>
        <a:bodyPr/>
        <a:lstStyle/>
        <a:p>
          <a:endParaRPr lang="es"/>
        </a:p>
      </dgm:t>
    </dgm:pt>
    <dgm:pt modelId="{159E7142-B65D-4E22-814A-BDEFF8CD3450}" type="pres">
      <dgm:prSet presAssocID="{94982C92-5C43-4142-9C8C-17EC976F9732}" presName="Name0" presStyleCnt="0">
        <dgm:presLayoutVars>
          <dgm:chMax val="11"/>
          <dgm:chPref val="11"/>
          <dgm:dir/>
          <dgm:resizeHandles/>
        </dgm:presLayoutVars>
      </dgm:prSet>
      <dgm:spPr/>
    </dgm:pt>
    <dgm:pt modelId="{6981C222-9272-4FC7-A16C-94B4A14BA314}" type="pres">
      <dgm:prSet presAssocID="{EE9EC4A3-23D2-4218-81C3-B748364208B4}" presName="Accent3" presStyleCnt="0"/>
      <dgm:spPr/>
    </dgm:pt>
    <dgm:pt modelId="{C7BE18E5-12FE-427F-963C-DF6FE7FE5E72}" type="pres">
      <dgm:prSet presAssocID="{EE9EC4A3-23D2-4218-81C3-B748364208B4}" presName="Accent" presStyleLbl="node1" presStyleIdx="0" presStyleCnt="3"/>
      <dgm:spPr/>
    </dgm:pt>
    <dgm:pt modelId="{362A43C5-45B6-492A-AC36-5C494D27F0AF}" type="pres">
      <dgm:prSet presAssocID="{EE9EC4A3-23D2-4218-81C3-B748364208B4}" presName="ParentBackground3" presStyleCnt="0"/>
      <dgm:spPr/>
    </dgm:pt>
    <dgm:pt modelId="{3FAEC91A-8B15-40A3-BED5-390E8672B7E4}" type="pres">
      <dgm:prSet presAssocID="{EE9EC4A3-23D2-4218-81C3-B748364208B4}" presName="ParentBackground" presStyleLbl="fgAcc1" presStyleIdx="0" presStyleCnt="3"/>
      <dgm:spPr/>
    </dgm:pt>
    <dgm:pt modelId="{64242E19-09E6-454D-8966-5A6A2832520E}" type="pres">
      <dgm:prSet presAssocID="{EE9EC4A3-23D2-4218-81C3-B748364208B4}" presName="Parent3" presStyleLbl="revTx" presStyleIdx="0" presStyleCnt="0">
        <dgm:presLayoutVars>
          <dgm:chMax val="1"/>
          <dgm:chPref val="1"/>
          <dgm:bulletEnabled val="1"/>
        </dgm:presLayoutVars>
      </dgm:prSet>
      <dgm:spPr/>
    </dgm:pt>
    <dgm:pt modelId="{FFFED5E0-7223-490E-BE2D-B2273A008DFA}" type="pres">
      <dgm:prSet presAssocID="{658F0AD6-532F-4F1D-BA4F-25F12504E275}" presName="Accent2" presStyleCnt="0"/>
      <dgm:spPr/>
    </dgm:pt>
    <dgm:pt modelId="{C312C244-1007-4486-8B70-FB116445554F}" type="pres">
      <dgm:prSet presAssocID="{658F0AD6-532F-4F1D-BA4F-25F12504E275}" presName="Accent" presStyleLbl="node1" presStyleIdx="1" presStyleCnt="3"/>
      <dgm:spPr/>
    </dgm:pt>
    <dgm:pt modelId="{F747DFB5-2051-4FF7-AA6F-61A625907D3A}" type="pres">
      <dgm:prSet presAssocID="{658F0AD6-532F-4F1D-BA4F-25F12504E275}" presName="ParentBackground2" presStyleCnt="0"/>
      <dgm:spPr/>
    </dgm:pt>
    <dgm:pt modelId="{588BDF6B-94CA-4850-B816-829BD17CF45A}" type="pres">
      <dgm:prSet presAssocID="{658F0AD6-532F-4F1D-BA4F-25F12504E275}" presName="ParentBackground" presStyleLbl="fgAcc1" presStyleIdx="1" presStyleCnt="3"/>
      <dgm:spPr/>
    </dgm:pt>
    <dgm:pt modelId="{810537A3-EB98-455B-82FA-732A96CD26E4}" type="pres">
      <dgm:prSet presAssocID="{658F0AD6-532F-4F1D-BA4F-25F12504E275}" presName="Parent2" presStyleLbl="revTx" presStyleIdx="0" presStyleCnt="0">
        <dgm:presLayoutVars>
          <dgm:chMax val="1"/>
          <dgm:chPref val="1"/>
          <dgm:bulletEnabled val="1"/>
        </dgm:presLayoutVars>
      </dgm:prSet>
      <dgm:spPr/>
    </dgm:pt>
    <dgm:pt modelId="{971DA6CB-3C55-42E7-9900-AA74C9E13B5A}" type="pres">
      <dgm:prSet presAssocID="{533C5B0C-869F-4599-93DC-0E3B67534278}" presName="Accent1" presStyleCnt="0"/>
      <dgm:spPr/>
    </dgm:pt>
    <dgm:pt modelId="{8289946E-A3B2-40C2-8C1C-FE1D0219D74A}" type="pres">
      <dgm:prSet presAssocID="{533C5B0C-869F-4599-93DC-0E3B67534278}" presName="Accent" presStyleLbl="node1" presStyleIdx="2" presStyleCnt="3"/>
      <dgm:spPr/>
    </dgm:pt>
    <dgm:pt modelId="{53B79A27-7667-486A-9D39-A7B00B6CF2B6}" type="pres">
      <dgm:prSet presAssocID="{533C5B0C-869F-4599-93DC-0E3B67534278}" presName="ParentBackground1" presStyleCnt="0"/>
      <dgm:spPr/>
    </dgm:pt>
    <dgm:pt modelId="{E0AF21CD-B580-4FF9-9C5E-28E7D44520E8}" type="pres">
      <dgm:prSet presAssocID="{533C5B0C-869F-4599-93DC-0E3B67534278}" presName="ParentBackground" presStyleLbl="fgAcc1" presStyleIdx="2" presStyleCnt="3"/>
      <dgm:spPr/>
    </dgm:pt>
    <dgm:pt modelId="{1FF342ED-E6FB-4BD9-8ECD-72407F007503}" type="pres">
      <dgm:prSet presAssocID="{533C5B0C-869F-4599-93DC-0E3B67534278}" presName="Parent1" presStyleLbl="revTx" presStyleIdx="0" presStyleCnt="0">
        <dgm:presLayoutVars>
          <dgm:chMax val="1"/>
          <dgm:chPref val="1"/>
          <dgm:bulletEnabled val="1"/>
        </dgm:presLayoutVars>
      </dgm:prSet>
      <dgm:spPr/>
    </dgm:pt>
  </dgm:ptLst>
  <dgm:cxnLst>
    <dgm:cxn modelId="{124EF906-44F2-42A9-8240-D44CA9456803}" type="presOf" srcId="{EE9EC4A3-23D2-4218-81C3-B748364208B4}" destId="{3FAEC91A-8B15-40A3-BED5-390E8672B7E4}" srcOrd="0" destOrd="0" presId="urn:microsoft.com/office/officeart/2011/layout/CircleProcess"/>
    <dgm:cxn modelId="{EF584C58-F06D-4DCD-98E9-4F8ADB48BFCC}" type="presOf" srcId="{533C5B0C-869F-4599-93DC-0E3B67534278}" destId="{1FF342ED-E6FB-4BD9-8ECD-72407F007503}" srcOrd="1" destOrd="0" presId="urn:microsoft.com/office/officeart/2011/layout/CircleProcess"/>
    <dgm:cxn modelId="{81113585-3BAE-4F46-878E-D76865889AFF}" type="presOf" srcId="{658F0AD6-532F-4F1D-BA4F-25F12504E275}" destId="{810537A3-EB98-455B-82FA-732A96CD26E4}" srcOrd="1" destOrd="0" presId="urn:microsoft.com/office/officeart/2011/layout/CircleProcess"/>
    <dgm:cxn modelId="{3EC53386-3AFC-43A5-AF79-C9E1C71BBFD4}" srcId="{94982C92-5C43-4142-9C8C-17EC976F9732}" destId="{533C5B0C-869F-4599-93DC-0E3B67534278}" srcOrd="0" destOrd="0" parTransId="{55B4D5EB-E643-4E92-B7D3-CD2718B46A95}" sibTransId="{1B55DDA0-C90C-4D1B-8CEE-627339EAC806}"/>
    <dgm:cxn modelId="{D27ECF99-FDC8-4FA4-8F2D-6290C2D51E6F}" srcId="{94982C92-5C43-4142-9C8C-17EC976F9732}" destId="{EE9EC4A3-23D2-4218-81C3-B748364208B4}" srcOrd="2" destOrd="0" parTransId="{B100713C-52A5-44F7-B3A8-1270ED6CBDDF}" sibTransId="{B7C2FDD1-B6BE-428A-AB1F-AD747E0822D7}"/>
    <dgm:cxn modelId="{B48B60B4-1B07-475D-B1EC-3B45AB2813FA}" type="presOf" srcId="{658F0AD6-532F-4F1D-BA4F-25F12504E275}" destId="{588BDF6B-94CA-4850-B816-829BD17CF45A}" srcOrd="0" destOrd="0" presId="urn:microsoft.com/office/officeart/2011/layout/CircleProcess"/>
    <dgm:cxn modelId="{550218E2-227D-4C3E-92A2-34B8FA3077D5}" type="presOf" srcId="{533C5B0C-869F-4599-93DC-0E3B67534278}" destId="{E0AF21CD-B580-4FF9-9C5E-28E7D44520E8}" srcOrd="0" destOrd="0" presId="urn:microsoft.com/office/officeart/2011/layout/CircleProcess"/>
    <dgm:cxn modelId="{70AF52E2-54B7-4986-8697-7AA4B0A42C5D}" srcId="{94982C92-5C43-4142-9C8C-17EC976F9732}" destId="{658F0AD6-532F-4F1D-BA4F-25F12504E275}" srcOrd="1" destOrd="0" parTransId="{2B687A84-425B-4BF9-9E55-F03BFA626BC8}" sibTransId="{335FADE8-BB9F-4BF1-B2ED-C9FCE7AD23BD}"/>
    <dgm:cxn modelId="{9D2B26EF-939D-4E4A-B16D-5A2D39F67827}" type="presOf" srcId="{94982C92-5C43-4142-9C8C-17EC976F9732}" destId="{159E7142-B65D-4E22-814A-BDEFF8CD3450}" srcOrd="0" destOrd="0" presId="urn:microsoft.com/office/officeart/2011/layout/CircleProcess"/>
    <dgm:cxn modelId="{8FA9B2F7-1220-4C90-8CD9-BC1909CC38B4}" type="presOf" srcId="{EE9EC4A3-23D2-4218-81C3-B748364208B4}" destId="{64242E19-09E6-454D-8966-5A6A2832520E}" srcOrd="1" destOrd="0" presId="urn:microsoft.com/office/officeart/2011/layout/CircleProcess"/>
    <dgm:cxn modelId="{D856BBCF-39CC-425C-8ECA-2EAA6D058633}" type="presParOf" srcId="{159E7142-B65D-4E22-814A-BDEFF8CD3450}" destId="{6981C222-9272-4FC7-A16C-94B4A14BA314}" srcOrd="0" destOrd="0" presId="urn:microsoft.com/office/officeart/2011/layout/CircleProcess"/>
    <dgm:cxn modelId="{1E26F61F-0F6F-4108-9204-6DC441472427}" type="presParOf" srcId="{6981C222-9272-4FC7-A16C-94B4A14BA314}" destId="{C7BE18E5-12FE-427F-963C-DF6FE7FE5E72}" srcOrd="0" destOrd="0" presId="urn:microsoft.com/office/officeart/2011/layout/CircleProcess"/>
    <dgm:cxn modelId="{A3FCA16A-E323-445F-ABCA-A59E4B3EA688}" type="presParOf" srcId="{159E7142-B65D-4E22-814A-BDEFF8CD3450}" destId="{362A43C5-45B6-492A-AC36-5C494D27F0AF}" srcOrd="1" destOrd="0" presId="urn:microsoft.com/office/officeart/2011/layout/CircleProcess"/>
    <dgm:cxn modelId="{2C7FC396-89AE-40BB-A327-77123D63B7EA}" type="presParOf" srcId="{362A43C5-45B6-492A-AC36-5C494D27F0AF}" destId="{3FAEC91A-8B15-40A3-BED5-390E8672B7E4}" srcOrd="0" destOrd="0" presId="urn:microsoft.com/office/officeart/2011/layout/CircleProcess"/>
    <dgm:cxn modelId="{66CC06D6-84A3-427D-AA48-0935BF8FA5AB}" type="presParOf" srcId="{159E7142-B65D-4E22-814A-BDEFF8CD3450}" destId="{64242E19-09E6-454D-8966-5A6A2832520E}" srcOrd="2" destOrd="0" presId="urn:microsoft.com/office/officeart/2011/layout/CircleProcess"/>
    <dgm:cxn modelId="{CE21AEB6-A040-4A13-86F6-8C12E7283295}" type="presParOf" srcId="{159E7142-B65D-4E22-814A-BDEFF8CD3450}" destId="{FFFED5E0-7223-490E-BE2D-B2273A008DFA}" srcOrd="3" destOrd="0" presId="urn:microsoft.com/office/officeart/2011/layout/CircleProcess"/>
    <dgm:cxn modelId="{D5A2901F-4E0B-4D67-BC8B-F5DA95DA0CEF}" type="presParOf" srcId="{FFFED5E0-7223-490E-BE2D-B2273A008DFA}" destId="{C312C244-1007-4486-8B70-FB116445554F}" srcOrd="0" destOrd="0" presId="urn:microsoft.com/office/officeart/2011/layout/CircleProcess"/>
    <dgm:cxn modelId="{A4824244-F246-48F7-B45E-CD6561BA1A96}" type="presParOf" srcId="{159E7142-B65D-4E22-814A-BDEFF8CD3450}" destId="{F747DFB5-2051-4FF7-AA6F-61A625907D3A}" srcOrd="4" destOrd="0" presId="urn:microsoft.com/office/officeart/2011/layout/CircleProcess"/>
    <dgm:cxn modelId="{5C7CB84B-DC74-408C-A659-01206D19BB01}" type="presParOf" srcId="{F747DFB5-2051-4FF7-AA6F-61A625907D3A}" destId="{588BDF6B-94CA-4850-B816-829BD17CF45A}" srcOrd="0" destOrd="0" presId="urn:microsoft.com/office/officeart/2011/layout/CircleProcess"/>
    <dgm:cxn modelId="{ACC91931-D63E-4541-B35A-EC884232011E}" type="presParOf" srcId="{159E7142-B65D-4E22-814A-BDEFF8CD3450}" destId="{810537A3-EB98-455B-82FA-732A96CD26E4}" srcOrd="5" destOrd="0" presId="urn:microsoft.com/office/officeart/2011/layout/CircleProcess"/>
    <dgm:cxn modelId="{CE0B1AE9-62D0-4C08-A848-1B9B8355BEC7}" type="presParOf" srcId="{159E7142-B65D-4E22-814A-BDEFF8CD3450}" destId="{971DA6CB-3C55-42E7-9900-AA74C9E13B5A}" srcOrd="6" destOrd="0" presId="urn:microsoft.com/office/officeart/2011/layout/CircleProcess"/>
    <dgm:cxn modelId="{878C6A6B-7ECE-4631-85F1-43974806A4B8}" type="presParOf" srcId="{971DA6CB-3C55-42E7-9900-AA74C9E13B5A}" destId="{8289946E-A3B2-40C2-8C1C-FE1D0219D74A}" srcOrd="0" destOrd="0" presId="urn:microsoft.com/office/officeart/2011/layout/CircleProcess"/>
    <dgm:cxn modelId="{47EAD382-5534-4462-B0F6-75BBF274B7AD}" type="presParOf" srcId="{159E7142-B65D-4E22-814A-BDEFF8CD3450}" destId="{53B79A27-7667-486A-9D39-A7B00B6CF2B6}" srcOrd="7" destOrd="0" presId="urn:microsoft.com/office/officeart/2011/layout/CircleProcess"/>
    <dgm:cxn modelId="{ABCE42A8-737D-49DE-893C-812C2D450DE0}" type="presParOf" srcId="{53B79A27-7667-486A-9D39-A7B00B6CF2B6}" destId="{E0AF21CD-B580-4FF9-9C5E-28E7D44520E8}" srcOrd="0" destOrd="0" presId="urn:microsoft.com/office/officeart/2011/layout/CircleProcess"/>
    <dgm:cxn modelId="{8E80BB7E-4F21-4F33-AEB2-12A79F393EE7}" type="presParOf" srcId="{159E7142-B65D-4E22-814A-BDEFF8CD3450}" destId="{1FF342ED-E6FB-4BD9-8ECD-72407F007503}" srcOrd="8" destOrd="0" presId="urn:microsoft.com/office/officeart/2011/layout/CircleProcess"/>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BE18E5-12FE-427F-963C-DF6FE7FE5E72}">
      <dsp:nvSpPr>
        <dsp:cNvPr id="0" name=""/>
        <dsp:cNvSpPr/>
      </dsp:nvSpPr>
      <dsp:spPr>
        <a:xfrm>
          <a:off x="1813439" y="285349"/>
          <a:ext cx="755883" cy="75602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FAEC91A-8B15-40A3-BED5-390E8672B7E4}">
      <dsp:nvSpPr>
        <dsp:cNvPr id="0" name=""/>
        <dsp:cNvSpPr/>
      </dsp:nvSpPr>
      <dsp:spPr>
        <a:xfrm>
          <a:off x="1838537" y="310554"/>
          <a:ext cx="705688" cy="705613"/>
        </a:xfrm>
        <a:prstGeom prst="ellipse">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66700" rtl="0">
            <a:lnSpc>
              <a:spcPct val="90000"/>
            </a:lnSpc>
            <a:spcBef>
              <a:spcPct val="0"/>
            </a:spcBef>
            <a:spcAft>
              <a:spcPct val="35000"/>
            </a:spcAft>
            <a:buNone/>
          </a:pPr>
          <a:r>
            <a:rPr lang="es" sz="600" b="1" i="0" u="none" kern="1200" baseline="0">
              <a:latin typeface="Arial Nova" panose="020B0504020202020204" pitchFamily="34" charset="0"/>
              <a:ea typeface="Arial Nova" panose="020B0504020202020204" pitchFamily="34" charset="0"/>
              <a:cs typeface="Arial Nova" panose="020B0504020202020204" pitchFamily="34" charset="0"/>
            </a:rPr>
            <a:t>Formulario de informe anual y renovación del donativo</a:t>
          </a:r>
        </a:p>
      </dsp:txBody>
      <dsp:txXfrm>
        <a:off x="1939420" y="411375"/>
        <a:ext cx="503922" cy="503971"/>
      </dsp:txXfrm>
    </dsp:sp>
    <dsp:sp modelId="{C312C244-1007-4486-8B70-FB116445554F}">
      <dsp:nvSpPr>
        <dsp:cNvPr id="0" name=""/>
        <dsp:cNvSpPr/>
      </dsp:nvSpPr>
      <dsp:spPr>
        <a:xfrm rot="2700000">
          <a:off x="1033122" y="286263"/>
          <a:ext cx="754063" cy="754063"/>
        </a:xfrm>
        <a:prstGeom prst="teardrop">
          <a:avLst>
            <a:gd name="adj" fmla="val 1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88BDF6B-94CA-4850-B816-829BD17CF45A}">
      <dsp:nvSpPr>
        <dsp:cNvPr id="0" name=""/>
        <dsp:cNvSpPr/>
      </dsp:nvSpPr>
      <dsp:spPr>
        <a:xfrm>
          <a:off x="1057309" y="310554"/>
          <a:ext cx="705688" cy="705613"/>
        </a:xfrm>
        <a:prstGeom prst="ellipse">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66700" rtl="0">
            <a:lnSpc>
              <a:spcPct val="90000"/>
            </a:lnSpc>
            <a:spcBef>
              <a:spcPct val="0"/>
            </a:spcBef>
            <a:spcAft>
              <a:spcPct val="35000"/>
            </a:spcAft>
            <a:buNone/>
          </a:pPr>
          <a:r>
            <a:rPr lang="es" sz="600" b="1" i="0" u="none" kern="1200" baseline="0">
              <a:latin typeface="Arial Nova" panose="020B0504020202020204" pitchFamily="34" charset="0"/>
              <a:ea typeface="Arial Nova" panose="020B0504020202020204" pitchFamily="34" charset="0"/>
              <a:cs typeface="Arial Nova" panose="020B0504020202020204" pitchFamily="34" charset="0"/>
            </a:rPr>
            <a:t>Informe de seguimiento a los 6 meses</a:t>
          </a:r>
        </a:p>
      </dsp:txBody>
      <dsp:txXfrm>
        <a:off x="1158192" y="411375"/>
        <a:ext cx="503922" cy="503971"/>
      </dsp:txXfrm>
    </dsp:sp>
    <dsp:sp modelId="{8289946E-A3B2-40C2-8C1C-FE1D0219D74A}">
      <dsp:nvSpPr>
        <dsp:cNvPr id="0" name=""/>
        <dsp:cNvSpPr/>
      </dsp:nvSpPr>
      <dsp:spPr>
        <a:xfrm rot="2700000">
          <a:off x="251895" y="286263"/>
          <a:ext cx="754063" cy="754063"/>
        </a:xfrm>
        <a:prstGeom prst="teardrop">
          <a:avLst>
            <a:gd name="adj" fmla="val 1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0AF21CD-B580-4FF9-9C5E-28E7D44520E8}">
      <dsp:nvSpPr>
        <dsp:cNvPr id="0" name=""/>
        <dsp:cNvSpPr/>
      </dsp:nvSpPr>
      <dsp:spPr>
        <a:xfrm>
          <a:off x="276082" y="310554"/>
          <a:ext cx="705688" cy="705613"/>
        </a:xfrm>
        <a:prstGeom prst="ellipse">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endParaRPr lang="es" sz="600" b="1" kern="1200">
            <a:latin typeface="Arial Nova" panose="020B0504020202020204" pitchFamily="34" charset="0"/>
          </a:endParaRPr>
        </a:p>
      </dsp:txBody>
      <dsp:txXfrm>
        <a:off x="376965" y="411375"/>
        <a:ext cx="503922" cy="503971"/>
      </dsp:txXfrm>
    </dsp:sp>
  </dsp:spTree>
</dsp:drawing>
</file>

<file path=word/diagrams/layout1.xml><?xml version="1.0" encoding="utf-8"?>
<dgm:layoutDef xmlns:dgm="http://schemas.openxmlformats.org/drawingml/2006/diagram" xmlns:a="http://schemas.openxmlformats.org/drawingml/2006/main" uniqueId="urn:microsoft.com/office/officeart/2011/layout/CircleProcess">
  <dgm:title val="Circle Process"/>
  <dgm:desc val="Use to show sequential steps in a process. Limited to eleven Level 1 shapes with an unlimited number of Level 2 shapes. Works best with small amounts of text. Unused text does not appear, but remains available if you switch layouts."/>
  <dgm:catLst>
    <dgm:cat type="process" pri="8500"/>
    <dgm:cat type="officeonline" pri="85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11"/>
      <dgm:chPref val="11"/>
      <dgm:dir/>
      <dgm:resizeHandles/>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5"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Parent2" refType="w" fact="0.6249"/>
              <dgm:constr type="t" for="ch" forName="Parent2" refType="h" fact="0.2022"/>
              <dgm:constr type="w" for="ch" forName="Parent2" refType="w" fact="0.3001"/>
              <dgm:constr type="h" for="ch" forName="Parent2" refType="h" fact="0.3799"/>
              <dgm:constr type="l" for="ch" forName="Parent1" refType="w" fact="0.1597"/>
              <dgm:constr type="t" for="ch" forName="Parent1" refType="h" fact="0.2022"/>
              <dgm:constr type="w" for="ch" forName="Parent1" refType="w" fact="0.3001"/>
              <dgm:constr type="h" for="ch" forName="Parent1" refType="h" fact="0.3799"/>
              <dgm:constr type="l" for="ch" forName="Accent2" refType="w" fact="0.5498"/>
              <dgm:constr type="t" for="ch" forName="Accent2" refType="h" fact="0.1072"/>
              <dgm:constr type="w" for="ch" forName="Accent2" refType="w" fact="0.4502"/>
              <dgm:constr type="h" for="ch" forName="Accent2" refType="h" fact="0.5699"/>
              <dgm:constr type="l" for="ch" forName="ParentBackground2" refType="w" fact="0.5648"/>
              <dgm:constr type="t" for="ch" forName="ParentBackground2" refType="h" fact="0.1262"/>
              <dgm:constr type="w" for="ch" forName="ParentBackground2" refType="w" fact="0.4201"/>
              <dgm:constr type="h" for="ch" forName="ParentBackground2" refType="h" fact="0.5319"/>
              <dgm:constr type="l" for="ch" forName="Child2" refType="w" fact="0.5648"/>
              <dgm:constr type="t" for="ch" forName="Child2" refType="h" fact="0.6876"/>
              <dgm:constr type="w" for="ch" forName="Child2" refType="w" fact="0.4201"/>
              <dgm:constr type="h" for="ch" forName="Child2" refType="h" fact="0.3124"/>
              <dgm:constr type="l" for="ch" forName="Accent1" refType="w" fact="-0.0086"/>
              <dgm:constr type="t" for="ch" forName="Accent1" refType="h" fact="-0.0109"/>
              <dgm:constr type="w" for="ch" forName="Accent1" refType="w" fact="0.6367"/>
              <dgm:constr type="h" for="ch" forName="Accent1" refType="h" fact="0.806"/>
              <dgm:constr type="l" for="ch" forName="ParentBackground1" refType="w" fact="0.0997"/>
              <dgm:constr type="t" for="ch" forName="ParentBackground1" refType="h" fact="0.1262"/>
              <dgm:constr type="w" for="ch" forName="ParentBackground1" refType="w" fact="0.4201"/>
              <dgm:constr type="h" for="ch" forName="ParentBackground1" refType="h" fact="0.5319"/>
              <dgm:constr type="l" for="ch" forName="Child1" refType="w" fact="0.0997"/>
              <dgm:constr type="t" for="ch" forName="Child1" refType="h" fact="0.6876"/>
              <dgm:constr type="w" for="ch" forName="Child1" refType="w" fact="0.4201"/>
              <dgm:constr type="h" for="ch" forName="Child1" refType="h" fact="0.3124"/>
            </dgm:constrLst>
          </dgm:if>
          <dgm:if name="Name6"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Parent3" refType="w" fact="0.744"/>
              <dgm:constr type="t" for="ch" forName="Parent3" refType="h" fact="0.2022"/>
              <dgm:constr type="w" for="ch" forName="Parent3" refType="w" fact="0.2048"/>
              <dgm:constr type="h" for="ch" forName="Parent3" refType="h" fact="0.3799"/>
              <dgm:constr type="l" for="ch" forName="Parent2" refType="w" fact="0.4265"/>
              <dgm:constr type="t" for="ch" forName="Parent2" refType="h" fact="0.2022"/>
              <dgm:constr type="w" for="ch" forName="Parent2" refType="w" fact="0.2048"/>
              <dgm:constr type="h" for="ch" forName="Parent2" refType="h" fact="0.3799"/>
              <dgm:constr type="l" for="ch" forName="Parent1" refType="w" fact="0.109"/>
              <dgm:constr type="t" for="ch" forName="Parent1" refType="h" fact="0.2022"/>
              <dgm:constr type="w" for="ch" forName="Parent1" refType="w" fact="0.2048"/>
              <dgm:constr type="h" for="ch" forName="Parent1" refType="h" fact="0.3799"/>
              <dgm:constr type="l" for="ch" forName="Accent3" refType="w" fact="0.6928"/>
              <dgm:constr type="t" for="ch" forName="Accent3" refType="h" fact="0.1072"/>
              <dgm:constr type="w" for="ch" forName="Accent3" refType="w" fact="0.3072"/>
              <dgm:constr type="h" for="ch" forName="Accent3" refType="h" fact="0.5699"/>
              <dgm:constr type="l" for="ch" forName="ParentBackground3" refType="w" fact="0.703"/>
              <dgm:constr type="t" for="ch" forName="ParentBackground3" refType="h" fact="0.1262"/>
              <dgm:constr type="w" for="ch" forName="ParentBackground3" refType="w" fact="0.2868"/>
              <dgm:constr type="h" for="ch" forName="ParentBackground3" refType="h" fact="0.5319"/>
              <dgm:constr type="l" for="ch" forName="Child3" refType="w" fact="0.703"/>
              <dgm:constr type="t" for="ch" forName="Child3" refType="h" fact="0.6876"/>
              <dgm:constr type="w" for="ch" forName="Child3" refType="w" fact="0.2868"/>
              <dgm:constr type="h" for="ch" forName="Child3" refType="h" fact="0.3124"/>
              <dgm:constr type="l" for="ch" forName="Accent2" refType="w" fact="0.3122"/>
              <dgm:constr type="t" for="ch" forName="Accent2" refType="h" fact="-0.0109"/>
              <dgm:constr type="w" for="ch" forName="Accent2" refType="w" fact="0.4334"/>
              <dgm:constr type="h" for="ch" forName="Accent2" refType="h" fact="0.806"/>
              <dgm:constr type="l" for="ch" forName="ParentBackground2" refType="w" fact="0.3855"/>
              <dgm:constr type="t" for="ch" forName="ParentBackground2" refType="h" fact="0.1262"/>
              <dgm:constr type="w" for="ch" forName="ParentBackground2" refType="w" fact="0.2868"/>
              <dgm:constr type="h" for="ch" forName="ParentBackground2" refType="h" fact="0.5319"/>
              <dgm:constr type="l" for="ch" forName="Child2" refType="w" fact="0.3855"/>
              <dgm:constr type="t" for="ch" forName="Child2" refType="h" fact="0.6876"/>
              <dgm:constr type="w" for="ch" forName="Child2" refType="w" fact="0.2868"/>
              <dgm:constr type="h" for="ch" forName="Child2" refType="h" fact="0.3124"/>
              <dgm:constr type="l" for="ch" forName="Accent1" refType="w" fact="-0.0053"/>
              <dgm:constr type="t" for="ch" forName="Accent1" refType="h" fact="-0.0109"/>
              <dgm:constr type="w" for="ch" forName="Accent1" refType="w" fact="0.4334"/>
              <dgm:constr type="h" for="ch" forName="Accent1" refType="h" fact="0.806"/>
              <dgm:constr type="l" for="ch" forName="ParentBackground1" refType="w" fact="0.068"/>
              <dgm:constr type="t" for="ch" forName="ParentBackground1" refType="h" fact="0.1262"/>
              <dgm:constr type="w" for="ch" forName="ParentBackground1" refType="w" fact="0.2868"/>
              <dgm:constr type="h" for="ch" forName="ParentBackground1" refType="h" fact="0.5319"/>
              <dgm:constr type="l" for="ch" forName="Child1" refType="w" fact="0.068"/>
              <dgm:constr type="t" for="ch" forName="Child1" refType="h" fact="0.6876"/>
              <dgm:constr type="w" for="ch" forName="Child1" refType="w" fact="0.2868"/>
              <dgm:constr type="h" for="ch" forName="Child1" refType="h" fact="0.3124"/>
            </dgm:constrLst>
          </dgm:if>
          <dgm:if name="Name7"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Parent4" refType="w" fact="0.8057"/>
              <dgm:constr type="t" for="ch" forName="Parent4" refType="h" fact="0.2022"/>
              <dgm:constr type="w" for="ch" forName="Parent4" refType="w" fact="0.1555"/>
              <dgm:constr type="h" for="ch" forName="Parent4" refType="h" fact="0.3799"/>
              <dgm:constr type="l" for="ch" forName="Parent3" refType="w" fact="0.5647"/>
              <dgm:constr type="t" for="ch" forName="Parent3" refType="h" fact="0.2022"/>
              <dgm:constr type="w" for="ch" forName="Parent3" refType="w" fact="0.1555"/>
              <dgm:constr type="h" for="ch" forName="Parent3" refType="h" fact="0.3799"/>
              <dgm:constr type="l" for="ch" forName="Parent2" refType="w" fact="0.3237"/>
              <dgm:constr type="t" for="ch" forName="Parent2" refType="h" fact="0.2022"/>
              <dgm:constr type="w" for="ch" forName="Parent2" refType="w" fact="0.1555"/>
              <dgm:constr type="h" for="ch" forName="Parent2" refType="h" fact="0.3799"/>
              <dgm:constr type="l" for="ch" forName="Parent1" refType="w" fact="0.0827"/>
              <dgm:constr type="t" for="ch" forName="Parent1" refType="h" fact="0.2022"/>
              <dgm:constr type="w" for="ch" forName="Parent1" refType="w" fact="0.1555"/>
              <dgm:constr type="h" for="ch" forName="Parent1" refType="h" fact="0.3799"/>
              <dgm:constr type="l" for="ch" forName="Accent4" refType="w" fact="0.7668"/>
              <dgm:constr type="t" for="ch" forName="Accent4" refType="h" fact="0.1072"/>
              <dgm:constr type="w" for="ch" forName="Accent4" refType="w" fact="0.2332"/>
              <dgm:constr type="h" for="ch" forName="Accent4" refType="h" fact="0.5699"/>
              <dgm:constr type="l" for="ch" forName="ParentBackground4" refType="w" fact="0.7746"/>
              <dgm:constr type="t" for="ch" forName="ParentBackground4" refType="h" fact="0.1262"/>
              <dgm:constr type="w" for="ch" forName="ParentBackground4" refType="w" fact="0.2177"/>
              <dgm:constr type="h" for="ch" forName="ParentBackground4" refType="h" fact="0.5319"/>
              <dgm:constr type="l" for="ch" forName="Child4" refType="w" fact="0.7746"/>
              <dgm:constr type="t" for="ch" forName="Child4" refType="h" fact="0.6876"/>
              <dgm:constr type="w" for="ch" forName="Child4" refType="w" fact="0.2177"/>
              <dgm:constr type="h" for="ch" forName="Child4" refType="h" fact="0.3124"/>
              <dgm:constr type="l" for="ch" forName="Accent3" refType="w" fact="0.4765"/>
              <dgm:constr type="t" for="ch" forName="Accent3" refType="h" fact="-0.0109"/>
              <dgm:constr type="w" for="ch" forName="Accent3" refType="w" fact="0.3298"/>
              <dgm:constr type="h" for="ch" forName="Accent3" refType="h" fact="0.806"/>
              <dgm:constr type="l" for="ch" forName="ParentBackground3" refType="w" fact="0.5336"/>
              <dgm:constr type="t" for="ch" forName="ParentBackground3" refType="h" fact="0.1262"/>
              <dgm:constr type="w" for="ch" forName="ParentBackground3" refType="w" fact="0.2177"/>
              <dgm:constr type="h" for="ch" forName="ParentBackground3" refType="h" fact="0.5319"/>
              <dgm:constr type="l" for="ch" forName="Child3" refType="w" fact="0.5336"/>
              <dgm:constr type="t" for="ch" forName="Child3" refType="h" fact="0.6876"/>
              <dgm:constr type="w" for="ch" forName="Child3" refType="w" fact="0.2177"/>
              <dgm:constr type="h" for="ch" forName="Child3" refType="h" fact="0.3124"/>
              <dgm:constr type="l" for="ch" forName="Accent2" refType="w" fact="0.2365"/>
              <dgm:constr type="t" for="ch" forName="Accent2" refType="h" fact="-0.0109"/>
              <dgm:constr type="w" for="ch" forName="Accent2" refType="w" fact="0.3298"/>
              <dgm:constr type="h" for="ch" forName="Accent2" refType="h" fact="0.806"/>
              <dgm:constr type="l" for="ch" forName="ParentBackground2" refType="w" fact="0.2926"/>
              <dgm:constr type="t" for="ch" forName="ParentBackground2" refType="h" fact="0.1262"/>
              <dgm:constr type="w" for="ch" forName="ParentBackground2" refType="w" fact="0.2177"/>
              <dgm:constr type="h" for="ch" forName="ParentBackground2" refType="h" fact="0.5319"/>
              <dgm:constr type="l" for="ch" forName="Child2" refType="w" fact="0.2926"/>
              <dgm:constr type="t" for="ch" forName="Child2" refType="h" fact="0.6876"/>
              <dgm:constr type="w" for="ch" forName="Child2" refType="w" fact="0.2177"/>
              <dgm:constr type="h" for="ch" forName="Child2" refType="h" fact="0.3124"/>
              <dgm:constr type="l" for="ch" forName="Accent1" refType="w" fact="-0.0045"/>
              <dgm:constr type="t" for="ch" forName="Accent1" refType="h" fact="-0.0109"/>
              <dgm:constr type="w" for="ch" forName="Accent1" refType="w" fact="0.3298"/>
              <dgm:constr type="h" for="ch" forName="Accent1" refType="h" fact="0.806"/>
              <dgm:constr type="l" for="ch" forName="ParentBackground1" refType="w" fact="0.0516"/>
              <dgm:constr type="t" for="ch" forName="ParentBackground1" refType="h" fact="0.1262"/>
              <dgm:constr type="w" for="ch" forName="ParentBackground1" refType="w" fact="0.2177"/>
              <dgm:constr type="h" for="ch" forName="ParentBackground1" refType="h" fact="0.5319"/>
              <dgm:constr type="l" for="ch" forName="Child1" refType="w" fact="0.0516"/>
              <dgm:constr type="t" for="ch" forName="Child1" refType="h" fact="0.6876"/>
              <dgm:constr type="w" for="ch" forName="Child1" refType="w" fact="0.2177"/>
              <dgm:constr type="h" for="ch" forName="Child1" refType="h" fact="0.3124"/>
            </dgm:constrLst>
          </dgm:if>
          <dgm:if name="Name8"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Parent5" refType="w" fact="0.8434"/>
              <dgm:constr type="t" for="ch" forName="Parent5" refType="h" fact="0.2022"/>
              <dgm:constr type="w" for="ch" forName="Parent5" refType="w" fact="0.1253"/>
              <dgm:constr type="h" for="ch" forName="Parent5" refType="h" fact="0.3799"/>
              <dgm:constr type="l" for="ch" forName="Parent4" refType="w" fact="0.6492"/>
              <dgm:constr type="t" for="ch" forName="Parent4" refType="h" fact="0.2022"/>
              <dgm:constr type="w" for="ch" forName="Parent4" refType="w" fact="0.1253"/>
              <dgm:constr type="h" for="ch" forName="Parent4" refType="h" fact="0.3799"/>
              <dgm:constr type="l" for="ch" forName="Parent3" refType="w" fact="0.455"/>
              <dgm:constr type="t" for="ch" forName="Parent3" refType="h" fact="0.2022"/>
              <dgm:constr type="w" for="ch" forName="Parent3" refType="w" fact="0.1253"/>
              <dgm:constr type="h" for="ch" forName="Parent3" refType="h" fact="0.3799"/>
              <dgm:constr type="l" for="ch" forName="Parent2" refType="w" fact="0.2609"/>
              <dgm:constr type="t" for="ch" forName="Parent2" refType="h" fact="0.2022"/>
              <dgm:constr type="w" for="ch" forName="Parent2" refType="w" fact="0.1253"/>
              <dgm:constr type="h" for="ch" forName="Parent2" refType="h" fact="0.3799"/>
              <dgm:constr type="l" for="ch" forName="Parent1" refType="w" fact="0.0667"/>
              <dgm:constr type="t" for="ch" forName="Parent1" refType="h" fact="0.2022"/>
              <dgm:constr type="w" for="ch" forName="Parent1" refType="w" fact="0.1253"/>
              <dgm:constr type="h" for="ch" forName="Parent1" refType="h" fact="0.3799"/>
              <dgm:constr type="l" for="ch" forName="Accent5" refType="w" fact="0.8121"/>
              <dgm:constr type="t" for="ch" forName="Accent5" refType="h" fact="0.1072"/>
              <dgm:constr type="w" for="ch" forName="Accent5" refType="w" fact="0.1879"/>
              <dgm:constr type="h" for="ch" forName="Accent5" refType="h" fact="0.5699"/>
              <dgm:constr type="l" for="ch" forName="ParentBackground5" refType="w" fact="0.8183"/>
              <dgm:constr type="t" for="ch" forName="ParentBackground5" refType="h" fact="0.1262"/>
              <dgm:constr type="w" for="ch" forName="ParentBackground5" refType="w" fact="0.1754"/>
              <dgm:constr type="h" for="ch" forName="ParentBackground5" refType="h" fact="0.5319"/>
              <dgm:constr type="l" for="ch" forName="Child5" refType="w" fact="0.8183"/>
              <dgm:constr type="t" for="ch" forName="Child5" refType="h" fact="0.6876"/>
              <dgm:constr type="w" for="ch" forName="Child5" refType="w" fact="0.1754"/>
              <dgm:constr type="h" for="ch" forName="Child5" refType="h" fact="0.3124"/>
              <dgm:constr type="l" for="ch" forName="Accent4" refType="w" fact="0.5789"/>
              <dgm:constr type="t" for="ch" forName="Accent4" refType="h" fact="-0.0109"/>
              <dgm:constr type="w" for="ch" forName="Accent4" refType="w" fact="0.2657"/>
              <dgm:constr type="h" for="ch" forName="Accent4" refType="h" fact="0.806"/>
              <dgm:constr type="l" for="ch" forName="ParentBackground4" refType="w" fact="0.6242"/>
              <dgm:constr type="t" for="ch" forName="ParentBackground4" refType="h" fact="0.1262"/>
              <dgm:constr type="w" for="ch" forName="ParentBackground4" refType="w" fact="0.1754"/>
              <dgm:constr type="h" for="ch" forName="ParentBackground4" refType="h" fact="0.5319"/>
              <dgm:constr type="l" for="ch" forName="Child4" refType="w" fact="0.6242"/>
              <dgm:constr type="t" for="ch" forName="Child4" refType="h" fact="0.6876"/>
              <dgm:constr type="w" for="ch" forName="Child4" refType="w" fact="0.1754"/>
              <dgm:constr type="h" for="ch" forName="Child4" refType="h" fact="0.3124"/>
              <dgm:constr type="l" for="ch" forName="Accent3" refType="w" fact="0.3848"/>
              <dgm:constr type="t" for="ch" forName="Accent3" refType="h" fact="-0.0109"/>
              <dgm:constr type="w" for="ch" forName="Accent3" refType="w" fact="0.2657"/>
              <dgm:constr type="h" for="ch" forName="Accent3" refType="h" fact="0.806"/>
              <dgm:constr type="l" for="ch" forName="ParentBackground3" refType="w" fact="0.43"/>
              <dgm:constr type="t" for="ch" forName="ParentBackground3" refType="h" fact="0.1262"/>
              <dgm:constr type="w" for="ch" forName="ParentBackground3" refType="w" fact="0.1754"/>
              <dgm:constr type="h" for="ch" forName="ParentBackground3" refType="h" fact="0.5319"/>
              <dgm:constr type="l" for="ch" forName="Child3" refType="w" fact="0.43"/>
              <dgm:constr type="t" for="ch" forName="Child3" refType="h" fact="0.6876"/>
              <dgm:constr type="w" for="ch" forName="Child3" refType="w" fact="0.1754"/>
              <dgm:constr type="h" for="ch" forName="Child3" refType="h" fact="0.3124"/>
              <dgm:constr type="l" for="ch" forName="Accent2" refType="w" fact="0.1906"/>
              <dgm:constr type="t" for="ch" forName="Accent2" refType="h" fact="-0.0109"/>
              <dgm:constr type="w" for="ch" forName="Accent2" refType="w" fact="0.2657"/>
              <dgm:constr type="h" for="ch" forName="Accent2" refType="h" fact="0.806"/>
              <dgm:constr type="l" for="ch" forName="ParentBackground2" refType="w" fact="0.2358"/>
              <dgm:constr type="t" for="ch" forName="ParentBackground2" refType="h" fact="0.1262"/>
              <dgm:constr type="w" for="ch" forName="ParentBackground2" refType="w" fact="0.1754"/>
              <dgm:constr type="h" for="ch" forName="ParentBackground2" refType="h" fact="0.5319"/>
              <dgm:constr type="l" for="ch" forName="Child2" refType="w" fact="0.2358"/>
              <dgm:constr type="t" for="ch" forName="Child2" refType="h" fact="0.6876"/>
              <dgm:constr type="w" for="ch" forName="Child2" refType="w" fact="0.1754"/>
              <dgm:constr type="h" for="ch" forName="Child2" refType="h" fact="0.3124"/>
              <dgm:constr type="l" for="ch" forName="Accent1" refType="w" fact="-0.0036"/>
              <dgm:constr type="t" for="ch" forName="Accent1" refType="h" fact="-0.0109"/>
              <dgm:constr type="w" for="ch" forName="Accent1" refType="w" fact="0.2657"/>
              <dgm:constr type="h" for="ch" forName="Accent1" refType="h" fact="0.806"/>
              <dgm:constr type="l" for="ch" forName="ParentBackground1" refType="w" fact="0.0416"/>
              <dgm:constr type="t" for="ch" forName="ParentBackground1" refType="h" fact="0.1262"/>
              <dgm:constr type="w" for="ch" forName="ParentBackground1" refType="w" fact="0.1754"/>
              <dgm:constr type="h" for="ch" forName="ParentBackground1" refType="h" fact="0.5319"/>
              <dgm:constr type="l" for="ch" forName="Child1" refType="w" fact="0.0416"/>
              <dgm:constr type="t" for="ch" forName="Child1" refType="h" fact="0.6876"/>
              <dgm:constr type="w" for="ch" forName="Child1" refType="w" fact="0.1754"/>
              <dgm:constr type="h" for="ch" forName="Child1" refType="h" fact="0.3124"/>
            </dgm:constrLst>
          </dgm:if>
          <dgm:if name="Name9"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Parent6" refType="w" fact="0.8689"/>
              <dgm:constr type="t" for="ch" forName="Parent6" refType="h" fact="0.2022"/>
              <dgm:constr type="w" for="ch" forName="Parent6" refType="w" fact="0.1049"/>
              <dgm:constr type="h" for="ch" forName="Parent6" refType="h" fact="0.3799"/>
              <dgm:constr type="l" for="ch" forName="Parent5" refType="w" fact="0.7063"/>
              <dgm:constr type="t" for="ch" forName="Parent5" refType="h" fact="0.2022"/>
              <dgm:constr type="w" for="ch" forName="Parent5" refType="w" fact="0.1049"/>
              <dgm:constr type="h" for="ch" forName="Parent5" refType="h" fact="0.3799"/>
              <dgm:constr type="l" for="ch" forName="Parent4" refType="w" fact="0.5437"/>
              <dgm:constr type="t" for="ch" forName="Parent4" refType="h" fact="0.2022"/>
              <dgm:constr type="w" for="ch" forName="Parent4" refType="w" fact="0.1049"/>
              <dgm:constr type="h" for="ch" forName="Parent4" refType="h" fact="0.3799"/>
              <dgm:constr type="l" for="ch" forName="Parent3" refType="w" fact="0.381"/>
              <dgm:constr type="t" for="ch" forName="Parent3" refType="h" fact="0.2022"/>
              <dgm:constr type="w" for="ch" forName="Parent3" refType="w" fact="0.1049"/>
              <dgm:constr type="h" for="ch" forName="Parent3" refType="h" fact="0.3799"/>
              <dgm:constr type="l" for="ch" forName="Parent2" refType="w" fact="0.2184"/>
              <dgm:constr type="t" for="ch" forName="Parent2" refType="h" fact="0.2022"/>
              <dgm:constr type="w" for="ch" forName="Parent2" refType="w" fact="0.1049"/>
              <dgm:constr type="h" for="ch" forName="Parent2" refType="h" fact="0.3799"/>
              <dgm:constr type="l" for="ch" forName="Parent1" refType="w" fact="0.0558"/>
              <dgm:constr type="t" for="ch" forName="Parent1" refType="h" fact="0.2022"/>
              <dgm:constr type="w" for="ch" forName="Parent1" refType="w" fact="0.1049"/>
              <dgm:constr type="h" for="ch" forName="Parent1" refType="h" fact="0.3799"/>
              <dgm:constr type="l" for="ch" forName="Accent6" refType="w" fact="0.8426"/>
              <dgm:constr type="t" for="ch" forName="Accent6" refType="h" fact="0.1072"/>
              <dgm:constr type="w" for="ch" forName="Accent6" refType="w" fact="0.1574"/>
              <dgm:constr type="h" for="ch" forName="Accent6" refType="h" fact="0.5699"/>
              <dgm:constr type="l" for="ch" forName="ParentBackground6" refType="w" fact="0.8479"/>
              <dgm:constr type="t" for="ch" forName="ParentBackground6" refType="h" fact="0.1262"/>
              <dgm:constr type="w" for="ch" forName="ParentBackground6" refType="w" fact="0.1469"/>
              <dgm:constr type="h" for="ch" forName="ParentBackground6" refType="h" fact="0.5319"/>
              <dgm:constr type="l" for="ch" forName="Child6" refType="w" fact="0.8479"/>
              <dgm:constr type="t" for="ch" forName="Child6" refType="h" fact="0.6876"/>
              <dgm:constr type="w" for="ch" forName="Child6" refType="w" fact="0.1469"/>
              <dgm:constr type="h" for="ch" forName="Child6" refType="h" fact="0.3124"/>
              <dgm:constr type="l" for="ch" forName="Accent5" refType="w" fact="0.6474"/>
              <dgm:constr type="t" for="ch" forName="Accent5" refType="h" fact="-0.0109"/>
              <dgm:constr type="w" for="ch" forName="Accent5" refType="w" fact="0.2226"/>
              <dgm:constr type="h" for="ch" forName="Accent5" refType="h" fact="0.806"/>
              <dgm:constr type="l" for="ch" forName="ParentBackground5" refType="w" fact="0.6853"/>
              <dgm:constr type="t" for="ch" forName="ParentBackground5" refType="h" fact="0.1262"/>
              <dgm:constr type="w" for="ch" forName="ParentBackground5" refType="w" fact="0.1469"/>
              <dgm:constr type="h" for="ch" forName="ParentBackground5" refType="h" fact="0.5319"/>
              <dgm:constr type="l" for="ch" forName="Child5" refType="w" fact="0.6853"/>
              <dgm:constr type="t" for="ch" forName="Child5" refType="h" fact="0.6876"/>
              <dgm:constr type="w" for="ch" forName="Child5" refType="w" fact="0.1469"/>
              <dgm:constr type="h" for="ch" forName="Child5" refType="h" fact="0.3124"/>
              <dgm:constr type="l" for="ch" forName="Accent4" refType="w" fact="0.4848"/>
              <dgm:constr type="t" for="ch" forName="Accent4" refType="h" fact="-0.0109"/>
              <dgm:constr type="w" for="ch" forName="Accent4" refType="w" fact="0.2226"/>
              <dgm:constr type="h" for="ch" forName="Accent4" refType="h" fact="0.806"/>
              <dgm:constr type="l" for="ch" forName="ParentBackground4" refType="w" fact="0.5227"/>
              <dgm:constr type="t" for="ch" forName="ParentBackground4" refType="h" fact="0.1262"/>
              <dgm:constr type="w" for="ch" forName="ParentBackground4" refType="w" fact="0.1469"/>
              <dgm:constr type="h" for="ch" forName="ParentBackground4" refType="h" fact="0.5319"/>
              <dgm:constr type="l" for="ch" forName="Child4" refType="w" fact="0.5227"/>
              <dgm:constr type="t" for="ch" forName="Child4" refType="h" fact="0.6876"/>
              <dgm:constr type="w" for="ch" forName="Child4" refType="w" fact="0.1469"/>
              <dgm:constr type="h" for="ch" forName="Child4" refType="h" fact="0.3124"/>
              <dgm:constr type="l" for="ch" forName="Accent3" refType="w" fact="0.3222"/>
              <dgm:constr type="t" for="ch" forName="Accent3" refType="h" fact="-0.0109"/>
              <dgm:constr type="w" for="ch" forName="Accent3" refType="w" fact="0.2226"/>
              <dgm:constr type="h" for="ch" forName="Accent3" refType="h" fact="0.806"/>
              <dgm:constr type="l" for="ch" forName="ParentBackground3" refType="w" fact="0.3601"/>
              <dgm:constr type="t" for="ch" forName="ParentBackground3" refType="h" fact="0.1262"/>
              <dgm:constr type="w" for="ch" forName="ParentBackground3" refType="w" fact="0.1469"/>
              <dgm:constr type="h" for="ch" forName="ParentBackground3" refType="h" fact="0.5319"/>
              <dgm:constr type="l" for="ch" forName="Child3" refType="w" fact="0.3601"/>
              <dgm:constr type="t" for="ch" forName="Child3" refType="h" fact="0.6876"/>
              <dgm:constr type="w" for="ch" forName="Child3" refType="w" fact="0.1469"/>
              <dgm:constr type="h" for="ch" forName="Child3" refType="h" fact="0.3124"/>
              <dgm:constr type="l" for="ch" forName="Accent2" refType="w" fact="0.1596"/>
              <dgm:constr type="t" for="ch" forName="Accent2" refType="h" fact="-0.0109"/>
              <dgm:constr type="w" for="ch" forName="Accent2" refType="w" fact="0.2226"/>
              <dgm:constr type="h" for="ch" forName="Accent2" refType="h" fact="0.806"/>
              <dgm:constr type="l" for="ch" forName="ParentBackground2" refType="w" fact="0.1975"/>
              <dgm:constr type="t" for="ch" forName="ParentBackground2" refType="h" fact="0.1262"/>
              <dgm:constr type="w" for="ch" forName="ParentBackground2" refType="w" fact="0.1469"/>
              <dgm:constr type="h" for="ch" forName="ParentBackground2" refType="h" fact="0.5319"/>
              <dgm:constr type="l" for="ch" forName="Child2" refType="w" fact="0.1975"/>
              <dgm:constr type="t" for="ch" forName="Child2" refType="h" fact="0.6876"/>
              <dgm:constr type="w" for="ch" forName="Child2" refType="w" fact="0.1469"/>
              <dgm:constr type="h" for="ch" forName="Child2" refType="h" fact="0.3124"/>
              <dgm:constr type="l" for="ch" forName="Accent1" refType="w" fact="-0.003"/>
              <dgm:constr type="t" for="ch" forName="Accent1" refType="h" fact="-0.0109"/>
              <dgm:constr type="w" for="ch" forName="Accent1" refType="w" fact="0.2226"/>
              <dgm:constr type="h" for="ch" forName="Accent1" refType="h" fact="0.806"/>
              <dgm:constr type="l" for="ch" forName="ParentBackground1" refType="w" fact="0.0348"/>
              <dgm:constr type="t" for="ch" forName="ParentBackground1" refType="h" fact="0.1262"/>
              <dgm:constr type="w" for="ch" forName="ParentBackground1" refType="w" fact="0.1469"/>
              <dgm:constr type="h" for="ch" forName="ParentBackground1" refType="h" fact="0.5319"/>
              <dgm:constr type="l" for="ch" forName="Child1" refType="w" fact="0.0348"/>
              <dgm:constr type="t" for="ch" forName="Child1" refType="h" fact="0.6876"/>
              <dgm:constr type="w" for="ch" forName="Child1" refType="w" fact="0.1469"/>
              <dgm:constr type="h" for="ch" forName="Child1" refType="h" fact="0.3124"/>
            </dgm:constrLst>
          </dgm:if>
          <dgm:if name="Name10"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Parent7" refType="w" fact="0.8872"/>
              <dgm:constr type="t" for="ch" forName="Parent7" refType="h" fact="0.2022"/>
              <dgm:constr type="w" for="ch" forName="Parent7" refType="w" fact="0.0902"/>
              <dgm:constr type="h" for="ch" forName="Parent7" refType="h" fact="0.3799"/>
              <dgm:constr type="l" for="ch" forName="Parent6" refType="w" fact="0.7473"/>
              <dgm:constr type="t" for="ch" forName="Parent6" refType="h" fact="0.2022"/>
              <dgm:constr type="w" for="ch" forName="Parent6" refType="w" fact="0.0902"/>
              <dgm:constr type="h" for="ch" forName="Parent6" refType="h" fact="0.3799"/>
              <dgm:constr type="l" for="ch" forName="Parent5" refType="w" fact="0.6075"/>
              <dgm:constr type="t" for="ch" forName="Parent5" refType="h" fact="0.2022"/>
              <dgm:constr type="w" for="ch" forName="Parent5" refType="w" fact="0.0902"/>
              <dgm:constr type="h" for="ch" forName="Parent5" refType="h" fact="0.3799"/>
              <dgm:constr type="l" for="ch" forName="Parent4" refType="w" fact="0.4676"/>
              <dgm:constr type="t" for="ch" forName="Parent4" refType="h" fact="0.2022"/>
              <dgm:constr type="w" for="ch" forName="Parent4" refType="w" fact="0.0902"/>
              <dgm:constr type="h" for="ch" forName="Parent4" refType="h" fact="0.3799"/>
              <dgm:constr type="l" for="ch" forName="Parent3" refType="w" fact="0.3277"/>
              <dgm:constr type="t" for="ch" forName="Parent3" refType="h" fact="0.2022"/>
              <dgm:constr type="w" for="ch" forName="Parent3" refType="w" fact="0.0902"/>
              <dgm:constr type="h" for="ch" forName="Parent3" refType="h" fact="0.3799"/>
              <dgm:constr type="l" for="ch" forName="Parent2" refType="w" fact="0.1879"/>
              <dgm:constr type="t" for="ch" forName="Parent2" refType="h" fact="0.2022"/>
              <dgm:constr type="w" for="ch" forName="Parent2" refType="w" fact="0.0902"/>
              <dgm:constr type="h" for="ch" forName="Parent2" refType="h" fact="0.3799"/>
              <dgm:constr type="l" for="ch" forName="Parent1" refType="w" fact="0.048"/>
              <dgm:constr type="t" for="ch" forName="Parent1" refType="h" fact="0.2022"/>
              <dgm:constr type="w" for="ch" forName="Parent1" refType="w" fact="0.0902"/>
              <dgm:constr type="h" for="ch" forName="Parent1" refType="h" fact="0.3799"/>
              <dgm:constr type="l" for="ch" forName="Accent7" refType="w" fact="0.8646"/>
              <dgm:constr type="t" for="ch" forName="Accent7" refType="h" fact="0.1072"/>
              <dgm:constr type="w" for="ch" forName="Accent7" refType="w" fact="0.1354"/>
              <dgm:constr type="h" for="ch" forName="Accent7" refType="h" fact="0.5699"/>
              <dgm:constr type="l" for="ch" forName="ParentBackground7" refType="w" fact="0.8692"/>
              <dgm:constr type="t" for="ch" forName="ParentBackground7" refType="h" fact="0.1262"/>
              <dgm:constr type="w" for="ch" forName="ParentBackground7" refType="w" fact="0.1263"/>
              <dgm:constr type="h" for="ch" forName="ParentBackground7" refType="h" fact="0.5319"/>
              <dgm:constr type="l" for="ch" forName="Child7" refType="w" fact="0.8692"/>
              <dgm:constr type="t" for="ch" forName="Child7" refType="h" fact="0.6876"/>
              <dgm:constr type="w" for="ch" forName="Child7" refType="w" fact="0.1263"/>
              <dgm:constr type="h" for="ch" forName="Child7" refType="h" fact="0.3124"/>
              <dgm:constr type="l" for="ch" forName="Accent6" refType="w" fact="0.6967"/>
              <dgm:constr type="t" for="ch" forName="Accent6" refType="h" fact="-0.0109"/>
              <dgm:constr type="w" for="ch" forName="Accent6" refType="w" fact="0.1915"/>
              <dgm:constr type="h" for="ch" forName="Accent6" refType="h" fact="0.806"/>
              <dgm:constr type="l" for="ch" forName="ParentBackground6" refType="w" fact="0.7293"/>
              <dgm:constr type="t" for="ch" forName="ParentBackground6" refType="h" fact="0.1262"/>
              <dgm:constr type="w" for="ch" forName="ParentBackground6" refType="w" fact="0.1263"/>
              <dgm:constr type="h" for="ch" forName="ParentBackground6" refType="h" fact="0.5319"/>
              <dgm:constr type="l" for="ch" forName="Child6" refType="w" fact="0.7293"/>
              <dgm:constr type="t" for="ch" forName="Child6" refType="h" fact="0.6876"/>
              <dgm:constr type="w" for="ch" forName="Child6" refType="w" fact="0.1263"/>
              <dgm:constr type="h" for="ch" forName="Child6" refType="h" fact="0.3124"/>
              <dgm:constr type="l" for="ch" forName="Accent5" refType="w" fact="0.5569"/>
              <dgm:constr type="t" for="ch" forName="Accent5" refType="h" fact="-0.0109"/>
              <dgm:constr type="w" for="ch" forName="Accent5" refType="w" fact="0.1915"/>
              <dgm:constr type="h" for="ch" forName="Accent5" refType="h" fact="0.806"/>
              <dgm:constr type="l" for="ch" forName="ParentBackground5" refType="w" fact="0.5894"/>
              <dgm:constr type="t" for="ch" forName="ParentBackground5" refType="h" fact="0.1262"/>
              <dgm:constr type="w" for="ch" forName="ParentBackground5" refType="w" fact="0.1263"/>
              <dgm:constr type="h" for="ch" forName="ParentBackground5" refType="h" fact="0.5319"/>
              <dgm:constr type="l" for="ch" forName="Child5" refType="w" fact="0.5894"/>
              <dgm:constr type="t" for="ch" forName="Child5" refType="h" fact="0.6876"/>
              <dgm:constr type="w" for="ch" forName="Child5" refType="w" fact="0.1263"/>
              <dgm:constr type="h" for="ch" forName="Child5" refType="h" fact="0.3124"/>
              <dgm:constr type="l" for="ch" forName="Accent4" refType="w" fact="0.417"/>
              <dgm:constr type="t" for="ch" forName="Accent4" refType="h" fact="-0.0109"/>
              <dgm:constr type="w" for="ch" forName="Accent4" refType="w" fact="0.1915"/>
              <dgm:constr type="h" for="ch" forName="Accent4" refType="h" fact="0.806"/>
              <dgm:constr type="l" for="ch" forName="ParentBackground4" refType="w" fact="0.4496"/>
              <dgm:constr type="t" for="ch" forName="ParentBackground4" refType="h" fact="0.1262"/>
              <dgm:constr type="w" for="ch" forName="ParentBackground4" refType="w" fact="0.1263"/>
              <dgm:constr type="h" for="ch" forName="ParentBackground4" refType="h" fact="0.5319"/>
              <dgm:constr type="l" for="ch" forName="Child4" refType="w" fact="0.4496"/>
              <dgm:constr type="t" for="ch" forName="Child4" refType="h" fact="0.6876"/>
              <dgm:constr type="w" for="ch" forName="Child4" refType="w" fact="0.1263"/>
              <dgm:constr type="h" for="ch" forName="Child4" refType="h" fact="0.3124"/>
              <dgm:constr type="l" for="ch" forName="Accent3" refType="w" fact="0.2771"/>
              <dgm:constr type="t" for="ch" forName="Accent3" refType="h" fact="-0.0109"/>
              <dgm:constr type="w" for="ch" forName="Accent3" refType="w" fact="0.1915"/>
              <dgm:constr type="h" for="ch" forName="Accent3" refType="h" fact="0.806"/>
              <dgm:constr type="l" for="ch" forName="ParentBackground3" refType="w" fact="0.3097"/>
              <dgm:constr type="t" for="ch" forName="ParentBackground3" refType="h" fact="0.1262"/>
              <dgm:constr type="w" for="ch" forName="ParentBackground3" refType="w" fact="0.1263"/>
              <dgm:constr type="h" for="ch" forName="ParentBackground3" refType="h" fact="0.5319"/>
              <dgm:constr type="l" for="ch" forName="Child3" refType="w" fact="0.3097"/>
              <dgm:constr type="t" for="ch" forName="Child3" refType="h" fact="0.6876"/>
              <dgm:constr type="w" for="ch" forName="Child3" refType="w" fact="0.1263"/>
              <dgm:constr type="h" for="ch" forName="Child3" refType="h" fact="0.3124"/>
              <dgm:constr type="l" for="ch" forName="Accent2" refType="w" fact="0.1373"/>
              <dgm:constr type="t" for="ch" forName="Accent2" refType="h" fact="-0.0109"/>
              <dgm:constr type="w" for="ch" forName="Accent2" refType="w" fact="0.1915"/>
              <dgm:constr type="h" for="ch" forName="Accent2" refType="h" fact="0.806"/>
              <dgm:constr type="l" for="ch" forName="ParentBackground2" refType="w" fact="0.1698"/>
              <dgm:constr type="t" for="ch" forName="ParentBackground2" refType="h" fact="0.1262"/>
              <dgm:constr type="w" for="ch" forName="ParentBackground2" refType="w" fact="0.1263"/>
              <dgm:constr type="h" for="ch" forName="ParentBackground2" refType="h" fact="0.5319"/>
              <dgm:constr type="l" for="ch" forName="Child2" refType="w" fact="0.1698"/>
              <dgm:constr type="t" for="ch" forName="Child2" refType="h" fact="0.6876"/>
              <dgm:constr type="w" for="ch" forName="Child2" refType="w" fact="0.1263"/>
              <dgm:constr type="h" for="ch" forName="Child2" refType="h" fact="0.3124"/>
              <dgm:constr type="l" for="ch" forName="Accent1" refType="w" fact="-0.0026"/>
              <dgm:constr type="t" for="ch" forName="Accent1" refType="h" fact="-0.0109"/>
              <dgm:constr type="w" for="ch" forName="Accent1" refType="w" fact="0.1915"/>
              <dgm:constr type="h" for="ch" forName="Accent1" refType="h" fact="0.806"/>
              <dgm:constr type="l" for="ch" forName="ParentBackground1" refType="w" fact="0.03"/>
              <dgm:constr type="t" for="ch" forName="ParentBackground1" refType="h" fact="0.1262"/>
              <dgm:constr type="w" for="ch" forName="ParentBackground1" refType="w" fact="0.1263"/>
              <dgm:constr type="h" for="ch" forName="ParentBackground1" refType="h" fact="0.5319"/>
              <dgm:constr type="l" for="ch" forName="Child1" refType="w" fact="0.03"/>
              <dgm:constr type="t" for="ch" forName="Child1" refType="h" fact="0.6876"/>
              <dgm:constr type="w" for="ch" forName="Child1" refType="w" fact="0.1263"/>
              <dgm:constr type="h" for="ch" forName="Child1" refType="h" fact="0.3124"/>
            </dgm:constrLst>
          </dgm:if>
          <dgm:if name="Name11"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l" for="ch" forName="Parent8" refType="w" fact="0.901"/>
              <dgm:constr type="t" for="ch" forName="Parent8" refType="h" fact="0.2022"/>
              <dgm:constr type="w" for="ch" forName="Parent8" refType="w" fact="0.0792"/>
              <dgm:constr type="h" for="ch" forName="Parent8" refType="h" fact="0.3799"/>
              <dgm:constr type="l" for="ch" forName="Parent7" refType="w" fact="0.7783"/>
              <dgm:constr type="t" for="ch" forName="Parent7" refType="h" fact="0.2022"/>
              <dgm:constr type="w" for="ch" forName="Parent7" refType="w" fact="0.0792"/>
              <dgm:constr type="h" for="ch" forName="Parent7" refType="h" fact="0.3799"/>
              <dgm:constr type="l" for="ch" forName="Parent6" refType="w" fact="0.6556"/>
              <dgm:constr type="t" for="ch" forName="Parent6" refType="h" fact="0.2022"/>
              <dgm:constr type="w" for="ch" forName="Parent6" refType="w" fact="0.0792"/>
              <dgm:constr type="h" for="ch" forName="Parent6" refType="h" fact="0.3799"/>
              <dgm:constr type="l" for="ch" forName="Parent5" refType="w" fact="0.5329"/>
              <dgm:constr type="t" for="ch" forName="Parent5" refType="h" fact="0.2022"/>
              <dgm:constr type="w" for="ch" forName="Parent5" refType="w" fact="0.0792"/>
              <dgm:constr type="h" for="ch" forName="Parent5" refType="h" fact="0.3799"/>
              <dgm:constr type="l" for="ch" forName="Parent4" refType="w" fact="0.4102"/>
              <dgm:constr type="t" for="ch" forName="Parent4" refType="h" fact="0.2022"/>
              <dgm:constr type="w" for="ch" forName="Parent4" refType="w" fact="0.0792"/>
              <dgm:constr type="h" for="ch" forName="Parent4" refType="h" fact="0.3799"/>
              <dgm:constr type="l" for="ch" forName="Parent3" refType="w" fact="0.2875"/>
              <dgm:constr type="t" for="ch" forName="Parent3" refType="h" fact="0.2022"/>
              <dgm:constr type="w" for="ch" forName="Parent3" refType="w" fact="0.0792"/>
              <dgm:constr type="h" for="ch" forName="Parent3" refType="h" fact="0.3799"/>
              <dgm:constr type="l" for="ch" forName="Parent2" refType="w" fact="0.1648"/>
              <dgm:constr type="t" for="ch" forName="Parent2" refType="h" fact="0.2022"/>
              <dgm:constr type="w" for="ch" forName="Parent2" refType="w" fact="0.0792"/>
              <dgm:constr type="h" for="ch" forName="Parent2" refType="h" fact="0.3799"/>
              <dgm:constr type="l" for="ch" forName="Parent1" refType="w" fact="0.0421"/>
              <dgm:constr type="t" for="ch" forName="Parent1" refType="h" fact="0.2022"/>
              <dgm:constr type="w" for="ch" forName="Parent1" refType="w" fact="0.0792"/>
              <dgm:constr type="h" for="ch" forName="Parent1" refType="h" fact="0.3799"/>
              <dgm:constr type="l" for="ch" forName="Accent8" refType="w" fact="0.8813"/>
              <dgm:constr type="t" for="ch" forName="Accent8" refType="h" fact="0.1072"/>
              <dgm:constr type="w" for="ch" forName="Accent8" refType="w" fact="0.1187"/>
              <dgm:constr type="h" for="ch" forName="Accent8" refType="h" fact="0.5699"/>
              <dgm:constr type="l" for="ch" forName="ParentBackground8" refType="w" fact="0.8852"/>
              <dgm:constr type="t" for="ch" forName="ParentBackground8" refType="h" fact="0.1262"/>
              <dgm:constr type="w" for="ch" forName="ParentBackground8" refType="w" fact="0.1108"/>
              <dgm:constr type="h" for="ch" forName="ParentBackground8" refType="h" fact="0.5319"/>
              <dgm:constr type="l" for="ch" forName="Child8" refType="w" fact="0.8852"/>
              <dgm:constr type="t" for="ch" forName="Child8" refType="h" fact="0.6876"/>
              <dgm:constr type="w" for="ch" forName="Child8" refType="w" fact="0.1108"/>
              <dgm:constr type="h" for="ch" forName="Child8" refType="h" fact="0.3124"/>
              <dgm:constr type="l" for="ch" forName="Accent7" refType="w" fact="0.7339"/>
              <dgm:constr type="t" for="ch" forName="Accent7" refType="h" fact="-0.0109"/>
              <dgm:constr type="w" for="ch" forName="Accent7" refType="w" fact="0.1679"/>
              <dgm:constr type="h" for="ch" forName="Accent7" refType="h" fact="0.806"/>
              <dgm:constr type="l" for="ch" forName="ParentBackground7" refType="w" fact="0.7625"/>
              <dgm:constr type="t" for="ch" forName="ParentBackground7" refType="h" fact="0.1262"/>
              <dgm:constr type="w" for="ch" forName="ParentBackground7" refType="w" fact="0.1108"/>
              <dgm:constr type="h" for="ch" forName="ParentBackground7" refType="h" fact="0.5319"/>
              <dgm:constr type="l" for="ch" forName="Child7" refType="w" fact="0.7625"/>
              <dgm:constr type="t" for="ch" forName="Child7" refType="h" fact="0.6876"/>
              <dgm:constr type="w" for="ch" forName="Child7" refType="w" fact="0.1108"/>
              <dgm:constr type="h" for="ch" forName="Child7" refType="h" fact="0.3124"/>
              <dgm:constr type="l" for="ch" forName="Accent6" refType="w" fact="0.6112"/>
              <dgm:constr type="t" for="ch" forName="Accent6" refType="h" fact="-0.0109"/>
              <dgm:constr type="w" for="ch" forName="Accent6" refType="w" fact="0.1679"/>
              <dgm:constr type="h" for="ch" forName="Accent6" refType="h" fact="0.806"/>
              <dgm:constr type="l" for="ch" forName="ParentBackground6" refType="w" fact="0.6398"/>
              <dgm:constr type="t" for="ch" forName="ParentBackground6" refType="h" fact="0.1262"/>
              <dgm:constr type="w" for="ch" forName="ParentBackground6" refType="w" fact="0.1108"/>
              <dgm:constr type="h" for="ch" forName="ParentBackground6" refType="h" fact="0.5319"/>
              <dgm:constr type="l" for="ch" forName="Child6" refType="w" fact="0.6398"/>
              <dgm:constr type="t" for="ch" forName="Child6" refType="h" fact="0.6876"/>
              <dgm:constr type="w" for="ch" forName="Child6" refType="w" fact="0.1108"/>
              <dgm:constr type="h" for="ch" forName="Child6" refType="h" fact="0.3124"/>
              <dgm:constr type="l" for="ch" forName="Accent5" refType="w" fact="0.4885"/>
              <dgm:constr type="t" for="ch" forName="Accent5" refType="h" fact="-0.0109"/>
              <dgm:constr type="w" for="ch" forName="Accent5" refType="w" fact="0.1679"/>
              <dgm:constr type="h" for="ch" forName="Accent5" refType="h" fact="0.806"/>
              <dgm:constr type="l" for="ch" forName="ParentBackground5" refType="w" fact="0.5171"/>
              <dgm:constr type="t" for="ch" forName="ParentBackground5" refType="h" fact="0.1262"/>
              <dgm:constr type="w" for="ch" forName="ParentBackground5" refType="w" fact="0.1108"/>
              <dgm:constr type="h" for="ch" forName="ParentBackground5" refType="h" fact="0.5319"/>
              <dgm:constr type="l" for="ch" forName="Child5" refType="w" fact="0.5171"/>
              <dgm:constr type="t" for="ch" forName="Child5" refType="h" fact="0.6876"/>
              <dgm:constr type="w" for="ch" forName="Child5" refType="w" fact="0.1108"/>
              <dgm:constr type="h" for="ch" forName="Child5" refType="h" fact="0.3124"/>
              <dgm:constr type="l" for="ch" forName="Accent4" refType="w" fact="0.3658"/>
              <dgm:constr type="t" for="ch" forName="Accent4" refType="h" fact="-0.0109"/>
              <dgm:constr type="w" for="ch" forName="Accent4" refType="w" fact="0.1679"/>
              <dgm:constr type="h" for="ch" forName="Accent4" refType="h" fact="0.806"/>
              <dgm:constr type="l" for="ch" forName="ParentBackground4" refType="w" fact="0.3944"/>
              <dgm:constr type="t" for="ch" forName="ParentBackground4" refType="h" fact="0.1262"/>
              <dgm:constr type="w" for="ch" forName="ParentBackground4" refType="w" fact="0.1108"/>
              <dgm:constr type="h" for="ch" forName="ParentBackground4" refType="h" fact="0.5319"/>
              <dgm:constr type="l" for="ch" forName="Child4" refType="w" fact="0.3944"/>
              <dgm:constr type="t" for="ch" forName="Child4" refType="h" fact="0.6876"/>
              <dgm:constr type="w" for="ch" forName="Child4" refType="w" fact="0.1108"/>
              <dgm:constr type="h" for="ch" forName="Child4" refType="h" fact="0.3124"/>
              <dgm:constr type="l" for="ch" forName="Accent3" refType="w" fact="0.2431"/>
              <dgm:constr type="t" for="ch" forName="Accent3" refType="h" fact="-0.0109"/>
              <dgm:constr type="w" for="ch" forName="Accent3" refType="w" fact="0.1679"/>
              <dgm:constr type="h" for="ch" forName="Accent3" refType="h" fact="0.806"/>
              <dgm:constr type="l" for="ch" forName="ParentBackground3" refType="w" fact="0.2717"/>
              <dgm:constr type="t" for="ch" forName="ParentBackground3" refType="h" fact="0.1262"/>
              <dgm:constr type="w" for="ch" forName="ParentBackground3" refType="w" fact="0.1108"/>
              <dgm:constr type="h" for="ch" forName="ParentBackground3" refType="h" fact="0.5319"/>
              <dgm:constr type="l" for="ch" forName="Child3" refType="w" fact="0.2717"/>
              <dgm:constr type="t" for="ch" forName="Child3" refType="h" fact="0.6876"/>
              <dgm:constr type="w" for="ch" forName="Child3" refType="w" fact="0.1108"/>
              <dgm:constr type="h" for="ch" forName="Child3" refType="h" fact="0.3124"/>
              <dgm:constr type="l" for="ch" forName="Accent2" refType="w" fact="0.1204"/>
              <dgm:constr type="t" for="ch" forName="Accent2" refType="h" fact="-0.0109"/>
              <dgm:constr type="w" for="ch" forName="Accent2" refType="w" fact="0.1679"/>
              <dgm:constr type="h" for="ch" forName="Accent2" refType="h" fact="0.806"/>
              <dgm:constr type="l" for="ch" forName="ParentBackground2" refType="w" fact="0.149"/>
              <dgm:constr type="t" for="ch" forName="ParentBackground2" refType="h" fact="0.1262"/>
              <dgm:constr type="w" for="ch" forName="ParentBackground2" refType="w" fact="0.1108"/>
              <dgm:constr type="h" for="ch" forName="ParentBackground2" refType="h" fact="0.5319"/>
              <dgm:constr type="l" for="ch" forName="Child2" refType="w" fact="0.149"/>
              <dgm:constr type="t" for="ch" forName="Child2" refType="h" fact="0.6876"/>
              <dgm:constr type="w" for="ch" forName="Child2" refType="w" fact="0.1108"/>
              <dgm:constr type="h" for="ch" forName="Child2" refType="h" fact="0.3124"/>
              <dgm:constr type="l" for="ch" forName="Accent1" refType="w" fact="-0.0023"/>
              <dgm:constr type="t" for="ch" forName="Accent1" refType="h" fact="-0.0109"/>
              <dgm:constr type="w" for="ch" forName="Accent1" refType="w" fact="0.1679"/>
              <dgm:constr type="h" for="ch" forName="Accent1" refType="h" fact="0.806"/>
              <dgm:constr type="l" for="ch" forName="ParentBackground1" refType="w" fact="0.0263"/>
              <dgm:constr type="t" for="ch" forName="ParentBackground1" refType="h" fact="0.1262"/>
              <dgm:constr type="w" for="ch" forName="ParentBackground1" refType="w" fact="0.1108"/>
              <dgm:constr type="h" for="ch" forName="ParentBackground1" refType="h" fact="0.5319"/>
              <dgm:constr type="l" for="ch" forName="Child1" refType="w" fact="0.0263"/>
              <dgm:constr type="t" for="ch" forName="Child1" refType="h" fact="0.6876"/>
              <dgm:constr type="w" for="ch" forName="Child1" refType="w" fact="0.1108"/>
              <dgm:constr type="h" for="ch" forName="Child1" refType="h" fact="0.3124"/>
            </dgm:constrLst>
          </dgm:if>
          <dgm:if name="Name12"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l" for="ch" forName="Parent9" refType="w" fact="0.9119"/>
              <dgm:constr type="t" for="ch" forName="Parent9" refType="h" fact="0.2022"/>
              <dgm:constr type="w" for="ch" forName="Parent9" refType="w" fact="0.0705"/>
              <dgm:constr type="h" for="ch" forName="Parent9" refType="h" fact="0.3799"/>
              <dgm:constr type="l" for="ch" forName="Parent8" refType="w" fact="0.8026"/>
              <dgm:constr type="t" for="ch" forName="Parent8" refType="h" fact="0.2022"/>
              <dgm:constr type="w" for="ch" forName="Parent8" refType="w" fact="0.0705"/>
              <dgm:constr type="h" for="ch" forName="Parent8" refType="h" fact="0.3799"/>
              <dgm:constr type="l" for="ch" forName="Parent7" refType="w" fact="0.6933"/>
              <dgm:constr type="t" for="ch" forName="Parent7" refType="h" fact="0.2022"/>
              <dgm:constr type="w" for="ch" forName="Parent7" refType="w" fact="0.0705"/>
              <dgm:constr type="h" for="ch" forName="Parent7" refType="h" fact="0.3799"/>
              <dgm:constr type="l" for="ch" forName="Parent6" refType="w" fact="0.584"/>
              <dgm:constr type="t" for="ch" forName="Parent6" refType="h" fact="0.2022"/>
              <dgm:constr type="w" for="ch" forName="Parent6" refType="w" fact="0.0705"/>
              <dgm:constr type="h" for="ch" forName="Parent6" refType="h" fact="0.3799"/>
              <dgm:constr type="l" for="ch" forName="Parent5" refType="w" fact="0.4747"/>
              <dgm:constr type="t" for="ch" forName="Parent5" refType="h" fact="0.2022"/>
              <dgm:constr type="w" for="ch" forName="Parent5" refType="w" fact="0.0705"/>
              <dgm:constr type="h" for="ch" forName="Parent5" refType="h" fact="0.3799"/>
              <dgm:constr type="l" for="ch" forName="Parent4" refType="w" fact="0.3654"/>
              <dgm:constr type="t" for="ch" forName="Parent4" refType="h" fact="0.2022"/>
              <dgm:constr type="w" for="ch" forName="Parent4" refType="w" fact="0.0705"/>
              <dgm:constr type="h" for="ch" forName="Parent4" refType="h" fact="0.3799"/>
              <dgm:constr type="l" for="ch" forName="Parent3" refType="w" fact="0.2561"/>
              <dgm:constr type="t" for="ch" forName="Parent3" refType="h" fact="0.2022"/>
              <dgm:constr type="w" for="ch" forName="Parent3" refType="w" fact="0.0705"/>
              <dgm:constr type="h" for="ch" forName="Parent3" refType="h" fact="0.3799"/>
              <dgm:constr type="l" for="ch" forName="Parent2" refType="w" fact="0.1468"/>
              <dgm:constr type="t" for="ch" forName="Parent2" refType="h" fact="0.2022"/>
              <dgm:constr type="w" for="ch" forName="Parent2" refType="w" fact="0.0705"/>
              <dgm:constr type="h" for="ch" forName="Parent2" refType="h" fact="0.3799"/>
              <dgm:constr type="l" for="ch" forName="Parent1" refType="w" fact="0.0375"/>
              <dgm:constr type="t" for="ch" forName="Parent1" refType="h" fact="0.2022"/>
              <dgm:constr type="w" for="ch" forName="Parent1" refType="w" fact="0.0705"/>
              <dgm:constr type="h" for="ch" forName="Parent1" refType="h" fact="0.3799"/>
              <dgm:constr type="l" for="ch" forName="Accent9" refType="w" fact="0.8942"/>
              <dgm:constr type="t" for="ch" forName="Accent9" refType="h" fact="0.1072"/>
              <dgm:constr type="w" for="ch" forName="Accent9" refType="w" fact="0.1058"/>
              <dgm:constr type="h" for="ch" forName="Accent9" refType="h" fact="0.5699"/>
              <dgm:constr type="l" for="ch" forName="ParentBackground9" refType="w" fact="0.8978"/>
              <dgm:constr type="t" for="ch" forName="ParentBackground9" refType="h" fact="0.1262"/>
              <dgm:constr type="w" for="ch" forName="ParentBackground9" refType="w" fact="0.0987"/>
              <dgm:constr type="h" for="ch" forName="ParentBackground9" refType="h" fact="0.5319"/>
              <dgm:constr type="l" for="ch" forName="Child9" refType="w" fact="0.8978"/>
              <dgm:constr type="t" for="ch" forName="Child9" refType="h" fact="0.6876"/>
              <dgm:constr type="w" for="ch" forName="Child9" refType="w" fact="0.0987"/>
              <dgm:constr type="h" for="ch" forName="Child9" refType="h" fact="0.3124"/>
              <dgm:constr type="l" for="ch" forName="Accent8" refType="w" fact="0.763"/>
              <dgm:constr type="t" for="ch" forName="Accent8" refType="h" fact="-0.0109"/>
              <dgm:constr type="w" for="ch" forName="Accent8" refType="w" fact="0.1496"/>
              <dgm:constr type="h" for="ch" forName="Accent8" refType="h" fact="0.806"/>
              <dgm:constr type="l" for="ch" forName="ParentBackground8" refType="w" fact="0.7885"/>
              <dgm:constr type="t" for="ch" forName="ParentBackground8" refType="h" fact="0.1262"/>
              <dgm:constr type="w" for="ch" forName="ParentBackground8" refType="w" fact="0.0987"/>
              <dgm:constr type="h" for="ch" forName="ParentBackground8" refType="h" fact="0.5319"/>
              <dgm:constr type="l" for="ch" forName="Child8" refType="w" fact="0.7885"/>
              <dgm:constr type="t" for="ch" forName="Child8" refType="h" fact="0.6876"/>
              <dgm:constr type="w" for="ch" forName="Child8" refType="w" fact="0.0987"/>
              <dgm:constr type="h" for="ch" forName="Child8" refType="h" fact="0.3124"/>
              <dgm:constr type="l" for="ch" forName="Accent7" refType="w" fact="0.6538"/>
              <dgm:constr type="t" for="ch" forName="Accent7" refType="h" fact="-0.0109"/>
              <dgm:constr type="w" for="ch" forName="Accent7" refType="w" fact="0.1496"/>
              <dgm:constr type="h" for="ch" forName="Accent7" refType="h" fact="0.806"/>
              <dgm:constr type="l" for="ch" forName="ParentBackground7" refType="w" fact="0.6792"/>
              <dgm:constr type="t" for="ch" forName="ParentBackground7" refType="h" fact="0.1262"/>
              <dgm:constr type="w" for="ch" forName="ParentBackground7" refType="w" fact="0.0987"/>
              <dgm:constr type="h" for="ch" forName="ParentBackground7" refType="h" fact="0.5319"/>
              <dgm:constr type="l" for="ch" forName="Child7" refType="w" fact="0.6792"/>
              <dgm:constr type="t" for="ch" forName="Child7" refType="h" fact="0.6876"/>
              <dgm:constr type="w" for="ch" forName="Child7" refType="w" fact="0.0987"/>
              <dgm:constr type="h" for="ch" forName="Child7" refType="h" fact="0.3124"/>
              <dgm:constr type="l" for="ch" forName="Accent6" refType="w" fact="0.5445"/>
              <dgm:constr type="t" for="ch" forName="Accent6" refType="h" fact="-0.0109"/>
              <dgm:constr type="w" for="ch" forName="Accent6" refType="w" fact="0.1496"/>
              <dgm:constr type="h" for="ch" forName="Accent6" refType="h" fact="0.806"/>
              <dgm:constr type="l" for="ch" forName="ParentBackground6" refType="w" fact="0.5699"/>
              <dgm:constr type="t" for="ch" forName="ParentBackground6" refType="h" fact="0.1262"/>
              <dgm:constr type="w" for="ch" forName="ParentBackground6" refType="w" fact="0.0987"/>
              <dgm:constr type="h" for="ch" forName="ParentBackground6" refType="h" fact="0.5319"/>
              <dgm:constr type="l" for="ch" forName="Child6" refType="w" fact="0.5699"/>
              <dgm:constr type="t" for="ch" forName="Child6" refType="h" fact="0.6876"/>
              <dgm:constr type="w" for="ch" forName="Child6" refType="w" fact="0.0987"/>
              <dgm:constr type="h" for="ch" forName="Child6" refType="h" fact="0.3124"/>
              <dgm:constr type="l" for="ch" forName="Accent5" refType="w" fact="0.4352"/>
              <dgm:constr type="t" for="ch" forName="Accent5" refType="h" fact="-0.0109"/>
              <dgm:constr type="w" for="ch" forName="Accent5" refType="w" fact="0.1496"/>
              <dgm:constr type="h" for="ch" forName="Accent5" refType="h" fact="0.806"/>
              <dgm:constr type="l" for="ch" forName="ParentBackground5" refType="w" fact="0.4606"/>
              <dgm:constr type="t" for="ch" forName="ParentBackground5" refType="h" fact="0.1262"/>
              <dgm:constr type="w" for="ch" forName="ParentBackground5" refType="w" fact="0.0987"/>
              <dgm:constr type="h" for="ch" forName="ParentBackground5" refType="h" fact="0.5319"/>
              <dgm:constr type="l" for="ch" forName="Child5" refType="w" fact="0.4606"/>
              <dgm:constr type="t" for="ch" forName="Child5" refType="h" fact="0.6876"/>
              <dgm:constr type="w" for="ch" forName="Child5" refType="w" fact="0.0987"/>
              <dgm:constr type="h" for="ch" forName="Child5" refType="h" fact="0.3124"/>
              <dgm:constr type="l" for="ch" forName="Accent4" refType="w" fact="0.3259"/>
              <dgm:constr type="t" for="ch" forName="Accent4" refType="h" fact="-0.0109"/>
              <dgm:constr type="w" for="ch" forName="Accent4" refType="w" fact="0.1496"/>
              <dgm:constr type="h" for="ch" forName="Accent4" refType="h" fact="0.806"/>
              <dgm:constr type="l" for="ch" forName="ParentBackground4" refType="w" fact="0.3513"/>
              <dgm:constr type="t" for="ch" forName="ParentBackground4" refType="h" fact="0.1262"/>
              <dgm:constr type="w" for="ch" forName="ParentBackground4" refType="w" fact="0.0987"/>
              <dgm:constr type="h" for="ch" forName="ParentBackground4" refType="h" fact="0.5319"/>
              <dgm:constr type="l" for="ch" forName="Child4" refType="w" fact="0.3513"/>
              <dgm:constr type="t" for="ch" forName="Child4" refType="h" fact="0.6876"/>
              <dgm:constr type="w" for="ch" forName="Child4" refType="w" fact="0.0987"/>
              <dgm:constr type="h" for="ch" forName="Child4" refType="h" fact="0.3124"/>
              <dgm:constr type="l" for="ch" forName="Accent3" refType="w" fact="0.2166"/>
              <dgm:constr type="t" for="ch" forName="Accent3" refType="h" fact="-0.0109"/>
              <dgm:constr type="w" for="ch" forName="Accent3" refType="w" fact="0.1496"/>
              <dgm:constr type="h" for="ch" forName="Accent3" refType="h" fact="0.806"/>
              <dgm:constr type="l" for="ch" forName="ParentBackground3" refType="w" fact="0.242"/>
              <dgm:constr type="t" for="ch" forName="ParentBackground3" refType="h" fact="0.1262"/>
              <dgm:constr type="w" for="ch" forName="ParentBackground3" refType="w" fact="0.0987"/>
              <dgm:constr type="h" for="ch" forName="ParentBackground3" refType="h" fact="0.5319"/>
              <dgm:constr type="l" for="ch" forName="Child3" refType="w" fact="0.242"/>
              <dgm:constr type="t" for="ch" forName="Child3" refType="h" fact="0.6876"/>
              <dgm:constr type="w" for="ch" forName="Child3" refType="w" fact="0.0987"/>
              <dgm:constr type="h" for="ch" forName="Child3" refType="h" fact="0.3124"/>
              <dgm:constr type="l" for="ch" forName="Accent2" refType="w" fact="0.1073"/>
              <dgm:constr type="t" for="ch" forName="Accent2" refType="h" fact="-0.0109"/>
              <dgm:constr type="w" for="ch" forName="Accent2" refType="w" fact="0.1496"/>
              <dgm:constr type="h" for="ch" forName="Accent2" refType="h" fact="0.806"/>
              <dgm:constr type="l" for="ch" forName="ParentBackground2" refType="w" fact="0.1327"/>
              <dgm:constr type="t" for="ch" forName="ParentBackground2" refType="h" fact="0.1262"/>
              <dgm:constr type="w" for="ch" forName="ParentBackground2" refType="w" fact="0.0987"/>
              <dgm:constr type="h" for="ch" forName="ParentBackground2" refType="h" fact="0.5319"/>
              <dgm:constr type="l" for="ch" forName="Child2" refType="w" fact="0.1327"/>
              <dgm:constr type="t" for="ch" forName="Child2" refType="h" fact="0.6876"/>
              <dgm:constr type="w" for="ch" forName="Child2" refType="w" fact="0.0987"/>
              <dgm:constr type="h" for="ch" forName="Child2" refType="h" fact="0.3124"/>
              <dgm:constr type="l" for="ch" forName="Accent1" refType="w" fact="-0.002"/>
              <dgm:constr type="t" for="ch" forName="Accent1" refType="h" fact="-0.0109"/>
              <dgm:constr type="w" for="ch" forName="Accent1" refType="w" fact="0.1496"/>
              <dgm:constr type="h" for="ch" forName="Accent1" refType="h" fact="0.806"/>
              <dgm:constr type="l" for="ch" forName="ParentBackground1" refType="w" fact="0.0234"/>
              <dgm:constr type="t" for="ch" forName="ParentBackground1" refType="h" fact="0.1262"/>
              <dgm:constr type="w" for="ch" forName="ParentBackground1" refType="w" fact="0.0987"/>
              <dgm:constr type="h" for="ch" forName="ParentBackground1" refType="h" fact="0.5319"/>
              <dgm:constr type="l" for="ch" forName="Child1" refType="w" fact="0.0234"/>
              <dgm:constr type="t" for="ch" forName="Child1" refType="h" fact="0.6876"/>
              <dgm:constr type="w" for="ch" forName="Child1" refType="w" fact="0.0987"/>
              <dgm:constr type="h" for="ch" forName="Child1" refType="h" fact="0.3124"/>
            </dgm:constrLst>
          </dgm:if>
          <dgm:if name="Name13"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l" for="ch" forName="Parent10" refType="w" fact="0.9205"/>
              <dgm:constr type="t" for="ch" forName="Parent10" refType="h" fact="0.2022"/>
              <dgm:constr type="w" for="ch" forName="Parent10" refType="w" fact="0.0636"/>
              <dgm:constr type="h" for="ch" forName="Parent10" refType="h" fact="0.3799"/>
              <dgm:constr type="l" for="ch" forName="Parent9" refType="w" fact="0.822"/>
              <dgm:constr type="t" for="ch" forName="Parent9" refType="h" fact="0.2022"/>
              <dgm:constr type="w" for="ch" forName="Parent9" refType="w" fact="0.0636"/>
              <dgm:constr type="h" for="ch" forName="Parent9" refType="h" fact="0.3799"/>
              <dgm:constr type="l" for="ch" forName="Parent8" refType="w" fact="0.7235"/>
              <dgm:constr type="t" for="ch" forName="Parent8" refType="h" fact="0.2022"/>
              <dgm:constr type="w" for="ch" forName="Parent8" refType="w" fact="0.0636"/>
              <dgm:constr type="h" for="ch" forName="Parent8" refType="h" fact="0.3799"/>
              <dgm:constr type="l" for="ch" forName="Parent7" refType="w" fact="0.625"/>
              <dgm:constr type="t" for="ch" forName="Parent7" refType="h" fact="0.2022"/>
              <dgm:constr type="w" for="ch" forName="Parent7" refType="w" fact="0.0636"/>
              <dgm:constr type="h" for="ch" forName="Parent7" refType="h" fact="0.3799"/>
              <dgm:constr type="l" for="ch" forName="Parent6" refType="w" fact="0.5264"/>
              <dgm:constr type="t" for="ch" forName="Parent6" refType="h" fact="0.2022"/>
              <dgm:constr type="w" for="ch" forName="Parent6" refType="w" fact="0.0636"/>
              <dgm:constr type="h" for="ch" forName="Parent6" refType="h" fact="0.3799"/>
              <dgm:constr type="l" for="ch" forName="Parent5" refType="w" fact="0.4279"/>
              <dgm:constr type="t" for="ch" forName="Parent5" refType="h" fact="0.2022"/>
              <dgm:constr type="w" for="ch" forName="Parent5" refType="w" fact="0.0636"/>
              <dgm:constr type="h" for="ch" forName="Parent5" refType="h" fact="0.3799"/>
              <dgm:constr type="l" for="ch" forName="Parent4" refType="w" fact="0.3294"/>
              <dgm:constr type="t" for="ch" forName="Parent4" refType="h" fact="0.2022"/>
              <dgm:constr type="w" for="ch" forName="Parent4" refType="w" fact="0.0636"/>
              <dgm:constr type="h" for="ch" forName="Parent4" refType="h" fact="0.3799"/>
              <dgm:constr type="l" for="ch" forName="Parent3" refType="w" fact="0.2309"/>
              <dgm:constr type="t" for="ch" forName="Parent3" refType="h" fact="0.2022"/>
              <dgm:constr type="w" for="ch" forName="Parent3" refType="w" fact="0.0636"/>
              <dgm:constr type="h" for="ch" forName="Parent3" refType="h" fact="0.3799"/>
              <dgm:constr type="l" for="ch" forName="Parent2" refType="w" fact="0.1324"/>
              <dgm:constr type="t" for="ch" forName="Parent2" refType="h" fact="0.2022"/>
              <dgm:constr type="w" for="ch" forName="Parent2" refType="w" fact="0.0636"/>
              <dgm:constr type="h" for="ch" forName="Parent2" refType="h" fact="0.3799"/>
              <dgm:constr type="l" for="ch" forName="Parent1" refType="w" fact="0.0338"/>
              <dgm:constr type="t" for="ch" forName="Parent1" refType="h" fact="0.2022"/>
              <dgm:constr type="w" for="ch" forName="Parent1" refType="w" fact="0.0636"/>
              <dgm:constr type="h" for="ch" forName="Parent1" refType="h" fact="0.3799"/>
              <dgm:constr type="l" for="ch" forName="Accent10" refType="w" fact="0.9047"/>
              <dgm:constr type="t" for="ch" forName="Accent10" refType="h" fact="0.1072"/>
              <dgm:constr type="w" for="ch" forName="Accent10" refType="w" fact="0.0953"/>
              <dgm:constr type="h" for="ch" forName="Accent10" refType="h" fact="0.5699"/>
              <dgm:constr type="l" for="ch" forName="ParentBackground10" refType="w" fact="0.9078"/>
              <dgm:constr type="t" for="ch" forName="ParentBackground10" refType="h" fact="0.1262"/>
              <dgm:constr type="w" for="ch" forName="ParentBackground10" refType="w" fact="0.089"/>
              <dgm:constr type="h" for="ch" forName="ParentBackground10" refType="h" fact="0.5319"/>
              <dgm:constr type="l" for="ch" forName="Child10" refType="w" fact="0.9078"/>
              <dgm:constr type="t" for="ch" forName="Child10" refType="h" fact="0.6876"/>
              <dgm:constr type="w" for="ch" forName="Child10" refType="w" fact="0.089"/>
              <dgm:constr type="h" for="ch" forName="Child10" refType="h" fact="0.3124"/>
              <dgm:constr type="l" for="ch" forName="Accent9" refType="w" fact="0.7864"/>
              <dgm:constr type="t" for="ch" forName="Accent9" refType="h" fact="-0.0109"/>
              <dgm:constr type="w" for="ch" forName="Accent9" refType="w" fact="0.1348"/>
              <dgm:constr type="h" for="ch" forName="Accent9" refType="h" fact="0.806"/>
              <dgm:constr type="l" for="ch" forName="ParentBackground9" refType="w" fact="0.8093"/>
              <dgm:constr type="t" for="ch" forName="ParentBackground9" refType="h" fact="0.1262"/>
              <dgm:constr type="w" for="ch" forName="ParentBackground9" refType="w" fact="0.089"/>
              <dgm:constr type="h" for="ch" forName="ParentBackground9" refType="h" fact="0.5319"/>
              <dgm:constr type="l" for="ch" forName="Child9" refType="w" fact="0.8093"/>
              <dgm:constr type="t" for="ch" forName="Child9" refType="h" fact="0.6876"/>
              <dgm:constr type="w" for="ch" forName="Child9" refType="w" fact="0.089"/>
              <dgm:constr type="h" for="ch" forName="Child9" refType="h" fact="0.3124"/>
              <dgm:constr type="l" for="ch" forName="Accent8" refType="w" fact="0.6879"/>
              <dgm:constr type="t" for="ch" forName="Accent8" refType="h" fact="-0.0109"/>
              <dgm:constr type="w" for="ch" forName="Accent8" refType="w" fact="0.1348"/>
              <dgm:constr type="h" for="ch" forName="Accent8" refType="h" fact="0.806"/>
              <dgm:constr type="l" for="ch" forName="ParentBackground8" refType="w" fact="0.7108"/>
              <dgm:constr type="t" for="ch" forName="ParentBackground8" refType="h" fact="0.1262"/>
              <dgm:constr type="w" for="ch" forName="ParentBackground8" refType="w" fact="0.089"/>
              <dgm:constr type="h" for="ch" forName="ParentBackground8" refType="h" fact="0.5319"/>
              <dgm:constr type="l" for="ch" forName="Child8" refType="w" fact="0.7108"/>
              <dgm:constr type="t" for="ch" forName="Child8" refType="h" fact="0.6876"/>
              <dgm:constr type="w" for="ch" forName="Child8" refType="w" fact="0.089"/>
              <dgm:constr type="h" for="ch" forName="Child8" refType="h" fact="0.3124"/>
              <dgm:constr type="l" for="ch" forName="Accent7" refType="w" fact="0.5893"/>
              <dgm:constr type="t" for="ch" forName="Accent7" refType="h" fact="-0.0109"/>
              <dgm:constr type="w" for="ch" forName="Accent7" refType="w" fact="0.1348"/>
              <dgm:constr type="h" for="ch" forName="Accent7" refType="h" fact="0.806"/>
              <dgm:constr type="l" for="ch" forName="ParentBackground7" refType="w" fact="0.6123"/>
              <dgm:constr type="t" for="ch" forName="ParentBackground7" refType="h" fact="0.1262"/>
              <dgm:constr type="w" for="ch" forName="ParentBackground7" refType="w" fact="0.089"/>
              <dgm:constr type="h" for="ch" forName="ParentBackground7" refType="h" fact="0.5319"/>
              <dgm:constr type="l" for="ch" forName="Child7" refType="w" fact="0.6123"/>
              <dgm:constr type="t" for="ch" forName="Child7" refType="h" fact="0.6876"/>
              <dgm:constr type="w" for="ch" forName="Child7" refType="w" fact="0.089"/>
              <dgm:constr type="h" for="ch" forName="Child7" refType="h" fact="0.3124"/>
              <dgm:constr type="l" for="ch" forName="Accent6" refType="w" fact="0.4908"/>
              <dgm:constr type="t" for="ch" forName="Accent6" refType="h" fact="-0.0109"/>
              <dgm:constr type="w" for="ch" forName="Accent6" refType="w" fact="0.1348"/>
              <dgm:constr type="h" for="ch" forName="Accent6" refType="h" fact="0.806"/>
              <dgm:constr type="l" for="ch" forName="ParentBackground6" refType="w" fact="0.5137"/>
              <dgm:constr type="t" for="ch" forName="ParentBackground6" refType="h" fact="0.1262"/>
              <dgm:constr type="w" for="ch" forName="ParentBackground6" refType="w" fact="0.089"/>
              <dgm:constr type="h" for="ch" forName="ParentBackground6" refType="h" fact="0.5319"/>
              <dgm:constr type="l" for="ch" forName="Child6" refType="w" fact="0.5137"/>
              <dgm:constr type="t" for="ch" forName="Child6" refType="h" fact="0.6876"/>
              <dgm:constr type="w" for="ch" forName="Child6" refType="w" fact="0.089"/>
              <dgm:constr type="h" for="ch" forName="Child6" refType="h" fact="0.3124"/>
              <dgm:constr type="l" for="ch" forName="Accent5" refType="w" fact="0.3923"/>
              <dgm:constr type="t" for="ch" forName="Accent5" refType="h" fact="-0.0109"/>
              <dgm:constr type="w" for="ch" forName="Accent5" refType="w" fact="0.1348"/>
              <dgm:constr type="h" for="ch" forName="Accent5" refType="h" fact="0.806"/>
              <dgm:constr type="l" for="ch" forName="ParentBackground5" refType="w" fact="0.4152"/>
              <dgm:constr type="t" for="ch" forName="ParentBackground5" refType="h" fact="0.1262"/>
              <dgm:constr type="w" for="ch" forName="ParentBackground5" refType="w" fact="0.089"/>
              <dgm:constr type="h" for="ch" forName="ParentBackground5" refType="h" fact="0.5319"/>
              <dgm:constr type="l" for="ch" forName="Child5" refType="w" fact="0.4152"/>
              <dgm:constr type="t" for="ch" forName="Child5" refType="h" fact="0.6876"/>
              <dgm:constr type="w" for="ch" forName="Child5" refType="w" fact="0.089"/>
              <dgm:constr type="h" for="ch" forName="Child5" refType="h" fact="0.3124"/>
              <dgm:constr type="l" for="ch" forName="Accent4" refType="w" fact="0.2938"/>
              <dgm:constr type="t" for="ch" forName="Accent4" refType="h" fact="-0.0109"/>
              <dgm:constr type="w" for="ch" forName="Accent4" refType="w" fact="0.1348"/>
              <dgm:constr type="h" for="ch" forName="Accent4" refType="h" fact="0.806"/>
              <dgm:constr type="l" for="ch" forName="ParentBackground4" refType="w" fact="0.3167"/>
              <dgm:constr type="t" for="ch" forName="ParentBackground4" refType="h" fact="0.1262"/>
              <dgm:constr type="w" for="ch" forName="ParentBackground4" refType="w" fact="0.089"/>
              <dgm:constr type="h" for="ch" forName="ParentBackground4" refType="h" fact="0.5319"/>
              <dgm:constr type="l" for="ch" forName="Child4" refType="w" fact="0.3167"/>
              <dgm:constr type="t" for="ch" forName="Child4" refType="h" fact="0.6876"/>
              <dgm:constr type="w" for="ch" forName="Child4" refType="w" fact="0.089"/>
              <dgm:constr type="h" for="ch" forName="Child4" refType="h" fact="0.3124"/>
              <dgm:constr type="l" for="ch" forName="Accent3" refType="w" fact="0.1952"/>
              <dgm:constr type="t" for="ch" forName="Accent3" refType="h" fact="-0.0109"/>
              <dgm:constr type="w" for="ch" forName="Accent3" refType="w" fact="0.1348"/>
              <dgm:constr type="h" for="ch" forName="Accent3" refType="h" fact="0.806"/>
              <dgm:constr type="l" for="ch" forName="ParentBackground3" refType="w" fact="0.2182"/>
              <dgm:constr type="t" for="ch" forName="ParentBackground3" refType="h" fact="0.1262"/>
              <dgm:constr type="w" for="ch" forName="ParentBackground3" refType="w" fact="0.089"/>
              <dgm:constr type="h" for="ch" forName="ParentBackground3" refType="h" fact="0.5319"/>
              <dgm:constr type="l" for="ch" forName="Child3" refType="w" fact="0.2182"/>
              <dgm:constr type="t" for="ch" forName="Child3" refType="h" fact="0.6876"/>
              <dgm:constr type="w" for="ch" forName="Child3" refType="w" fact="0.089"/>
              <dgm:constr type="h" for="ch" forName="Child3" refType="h" fact="0.3124"/>
              <dgm:constr type="l" for="ch" forName="Accent2" refType="w" fact="0.0967"/>
              <dgm:constr type="t" for="ch" forName="Accent2" refType="h" fact="-0.0109"/>
              <dgm:constr type="w" for="ch" forName="Accent2" refType="w" fact="0.1348"/>
              <dgm:constr type="h" for="ch" forName="Accent2" refType="h" fact="0.806"/>
              <dgm:constr type="l" for="ch" forName="ParentBackground2" refType="w" fact="0.1196"/>
              <dgm:constr type="t" for="ch" forName="ParentBackground2" refType="h" fact="0.1262"/>
              <dgm:constr type="w" for="ch" forName="ParentBackground2" refType="w" fact="0.089"/>
              <dgm:constr type="h" for="ch" forName="ParentBackground2" refType="h" fact="0.5319"/>
              <dgm:constr type="l" for="ch" forName="Child2" refType="w" fact="0.1196"/>
              <dgm:constr type="t" for="ch" forName="Child2" refType="h" fact="0.6876"/>
              <dgm:constr type="w" for="ch" forName="Child2" refType="w" fact="0.089"/>
              <dgm:constr type="h" for="ch" forName="Child2" refType="h" fact="0.3124"/>
              <dgm:constr type="l" for="ch" forName="Accent1" refType="w" fact="-0.0018"/>
              <dgm:constr type="t" for="ch" forName="Accent1" refType="h" fact="-0.0109"/>
              <dgm:constr type="w" for="ch" forName="Accent1" refType="w" fact="0.1348"/>
              <dgm:constr type="h" for="ch" forName="Accent1" refType="h" fact="0.806"/>
              <dgm:constr type="l" for="ch" forName="ParentBackground1" refType="w" fact="0.0211"/>
              <dgm:constr type="t" for="ch" forName="ParentBackground1" refType="h" fact="0.1262"/>
              <dgm:constr type="w" for="ch" forName="ParentBackground1" refType="w" fact="0.089"/>
              <dgm:constr type="h" for="ch" forName="ParentBackground1" refType="h" fact="0.5319"/>
              <dgm:constr type="l" for="ch" forName="Child1" refType="w" fact="0.0211"/>
              <dgm:constr type="t" for="ch" forName="Child1" refType="h" fact="0.6876"/>
              <dgm:constr type="w" for="ch" forName="Child1" refType="w" fact="0.089"/>
              <dgm:constr type="h" for="ch" forName="Child1" refType="h" fact="0.3124"/>
            </dgm:constrLst>
          </dgm:if>
          <dgm:else name="Name14">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l" for="ch" forName="Parent11" refType="w" fact="0.9277"/>
              <dgm:constr type="t" for="ch" forName="Parent11" refType="h" fact="0.2022"/>
              <dgm:constr type="w" for="ch" forName="Parent11" refType="w" fact="0.0579"/>
              <dgm:constr type="h" for="ch" forName="Parent11" refType="h" fact="0.3799"/>
              <dgm:constr type="l" for="ch" forName="Parent10" refType="w" fact="0.838"/>
              <dgm:constr type="t" for="ch" forName="Parent10" refType="h" fact="0.2022"/>
              <dgm:constr type="w" for="ch" forName="Parent10" refType="w" fact="0.0579"/>
              <dgm:constr type="h" for="ch" forName="Parent10" refType="h" fact="0.3799"/>
              <dgm:constr type="l" for="ch" forName="Parent9" refType="w" fact="0.7483"/>
              <dgm:constr type="t" for="ch" forName="Parent9" refType="h" fact="0.2022"/>
              <dgm:constr type="w" for="ch" forName="Parent9" refType="w" fact="0.0579"/>
              <dgm:constr type="h" for="ch" forName="Parent9" refType="h" fact="0.3799"/>
              <dgm:constr type="l" for="ch" forName="Parent8" refType="w" fact="0.6586"/>
              <dgm:constr type="t" for="ch" forName="Parent8" refType="h" fact="0.2022"/>
              <dgm:constr type="w" for="ch" forName="Parent8" refType="w" fact="0.0579"/>
              <dgm:constr type="h" for="ch" forName="Parent8" refType="h" fact="0.3799"/>
              <dgm:constr type="l" for="ch" forName="Parent7" refType="w" fact="0.5689"/>
              <dgm:constr type="t" for="ch" forName="Parent7" refType="h" fact="0.2022"/>
              <dgm:constr type="w" for="ch" forName="Parent7" refType="w" fact="0.0579"/>
              <dgm:constr type="h" for="ch" forName="Parent7" refType="h" fact="0.3799"/>
              <dgm:constr type="l" for="ch" forName="Parent6" refType="w" fact="0.4792"/>
              <dgm:constr type="t" for="ch" forName="Parent6" refType="h" fact="0.2022"/>
              <dgm:constr type="w" for="ch" forName="Parent6" refType="w" fact="0.0579"/>
              <dgm:constr type="h" for="ch" forName="Parent6" refType="h" fact="0.3799"/>
              <dgm:constr type="l" for="ch" forName="Parent5" refType="w" fact="0.3895"/>
              <dgm:constr type="t" for="ch" forName="Parent5" refType="h" fact="0.2022"/>
              <dgm:constr type="w" for="ch" forName="Parent5" refType="w" fact="0.0579"/>
              <dgm:constr type="h" for="ch" forName="Parent5" refType="h" fact="0.3799"/>
              <dgm:constr type="l" for="ch" forName="Parent4" refType="w" fact="0.2999"/>
              <dgm:constr type="t" for="ch" forName="Parent4" refType="h" fact="0.2022"/>
              <dgm:constr type="w" for="ch" forName="Parent4" refType="w" fact="0.0579"/>
              <dgm:constr type="h" for="ch" forName="Parent4" refType="h" fact="0.3799"/>
              <dgm:constr type="l" for="ch" forName="Parent3" refType="w" fact="0.2102"/>
              <dgm:constr type="t" for="ch" forName="Parent3" refType="h" fact="0.2022"/>
              <dgm:constr type="w" for="ch" forName="Parent3" refType="w" fact="0.0579"/>
              <dgm:constr type="h" for="ch" forName="Parent3" refType="h" fact="0.3799"/>
              <dgm:constr type="l" for="ch" forName="Parent2" refType="w" fact="0.1205"/>
              <dgm:constr type="t" for="ch" forName="Parent2" refType="h" fact="0.2022"/>
              <dgm:constr type="w" for="ch" forName="Parent2" refType="w" fact="0.0579"/>
              <dgm:constr type="h" for="ch" forName="Parent2" refType="h" fact="0.3799"/>
              <dgm:constr type="l" for="ch" forName="Parent1" refType="w" fact="0.0308"/>
              <dgm:constr type="t" for="ch" forName="Parent1" refType="h" fact="0.2022"/>
              <dgm:constr type="w" for="ch" forName="Parent1" refType="w" fact="0.0579"/>
              <dgm:constr type="h" for="ch" forName="Parent1" refType="h" fact="0.3799"/>
              <dgm:constr type="l" for="ch" forName="Accent11" refType="w" fact="0.9132"/>
              <dgm:constr type="t" for="ch" forName="Accent11" refType="h" fact="0.1072"/>
              <dgm:constr type="w" for="ch" forName="Accent11" refType="w" fact="0.0868"/>
              <dgm:constr type="h" for="ch" forName="Accent11" refType="h" fact="0.5699"/>
              <dgm:constr type="l" for="ch" forName="ParentBackground11" refType="w" fact="0.9161"/>
              <dgm:constr type="t" for="ch" forName="ParentBackground11" refType="h" fact="0.1262"/>
              <dgm:constr type="w" for="ch" forName="ParentBackground11" refType="w" fact="0.081"/>
              <dgm:constr type="h" for="ch" forName="ParentBackground11" refType="h" fact="0.5319"/>
              <dgm:constr type="l" for="ch" forName="Child11" refType="w" fact="0.9161"/>
              <dgm:constr type="t" for="ch" forName="Child11" refType="h" fact="0.6876"/>
              <dgm:constr type="w" for="ch" forName="Child11" refType="w" fact="0.081"/>
              <dgm:constr type="h" for="ch" forName="Child11" refType="h" fact="0.3124"/>
              <dgm:constr type="l" for="ch" forName="Accent10" refType="w" fact="0.8055"/>
              <dgm:constr type="t" for="ch" forName="Accent10" refType="h" fact="-0.0109"/>
              <dgm:constr type="w" for="ch" forName="Accent10" refType="w" fact="0.1228"/>
              <dgm:constr type="h" for="ch" forName="Accent10" refType="h" fact="0.806"/>
              <dgm:constr type="l" for="ch" forName="ParentBackground10" refType="w" fact="0.8264"/>
              <dgm:constr type="t" for="ch" forName="ParentBackground10" refType="h" fact="0.1262"/>
              <dgm:constr type="w" for="ch" forName="ParentBackground10" refType="w" fact="0.081"/>
              <dgm:constr type="h" for="ch" forName="ParentBackground10" refType="h" fact="0.5319"/>
              <dgm:constr type="l" for="ch" forName="Child10" refType="w" fact="0.8264"/>
              <dgm:constr type="t" for="ch" forName="Child10" refType="h" fact="0.6876"/>
              <dgm:constr type="w" for="ch" forName="Child10" refType="w" fact="0.081"/>
              <dgm:constr type="h" for="ch" forName="Child10" refType="h" fact="0.3124"/>
              <dgm:constr type="l" for="ch" forName="Accent9" refType="w" fact="0.7158"/>
              <dgm:constr type="t" for="ch" forName="Accent9" refType="h" fact="-0.0109"/>
              <dgm:constr type="w" for="ch" forName="Accent9" refType="w" fact="0.1228"/>
              <dgm:constr type="h" for="ch" forName="Accent9" refType="h" fact="0.806"/>
              <dgm:constr type="l" for="ch" forName="ParentBackground9" refType="w" fact="0.7367"/>
              <dgm:constr type="t" for="ch" forName="ParentBackground9" refType="h" fact="0.1262"/>
              <dgm:constr type="w" for="ch" forName="ParentBackground9" refType="w" fact="0.081"/>
              <dgm:constr type="h" for="ch" forName="ParentBackground9" refType="h" fact="0.5319"/>
              <dgm:constr type="l" for="ch" forName="Child9" refType="w" fact="0.7367"/>
              <dgm:constr type="t" for="ch" forName="Child9" refType="h" fact="0.6876"/>
              <dgm:constr type="w" for="ch" forName="Child9" refType="w" fact="0.081"/>
              <dgm:constr type="h" for="ch" forName="Child9" refType="h" fact="0.3124"/>
              <dgm:constr type="l" for="ch" forName="Accent8" refType="w" fact="0.6261"/>
              <dgm:constr type="t" for="ch" forName="Accent8" refType="h" fact="-0.0109"/>
              <dgm:constr type="w" for="ch" forName="Accent8" refType="w" fact="0.1228"/>
              <dgm:constr type="h" for="ch" forName="Accent8" refType="h" fact="0.806"/>
              <dgm:constr type="l" for="ch" forName="ParentBackground8" refType="w" fact="0.647"/>
              <dgm:constr type="t" for="ch" forName="ParentBackground8" refType="h" fact="0.1262"/>
              <dgm:constr type="w" for="ch" forName="ParentBackground8" refType="w" fact="0.081"/>
              <dgm:constr type="h" for="ch" forName="ParentBackground8" refType="h" fact="0.5319"/>
              <dgm:constr type="l" for="ch" forName="Child8" refType="w" fact="0.647"/>
              <dgm:constr type="t" for="ch" forName="Child8" refType="h" fact="0.6876"/>
              <dgm:constr type="w" for="ch" forName="Child8" refType="w" fact="0.081"/>
              <dgm:constr type="h" for="ch" forName="Child8" refType="h" fact="0.3124"/>
              <dgm:constr type="l" for="ch" forName="Accent7" refType="w" fact="0.5364"/>
              <dgm:constr type="t" for="ch" forName="Accent7" refType="h" fact="-0.0109"/>
              <dgm:constr type="w" for="ch" forName="Accent7" refType="w" fact="0.1228"/>
              <dgm:constr type="h" for="ch" forName="Accent7" refType="h" fact="0.806"/>
              <dgm:constr type="l" for="ch" forName="ParentBackground7" refType="w" fact="0.5573"/>
              <dgm:constr type="t" for="ch" forName="ParentBackground7" refType="h" fact="0.1262"/>
              <dgm:constr type="w" for="ch" forName="ParentBackground7" refType="w" fact="0.081"/>
              <dgm:constr type="h" for="ch" forName="ParentBackground7" refType="h" fact="0.5319"/>
              <dgm:constr type="l" for="ch" forName="Child7" refType="w" fact="0.5573"/>
              <dgm:constr type="t" for="ch" forName="Child7" refType="h" fact="0.6876"/>
              <dgm:constr type="w" for="ch" forName="Child7" refType="w" fact="0.081"/>
              <dgm:constr type="h" for="ch" forName="Child7" refType="h" fact="0.3124"/>
              <dgm:constr type="l" for="ch" forName="Accent6" refType="w" fact="0.4467"/>
              <dgm:constr type="t" for="ch" forName="Accent6" refType="h" fact="-0.0109"/>
              <dgm:constr type="w" for="ch" forName="Accent6" refType="w" fact="0.1228"/>
              <dgm:constr type="h" for="ch" forName="Accent6" refType="h" fact="0.806"/>
              <dgm:constr type="l" for="ch" forName="ParentBackground6" refType="w" fact="0.4677"/>
              <dgm:constr type="t" for="ch" forName="ParentBackground6" refType="h" fact="0.1262"/>
              <dgm:constr type="w" for="ch" forName="ParentBackground6" refType="w" fact="0.081"/>
              <dgm:constr type="h" for="ch" forName="ParentBackground6" refType="h" fact="0.5319"/>
              <dgm:constr type="l" for="ch" forName="Child6" refType="w" fact="0.4677"/>
              <dgm:constr type="t" for="ch" forName="Child6" refType="h" fact="0.6876"/>
              <dgm:constr type="w" for="ch" forName="Child6" refType="w" fact="0.081"/>
              <dgm:constr type="h" for="ch" forName="Child6" refType="h" fact="0.3124"/>
              <dgm:constr type="l" for="ch" forName="Accent5" refType="w" fact="0.3571"/>
              <dgm:constr type="t" for="ch" forName="Accent5" refType="h" fact="-0.0109"/>
              <dgm:constr type="w" for="ch" forName="Accent5" refType="w" fact="0.1228"/>
              <dgm:constr type="h" for="ch" forName="Accent5" refType="h" fact="0.806"/>
              <dgm:constr type="l" for="ch" forName="ParentBackground5" refType="w" fact="0.378"/>
              <dgm:constr type="t" for="ch" forName="ParentBackground5" refType="h" fact="0.1262"/>
              <dgm:constr type="w" for="ch" forName="ParentBackground5" refType="w" fact="0.081"/>
              <dgm:constr type="h" for="ch" forName="ParentBackground5" refType="h" fact="0.5319"/>
              <dgm:constr type="l" for="ch" forName="Child5" refType="w" fact="0.378"/>
              <dgm:constr type="t" for="ch" forName="Child5" refType="h" fact="0.6876"/>
              <dgm:constr type="w" for="ch" forName="Child5" refType="w" fact="0.081"/>
              <dgm:constr type="h" for="ch" forName="Child5" refType="h" fact="0.3124"/>
              <dgm:constr type="l" for="ch" forName="Accent4" refType="w" fact="0.2674"/>
              <dgm:constr type="t" for="ch" forName="Accent4" refType="h" fact="-0.0109"/>
              <dgm:constr type="w" for="ch" forName="Accent4" refType="w" fact="0.1228"/>
              <dgm:constr type="h" for="ch" forName="Accent4" refType="h" fact="0.806"/>
              <dgm:constr type="l" for="ch" forName="ParentBackground4" refType="w" fact="0.2883"/>
              <dgm:constr type="t" for="ch" forName="ParentBackground4" refType="h" fact="0.1262"/>
              <dgm:constr type="w" for="ch" forName="ParentBackground4" refType="w" fact="0.081"/>
              <dgm:constr type="h" for="ch" forName="ParentBackground4" refType="h" fact="0.5319"/>
              <dgm:constr type="l" for="ch" forName="Child4" refType="w" fact="0.2883"/>
              <dgm:constr type="t" for="ch" forName="Child4" refType="h" fact="0.6876"/>
              <dgm:constr type="w" for="ch" forName="Child4" refType="w" fact="0.081"/>
              <dgm:constr type="h" for="ch" forName="Child4" refType="h" fact="0.3124"/>
              <dgm:constr type="l" for="ch" forName="Accent3" refType="w" fact="0.1777"/>
              <dgm:constr type="t" for="ch" forName="Accent3" refType="h" fact="-0.0109"/>
              <dgm:constr type="w" for="ch" forName="Accent3" refType="w" fact="0.1228"/>
              <dgm:constr type="h" for="ch" forName="Accent3" refType="h" fact="0.806"/>
              <dgm:constr type="l" for="ch" forName="ParentBackground3" refType="w" fact="0.1986"/>
              <dgm:constr type="t" for="ch" forName="ParentBackground3" refType="h" fact="0.1262"/>
              <dgm:constr type="w" for="ch" forName="ParentBackground3" refType="w" fact="0.081"/>
              <dgm:constr type="h" for="ch" forName="ParentBackground3" refType="h" fact="0.5319"/>
              <dgm:constr type="l" for="ch" forName="Child3" refType="w" fact="0.1986"/>
              <dgm:constr type="t" for="ch" forName="Child3" refType="h" fact="0.6876"/>
              <dgm:constr type="w" for="ch" forName="Child3" refType="w" fact="0.081"/>
              <dgm:constr type="h" for="ch" forName="Child3" refType="h" fact="0.3124"/>
              <dgm:constr type="l" for="ch" forName="Accent2" refType="w" fact="0.088"/>
              <dgm:constr type="t" for="ch" forName="Accent2" refType="h" fact="-0.0109"/>
              <dgm:constr type="w" for="ch" forName="Accent2" refType="w" fact="0.1228"/>
              <dgm:constr type="h" for="ch" forName="Accent2" refType="h" fact="0.806"/>
              <dgm:constr type="l" for="ch" forName="ParentBackground2" refType="w" fact="0.1089"/>
              <dgm:constr type="t" for="ch" forName="ParentBackground2" refType="h" fact="0.1262"/>
              <dgm:constr type="w" for="ch" forName="ParentBackground2" refType="w" fact="0.081"/>
              <dgm:constr type="h" for="ch" forName="ParentBackground2" refType="h" fact="0.5319"/>
              <dgm:constr type="l" for="ch" forName="Child2" refType="w" fact="0.1089"/>
              <dgm:constr type="t" for="ch" forName="Child2" refType="h" fact="0.6876"/>
              <dgm:constr type="w" for="ch" forName="Child2" refType="w" fact="0.081"/>
              <dgm:constr type="h" for="ch" forName="Child2" refType="h" fact="0.3124"/>
              <dgm:constr type="l" for="ch" forName="Accent1" refType="w" fact="-0.0017"/>
              <dgm:constr type="t" for="ch" forName="Accent1" refType="h" fact="-0.0109"/>
              <dgm:constr type="w" for="ch" forName="Accent1" refType="w" fact="0.1228"/>
              <dgm:constr type="h" for="ch" forName="Accent1" refType="h" fact="0.806"/>
              <dgm:constr type="l" for="ch" forName="ParentBackground1" refType="w" fact="0.0192"/>
              <dgm:constr type="t" for="ch" forName="ParentBackground1" refType="h" fact="0.1262"/>
              <dgm:constr type="w" for="ch" forName="ParentBackground1" refType="w" fact="0.081"/>
              <dgm:constr type="h" for="ch" forName="ParentBackground1" refType="h" fact="0.5319"/>
              <dgm:constr type="l" for="ch" forName="Child1" refType="w" fact="0.0192"/>
              <dgm:constr type="t" for="ch" forName="Child1" refType="h" fact="0.6876"/>
              <dgm:constr type="w" for="ch" forName="Child1" refType="w" fact="0.081"/>
              <dgm:constr type="h" for="ch" forName="Child1" refType="h" fact="0.3124"/>
            </dgm:constrLst>
          </dgm:else>
        </dgm:choose>
      </dgm:if>
      <dgm:else name="Name15">
        <dgm:choose name="Name16">
          <dgm:if name="Name17"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18"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r" for="ch" forName="Parent2" refType="w" fact="0.3751"/>
              <dgm:constr type="t" for="ch" forName="Parent2" refType="h" fact="0.2022"/>
              <dgm:constr type="w" for="ch" forName="Parent2" refType="w" fact="0.3001"/>
              <dgm:constr type="h" for="ch" forName="Parent2" refType="h" fact="0.3799"/>
              <dgm:constr type="r" for="ch" forName="Parent1" refType="w" fact="0.8403"/>
              <dgm:constr type="t" for="ch" forName="Parent1" refType="h" fact="0.2022"/>
              <dgm:constr type="w" for="ch" forName="Parent1" refType="w" fact="0.3001"/>
              <dgm:constr type="h" for="ch" forName="Parent1" refType="h" fact="0.3799"/>
              <dgm:constr type="r" for="ch" forName="Accent2" refType="w" fact="0.4502"/>
              <dgm:constr type="t" for="ch" forName="Accent2" refType="h" fact="0.1072"/>
              <dgm:constr type="w" for="ch" forName="Accent2" refType="w" fact="0.4502"/>
              <dgm:constr type="h" for="ch" forName="Accent2" refType="h" fact="0.5699"/>
              <dgm:constr type="r" for="ch" forName="ParentBackground2" refType="w" fact="0.4352"/>
              <dgm:constr type="t" for="ch" forName="ParentBackground2" refType="h" fact="0.1262"/>
              <dgm:constr type="w" for="ch" forName="ParentBackground2" refType="w" fact="0.4201"/>
              <dgm:constr type="h" for="ch" forName="ParentBackground2" refType="h" fact="0.5319"/>
              <dgm:constr type="r" for="ch" forName="Child2" refType="w" fact="0.4352"/>
              <dgm:constr type="t" for="ch" forName="Child2" refType="h" fact="0.6876"/>
              <dgm:constr type="w" for="ch" forName="Child2" refType="w" fact="0.4201"/>
              <dgm:constr type="h" for="ch" forName="Child2" refType="h" fact="0.3124"/>
              <dgm:constr type="r" for="ch" forName="Accent1" refType="w" fact="1.0086"/>
              <dgm:constr type="t" for="ch" forName="Accent1" refType="h" fact="-0.0109"/>
              <dgm:constr type="w" for="ch" forName="Accent1" refType="w" fact="0.6367"/>
              <dgm:constr type="h" for="ch" forName="Accent1" refType="h" fact="0.806"/>
              <dgm:constr type="r" for="ch" forName="ParentBackground1" refType="w" fact="0.9003"/>
              <dgm:constr type="t" for="ch" forName="ParentBackground1" refType="h" fact="0.1262"/>
              <dgm:constr type="w" for="ch" forName="ParentBackground1" refType="w" fact="0.4201"/>
              <dgm:constr type="h" for="ch" forName="ParentBackground1" refType="h" fact="0.5319"/>
              <dgm:constr type="r" for="ch" forName="Child1" refType="w" fact="0.9003"/>
              <dgm:constr type="t" for="ch" forName="Child1" refType="h" fact="0.6876"/>
              <dgm:constr type="w" for="ch" forName="Child1" refType="w" fact="0.4201"/>
              <dgm:constr type="h" for="ch" forName="Child1" refType="h" fact="0.3124"/>
            </dgm:constrLst>
          </dgm:if>
          <dgm:if name="Name19"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r" for="ch" forName="Parent3" refType="w" fact="0.256"/>
              <dgm:constr type="t" for="ch" forName="Parent3" refType="h" fact="0.2022"/>
              <dgm:constr type="w" for="ch" forName="Parent3" refType="w" fact="0.2048"/>
              <dgm:constr type="h" for="ch" forName="Parent3" refType="h" fact="0.3799"/>
              <dgm:constr type="r" for="ch" forName="Parent2" refType="w" fact="0.5735"/>
              <dgm:constr type="t" for="ch" forName="Parent2" refType="h" fact="0.2022"/>
              <dgm:constr type="w" for="ch" forName="Parent2" refType="w" fact="0.2048"/>
              <dgm:constr type="h" for="ch" forName="Parent2" refType="h" fact="0.3799"/>
              <dgm:constr type="r" for="ch" forName="Parent1" refType="w" fact="0.891"/>
              <dgm:constr type="t" for="ch" forName="Parent1" refType="h" fact="0.2022"/>
              <dgm:constr type="w" for="ch" forName="Parent1" refType="w" fact="0.2048"/>
              <dgm:constr type="h" for="ch" forName="Parent1" refType="h" fact="0.3799"/>
              <dgm:constr type="r" for="ch" forName="Accent3" refType="w" fact="0.3072"/>
              <dgm:constr type="t" for="ch" forName="Accent3" refType="h" fact="0.1072"/>
              <dgm:constr type="w" for="ch" forName="Accent3" refType="w" fact="0.3072"/>
              <dgm:constr type="h" for="ch" forName="Accent3" refType="h" fact="0.5699"/>
              <dgm:constr type="r" for="ch" forName="ParentBackground3" refType="w" fact="0.297"/>
              <dgm:constr type="t" for="ch" forName="ParentBackground3" refType="h" fact="0.1262"/>
              <dgm:constr type="w" for="ch" forName="ParentBackground3" refType="w" fact="0.2868"/>
              <dgm:constr type="h" for="ch" forName="ParentBackground3" refType="h" fact="0.5319"/>
              <dgm:constr type="r" for="ch" forName="Child3" refType="w" fact="0.297"/>
              <dgm:constr type="t" for="ch" forName="Child3" refType="h" fact="0.6876"/>
              <dgm:constr type="w" for="ch" forName="Child3" refType="w" fact="0.2868"/>
              <dgm:constr type="h" for="ch" forName="Child3" refType="h" fact="0.3124"/>
              <dgm:constr type="r" for="ch" forName="Accent2" refType="w" fact="0.6878"/>
              <dgm:constr type="t" for="ch" forName="Accent2" refType="h" fact="-0.0109"/>
              <dgm:constr type="w" for="ch" forName="Accent2" refType="w" fact="0.4334"/>
              <dgm:constr type="h" for="ch" forName="Accent2" refType="h" fact="0.806"/>
              <dgm:constr type="r" for="ch" forName="ParentBackground2" refType="w" fact="0.6145"/>
              <dgm:constr type="t" for="ch" forName="ParentBackground2" refType="h" fact="0.1262"/>
              <dgm:constr type="w" for="ch" forName="ParentBackground2" refType="w" fact="0.2868"/>
              <dgm:constr type="h" for="ch" forName="ParentBackground2" refType="h" fact="0.5319"/>
              <dgm:constr type="r" for="ch" forName="Child2" refType="w" fact="0.6145"/>
              <dgm:constr type="t" for="ch" forName="Child2" refType="h" fact="0.6876"/>
              <dgm:constr type="w" for="ch" forName="Child2" refType="w" fact="0.2868"/>
              <dgm:constr type="h" for="ch" forName="Child2" refType="h" fact="0.3124"/>
              <dgm:constr type="r" for="ch" forName="Accent1" refType="w" fact="1.0053"/>
              <dgm:constr type="t" for="ch" forName="Accent1" refType="h" fact="-0.0109"/>
              <dgm:constr type="w" for="ch" forName="Accent1" refType="w" fact="0.4334"/>
              <dgm:constr type="h" for="ch" forName="Accent1" refType="h" fact="0.806"/>
              <dgm:constr type="r" for="ch" forName="ParentBackground1" refType="w" fact="0.932"/>
              <dgm:constr type="t" for="ch" forName="ParentBackground1" refType="h" fact="0.1262"/>
              <dgm:constr type="w" for="ch" forName="ParentBackground1" refType="w" fact="0.2868"/>
              <dgm:constr type="h" for="ch" forName="ParentBackground1" refType="h" fact="0.5319"/>
              <dgm:constr type="r" for="ch" forName="Child1" refType="w" fact="0.932"/>
              <dgm:constr type="t" for="ch" forName="Child1" refType="h" fact="0.6876"/>
              <dgm:constr type="w" for="ch" forName="Child1" refType="w" fact="0.2868"/>
              <dgm:constr type="h" for="ch" forName="Child1" refType="h" fact="0.3124"/>
            </dgm:constrLst>
          </dgm:if>
          <dgm:if name="Name20"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4" refType="w" fact="0.1943"/>
              <dgm:constr type="t" for="ch" forName="Parent4" refType="h" fact="0.2022"/>
              <dgm:constr type="w" for="ch" forName="Parent4" refType="w" fact="0.1555"/>
              <dgm:constr type="h" for="ch" forName="Parent4" refType="h" fact="0.3799"/>
              <dgm:constr type="r" for="ch" forName="Parent3" refType="w" fact="0.4353"/>
              <dgm:constr type="t" for="ch" forName="Parent3" refType="h" fact="0.2022"/>
              <dgm:constr type="w" for="ch" forName="Parent3" refType="w" fact="0.1555"/>
              <dgm:constr type="h" for="ch" forName="Parent3" refType="h" fact="0.3799"/>
              <dgm:constr type="r" for="ch" forName="Parent2" refType="w" fact="0.6763"/>
              <dgm:constr type="t" for="ch" forName="Parent2" refType="h" fact="0.2022"/>
              <dgm:constr type="w" for="ch" forName="Parent2" refType="w" fact="0.1555"/>
              <dgm:constr type="h" for="ch" forName="Parent2" refType="h" fact="0.3799"/>
              <dgm:constr type="r" for="ch" forName="Parent1" refType="w" fact="0.9173"/>
              <dgm:constr type="t" for="ch" forName="Parent1" refType="h" fact="0.2022"/>
              <dgm:constr type="w" for="ch" forName="Parent1" refType="w" fact="0.1555"/>
              <dgm:constr type="h" for="ch" forName="Parent1" refType="h" fact="0.3799"/>
              <dgm:constr type="r" for="ch" forName="Accent4" refType="w" fact="0.2332"/>
              <dgm:constr type="t" for="ch" forName="Accent4" refType="h" fact="0.1072"/>
              <dgm:constr type="w" for="ch" forName="Accent4" refType="w" fact="0.2332"/>
              <dgm:constr type="h" for="ch" forName="Accent4" refType="h" fact="0.5699"/>
              <dgm:constr type="r" for="ch" forName="ParentBackground4" refType="w" fact="0.2254"/>
              <dgm:constr type="t" for="ch" forName="ParentBackground4" refType="h" fact="0.1262"/>
              <dgm:constr type="w" for="ch" forName="ParentBackground4" refType="w" fact="0.2177"/>
              <dgm:constr type="h" for="ch" forName="ParentBackground4" refType="h" fact="0.5319"/>
              <dgm:constr type="r" for="ch" forName="Child4" refType="w" fact="0.2254"/>
              <dgm:constr type="t" for="ch" forName="Child4" refType="h" fact="0.6876"/>
              <dgm:constr type="w" for="ch" forName="Child4" refType="w" fact="0.2177"/>
              <dgm:constr type="h" for="ch" forName="Child4" refType="h" fact="0.3124"/>
              <dgm:constr type="r" for="ch" forName="Accent3" refType="w" fact="0.5235"/>
              <dgm:constr type="t" for="ch" forName="Accent3" refType="h" fact="-0.0109"/>
              <dgm:constr type="w" for="ch" forName="Accent3" refType="w" fact="0.3298"/>
              <dgm:constr type="h" for="ch" forName="Accent3" refType="h" fact="0.806"/>
              <dgm:constr type="r" for="ch" forName="ParentBackground3" refType="w" fact="0.4664"/>
              <dgm:constr type="t" for="ch" forName="ParentBackground3" refType="h" fact="0.1262"/>
              <dgm:constr type="w" for="ch" forName="ParentBackground3" refType="w" fact="0.2177"/>
              <dgm:constr type="h" for="ch" forName="ParentBackground3" refType="h" fact="0.5319"/>
              <dgm:constr type="r" for="ch" forName="Child3" refType="w" fact="0.4664"/>
              <dgm:constr type="t" for="ch" forName="Child3" refType="h" fact="0.6876"/>
              <dgm:constr type="w" for="ch" forName="Child3" refType="w" fact="0.2177"/>
              <dgm:constr type="h" for="ch" forName="Child3" refType="h" fact="0.3124"/>
              <dgm:constr type="r" for="ch" forName="Accent2" refType="w" fact="0.7635"/>
              <dgm:constr type="t" for="ch" forName="Accent2" refType="h" fact="-0.0109"/>
              <dgm:constr type="w" for="ch" forName="Accent2" refType="w" fact="0.3298"/>
              <dgm:constr type="h" for="ch" forName="Accent2" refType="h" fact="0.806"/>
              <dgm:constr type="r" for="ch" forName="ParentBackground2" refType="w" fact="0.7074"/>
              <dgm:constr type="t" for="ch" forName="ParentBackground2" refType="h" fact="0.1262"/>
              <dgm:constr type="w" for="ch" forName="ParentBackground2" refType="w" fact="0.2177"/>
              <dgm:constr type="h" for="ch" forName="ParentBackground2" refType="h" fact="0.5319"/>
              <dgm:constr type="r" for="ch" forName="Child2" refType="w" fact="0.7074"/>
              <dgm:constr type="t" for="ch" forName="Child2" refType="h" fact="0.6876"/>
              <dgm:constr type="w" for="ch" forName="Child2" refType="w" fact="0.2177"/>
              <dgm:constr type="h" for="ch" forName="Child2" refType="h" fact="0.3124"/>
              <dgm:constr type="r" for="ch" forName="Accent1" refType="w" fact="1.0045"/>
              <dgm:constr type="t" for="ch" forName="Accent1" refType="h" fact="-0.0109"/>
              <dgm:constr type="w" for="ch" forName="Accent1" refType="w" fact="0.3298"/>
              <dgm:constr type="h" for="ch" forName="Accent1" refType="h" fact="0.806"/>
              <dgm:constr type="r" for="ch" forName="ParentBackground1" refType="w" fact="0.9484"/>
              <dgm:constr type="t" for="ch" forName="ParentBackground1" refType="h" fact="0.1262"/>
              <dgm:constr type="w" for="ch" forName="ParentBackground1" refType="w" fact="0.2177"/>
              <dgm:constr type="h" for="ch" forName="ParentBackground1" refType="h" fact="0.5319"/>
              <dgm:constr type="r" for="ch" forName="Child1" refType="w" fact="0.9484"/>
              <dgm:constr type="t" for="ch" forName="Child1" refType="h" fact="0.6876"/>
              <dgm:constr type="w" for="ch" forName="Child1" refType="w" fact="0.2177"/>
              <dgm:constr type="h" for="ch" forName="Child1" refType="h" fact="0.3124"/>
            </dgm:constrLst>
          </dgm:if>
          <dgm:if name="Name21"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Parent5" refType="w" fact="0.1566"/>
              <dgm:constr type="t" for="ch" forName="Parent5" refType="h" fact="0.2022"/>
              <dgm:constr type="w" for="ch" forName="Parent5" refType="w" fact="0.1253"/>
              <dgm:constr type="h" for="ch" forName="Parent5" refType="h" fact="0.3799"/>
              <dgm:constr type="r" for="ch" forName="Parent4" refType="w" fact="0.3508"/>
              <dgm:constr type="t" for="ch" forName="Parent4" refType="h" fact="0.2022"/>
              <dgm:constr type="w" for="ch" forName="Parent4" refType="w" fact="0.1253"/>
              <dgm:constr type="h" for="ch" forName="Parent4" refType="h" fact="0.3799"/>
              <dgm:constr type="r" for="ch" forName="Parent3" refType="w" fact="0.545"/>
              <dgm:constr type="t" for="ch" forName="Parent3" refType="h" fact="0.2022"/>
              <dgm:constr type="w" for="ch" forName="Parent3" refType="w" fact="0.1253"/>
              <dgm:constr type="h" for="ch" forName="Parent3" refType="h" fact="0.3799"/>
              <dgm:constr type="r" for="ch" forName="Parent2" refType="w" fact="0.7391"/>
              <dgm:constr type="t" for="ch" forName="Parent2" refType="h" fact="0.2022"/>
              <dgm:constr type="w" for="ch" forName="Parent2" refType="w" fact="0.1253"/>
              <dgm:constr type="h" for="ch" forName="Parent2" refType="h" fact="0.3799"/>
              <dgm:constr type="r" for="ch" forName="Parent1" refType="w" fact="0.9333"/>
              <dgm:constr type="t" for="ch" forName="Parent1" refType="h" fact="0.2022"/>
              <dgm:constr type="w" for="ch" forName="Parent1" refType="w" fact="0.1253"/>
              <dgm:constr type="h" for="ch" forName="Parent1" refType="h" fact="0.3799"/>
              <dgm:constr type="r" for="ch" forName="Accent5" refType="w" fact="0.1879"/>
              <dgm:constr type="t" for="ch" forName="Accent5" refType="h" fact="0.1072"/>
              <dgm:constr type="w" for="ch" forName="Accent5" refType="w" fact="0.1879"/>
              <dgm:constr type="h" for="ch" forName="Accent5" refType="h" fact="0.5699"/>
              <dgm:constr type="r" for="ch" forName="ParentBackground5" refType="w" fact="0.1817"/>
              <dgm:constr type="t" for="ch" forName="ParentBackground5" refType="h" fact="0.1262"/>
              <dgm:constr type="w" for="ch" forName="ParentBackground5" refType="w" fact="0.1754"/>
              <dgm:constr type="h" for="ch" forName="ParentBackground5" refType="h" fact="0.5319"/>
              <dgm:constr type="r" for="ch" forName="Child5" refType="w" fact="0.1817"/>
              <dgm:constr type="t" for="ch" forName="Child5" refType="h" fact="0.6876"/>
              <dgm:constr type="w" for="ch" forName="Child5" refType="w" fact="0.1754"/>
              <dgm:constr type="h" for="ch" forName="Child5" refType="h" fact="0.3124"/>
              <dgm:constr type="r" for="ch" forName="Accent4" refType="w" fact="0.4211"/>
              <dgm:constr type="t" for="ch" forName="Accent4" refType="h" fact="-0.0109"/>
              <dgm:constr type="w" for="ch" forName="Accent4" refType="w" fact="0.2657"/>
              <dgm:constr type="h" for="ch" forName="Accent4" refType="h" fact="0.806"/>
              <dgm:constr type="r" for="ch" forName="ParentBackground4" refType="w" fact="0.3758"/>
              <dgm:constr type="t" for="ch" forName="ParentBackground4" refType="h" fact="0.1262"/>
              <dgm:constr type="w" for="ch" forName="ParentBackground4" refType="w" fact="0.1754"/>
              <dgm:constr type="h" for="ch" forName="ParentBackground4" refType="h" fact="0.5319"/>
              <dgm:constr type="r" for="ch" forName="Child4" refType="w" fact="0.3758"/>
              <dgm:constr type="t" for="ch" forName="Child4" refType="h" fact="0.6876"/>
              <dgm:constr type="w" for="ch" forName="Child4" refType="w" fact="0.1754"/>
              <dgm:constr type="h" for="ch" forName="Child4" refType="h" fact="0.3124"/>
              <dgm:constr type="r" for="ch" forName="Accent3" refType="w" fact="0.6152"/>
              <dgm:constr type="t" for="ch" forName="Accent3" refType="h" fact="-0.0109"/>
              <dgm:constr type="w" for="ch" forName="Accent3" refType="w" fact="0.2657"/>
              <dgm:constr type="h" for="ch" forName="Accent3" refType="h" fact="0.806"/>
              <dgm:constr type="r" for="ch" forName="ParentBackground3" refType="w" fact="0.57"/>
              <dgm:constr type="t" for="ch" forName="ParentBackground3" refType="h" fact="0.1262"/>
              <dgm:constr type="w" for="ch" forName="ParentBackground3" refType="w" fact="0.1754"/>
              <dgm:constr type="h" for="ch" forName="ParentBackground3" refType="h" fact="0.5319"/>
              <dgm:constr type="r" for="ch" forName="Child3" refType="w" fact="0.57"/>
              <dgm:constr type="t" for="ch" forName="Child3" refType="h" fact="0.6876"/>
              <dgm:constr type="w" for="ch" forName="Child3" refType="w" fact="0.1754"/>
              <dgm:constr type="h" for="ch" forName="Child3" refType="h" fact="0.3124"/>
              <dgm:constr type="r" for="ch" forName="Accent2" refType="w" fact="0.8094"/>
              <dgm:constr type="t" for="ch" forName="Accent2" refType="h" fact="-0.0109"/>
              <dgm:constr type="w" for="ch" forName="Accent2" refType="w" fact="0.2657"/>
              <dgm:constr type="h" for="ch" forName="Accent2" refType="h" fact="0.806"/>
              <dgm:constr type="r" for="ch" forName="ParentBackground2" refType="w" fact="0.7642"/>
              <dgm:constr type="t" for="ch" forName="ParentBackground2" refType="h" fact="0.1262"/>
              <dgm:constr type="w" for="ch" forName="ParentBackground2" refType="w" fact="0.1754"/>
              <dgm:constr type="h" for="ch" forName="ParentBackground2" refType="h" fact="0.5319"/>
              <dgm:constr type="r" for="ch" forName="Child2" refType="w" fact="0.7642"/>
              <dgm:constr type="t" for="ch" forName="Child2" refType="h" fact="0.6876"/>
              <dgm:constr type="w" for="ch" forName="Child2" refType="w" fact="0.1754"/>
              <dgm:constr type="h" for="ch" forName="Child2" refType="h" fact="0.3124"/>
              <dgm:constr type="r" for="ch" forName="Accent1" refType="w" fact="1.0036"/>
              <dgm:constr type="t" for="ch" forName="Accent1" refType="h" fact="-0.0109"/>
              <dgm:constr type="w" for="ch" forName="Accent1" refType="w" fact="0.2657"/>
              <dgm:constr type="h" for="ch" forName="Accent1" refType="h" fact="0.806"/>
              <dgm:constr type="r" for="ch" forName="ParentBackground1" refType="w" fact="0.9584"/>
              <dgm:constr type="t" for="ch" forName="ParentBackground1" refType="h" fact="0.1262"/>
              <dgm:constr type="w" for="ch" forName="ParentBackground1" refType="w" fact="0.1754"/>
              <dgm:constr type="h" for="ch" forName="ParentBackground1" refType="h" fact="0.5319"/>
              <dgm:constr type="r" for="ch" forName="Child1" refType="w" fact="0.9584"/>
              <dgm:constr type="t" for="ch" forName="Child1" refType="h" fact="0.6876"/>
              <dgm:constr type="w" for="ch" forName="Child1" refType="w" fact="0.1754"/>
              <dgm:constr type="h" for="ch" forName="Child1" refType="h" fact="0.3124"/>
            </dgm:constrLst>
          </dgm:if>
          <dgm:if name="Name22"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r" for="ch" forName="Parent6" refType="w" fact="0.1311"/>
              <dgm:constr type="t" for="ch" forName="Parent6" refType="h" fact="0.2022"/>
              <dgm:constr type="w" for="ch" forName="Parent6" refType="w" fact="0.1049"/>
              <dgm:constr type="h" for="ch" forName="Parent6" refType="h" fact="0.3799"/>
              <dgm:constr type="r" for="ch" forName="Parent5" refType="w" fact="0.2937"/>
              <dgm:constr type="t" for="ch" forName="Parent5" refType="h" fact="0.2022"/>
              <dgm:constr type="w" for="ch" forName="Parent5" refType="w" fact="0.1049"/>
              <dgm:constr type="h" for="ch" forName="Parent5" refType="h" fact="0.3799"/>
              <dgm:constr type="r" for="ch" forName="Parent4" refType="w" fact="0.4563"/>
              <dgm:constr type="t" for="ch" forName="Parent4" refType="h" fact="0.2022"/>
              <dgm:constr type="w" for="ch" forName="Parent4" refType="w" fact="0.1049"/>
              <dgm:constr type="h" for="ch" forName="Parent4" refType="h" fact="0.3799"/>
              <dgm:constr type="r" for="ch" forName="Parent3" refType="w" fact="0.619"/>
              <dgm:constr type="t" for="ch" forName="Parent3" refType="h" fact="0.2022"/>
              <dgm:constr type="w" for="ch" forName="Parent3" refType="w" fact="0.1049"/>
              <dgm:constr type="h" for="ch" forName="Parent3" refType="h" fact="0.3799"/>
              <dgm:constr type="r" for="ch" forName="Parent2" refType="w" fact="0.7816"/>
              <dgm:constr type="t" for="ch" forName="Parent2" refType="h" fact="0.2022"/>
              <dgm:constr type="w" for="ch" forName="Parent2" refType="w" fact="0.1049"/>
              <dgm:constr type="h" for="ch" forName="Parent2" refType="h" fact="0.3799"/>
              <dgm:constr type="r" for="ch" forName="Parent1" refType="w" fact="0.9442"/>
              <dgm:constr type="t" for="ch" forName="Parent1" refType="h" fact="0.2022"/>
              <dgm:constr type="w" for="ch" forName="Parent1" refType="w" fact="0.1049"/>
              <dgm:constr type="h" for="ch" forName="Parent1" refType="h" fact="0.3799"/>
              <dgm:constr type="r" for="ch" forName="Accent6" refType="w" fact="0.1574"/>
              <dgm:constr type="t" for="ch" forName="Accent6" refType="h" fact="0.1072"/>
              <dgm:constr type="w" for="ch" forName="Accent6" refType="w" fact="0.1574"/>
              <dgm:constr type="h" for="ch" forName="Accent6" refType="h" fact="0.5699"/>
              <dgm:constr type="r" for="ch" forName="ParentBackground6" refType="w" fact="0.1521"/>
              <dgm:constr type="t" for="ch" forName="ParentBackground6" refType="h" fact="0.1262"/>
              <dgm:constr type="w" for="ch" forName="ParentBackground6" refType="w" fact="0.1469"/>
              <dgm:constr type="h" for="ch" forName="ParentBackground6" refType="h" fact="0.5319"/>
              <dgm:constr type="r" for="ch" forName="Child6" refType="w" fact="0.1521"/>
              <dgm:constr type="t" for="ch" forName="Child6" refType="h" fact="0.6876"/>
              <dgm:constr type="w" for="ch" forName="Child6" refType="w" fact="0.1469"/>
              <dgm:constr type="h" for="ch" forName="Child6" refType="h" fact="0.3124"/>
              <dgm:constr type="r" for="ch" forName="Accent5" refType="w" fact="0.3526"/>
              <dgm:constr type="t" for="ch" forName="Accent5" refType="h" fact="-0.0109"/>
              <dgm:constr type="w" for="ch" forName="Accent5" refType="w" fact="0.2226"/>
              <dgm:constr type="h" for="ch" forName="Accent5" refType="h" fact="0.806"/>
              <dgm:constr type="r" for="ch" forName="ParentBackground5" refType="w" fact="0.3147"/>
              <dgm:constr type="t" for="ch" forName="ParentBackground5" refType="h" fact="0.1262"/>
              <dgm:constr type="w" for="ch" forName="ParentBackground5" refType="w" fact="0.1469"/>
              <dgm:constr type="h" for="ch" forName="ParentBackground5" refType="h" fact="0.5319"/>
              <dgm:constr type="r" for="ch" forName="Child5" refType="w" fact="0.3147"/>
              <dgm:constr type="t" for="ch" forName="Child5" refType="h" fact="0.6876"/>
              <dgm:constr type="w" for="ch" forName="Child5" refType="w" fact="0.1469"/>
              <dgm:constr type="h" for="ch" forName="Child5" refType="h" fact="0.3124"/>
              <dgm:constr type="r" for="ch" forName="Accent4" refType="w" fact="0.5152"/>
              <dgm:constr type="t" for="ch" forName="Accent4" refType="h" fact="-0.0109"/>
              <dgm:constr type="w" for="ch" forName="Accent4" refType="w" fact="0.2226"/>
              <dgm:constr type="h" for="ch" forName="Accent4" refType="h" fact="0.806"/>
              <dgm:constr type="r" for="ch" forName="ParentBackground4" refType="w" fact="0.4773"/>
              <dgm:constr type="t" for="ch" forName="ParentBackground4" refType="h" fact="0.1262"/>
              <dgm:constr type="w" for="ch" forName="ParentBackground4" refType="w" fact="0.1469"/>
              <dgm:constr type="h" for="ch" forName="ParentBackground4" refType="h" fact="0.5319"/>
              <dgm:constr type="r" for="ch" forName="Child4" refType="w" fact="0.4773"/>
              <dgm:constr type="t" for="ch" forName="Child4" refType="h" fact="0.6876"/>
              <dgm:constr type="w" for="ch" forName="Child4" refType="w" fact="0.1469"/>
              <dgm:constr type="h" for="ch" forName="Child4" refType="h" fact="0.3124"/>
              <dgm:constr type="r" for="ch" forName="Accent3" refType="w" fact="0.6778"/>
              <dgm:constr type="t" for="ch" forName="Accent3" refType="h" fact="-0.0109"/>
              <dgm:constr type="w" for="ch" forName="Accent3" refType="w" fact="0.2226"/>
              <dgm:constr type="h" for="ch" forName="Accent3" refType="h" fact="0.806"/>
              <dgm:constr type="r" for="ch" forName="ParentBackground3" refType="w" fact="0.6399"/>
              <dgm:constr type="t" for="ch" forName="ParentBackground3" refType="h" fact="0.1262"/>
              <dgm:constr type="w" for="ch" forName="ParentBackground3" refType="w" fact="0.1469"/>
              <dgm:constr type="h" for="ch" forName="ParentBackground3" refType="h" fact="0.5319"/>
              <dgm:constr type="r" for="ch" forName="Child3" refType="w" fact="0.6399"/>
              <dgm:constr type="t" for="ch" forName="Child3" refType="h" fact="0.6876"/>
              <dgm:constr type="w" for="ch" forName="Child3" refType="w" fact="0.1469"/>
              <dgm:constr type="h" for="ch" forName="Child3" refType="h" fact="0.3124"/>
              <dgm:constr type="r" for="ch" forName="Accent2" refType="w" fact="0.8404"/>
              <dgm:constr type="t" for="ch" forName="Accent2" refType="h" fact="-0.0109"/>
              <dgm:constr type="w" for="ch" forName="Accent2" refType="w" fact="0.2226"/>
              <dgm:constr type="h" for="ch" forName="Accent2" refType="h" fact="0.806"/>
              <dgm:constr type="r" for="ch" forName="ParentBackground2" refType="w" fact="0.8025"/>
              <dgm:constr type="t" for="ch" forName="ParentBackground2" refType="h" fact="0.1262"/>
              <dgm:constr type="w" for="ch" forName="ParentBackground2" refType="w" fact="0.1469"/>
              <dgm:constr type="h" for="ch" forName="ParentBackground2" refType="h" fact="0.5319"/>
              <dgm:constr type="r" for="ch" forName="Child2" refType="w" fact="0.8025"/>
              <dgm:constr type="t" for="ch" forName="Child2" refType="h" fact="0.6876"/>
              <dgm:constr type="w" for="ch" forName="Child2" refType="w" fact="0.1469"/>
              <dgm:constr type="h" for="ch" forName="Child2" refType="h" fact="0.3124"/>
              <dgm:constr type="r" for="ch" forName="Accent1" refType="w" fact="1.003"/>
              <dgm:constr type="t" for="ch" forName="Accent1" refType="h" fact="-0.0109"/>
              <dgm:constr type="w" for="ch" forName="Accent1" refType="w" fact="0.2226"/>
              <dgm:constr type="h" for="ch" forName="Accent1" refType="h" fact="0.806"/>
              <dgm:constr type="r" for="ch" forName="ParentBackground1" refType="w" fact="0.9652"/>
              <dgm:constr type="t" for="ch" forName="ParentBackground1" refType="h" fact="0.1262"/>
              <dgm:constr type="w" for="ch" forName="ParentBackground1" refType="w" fact="0.1469"/>
              <dgm:constr type="h" for="ch" forName="ParentBackground1" refType="h" fact="0.5319"/>
              <dgm:constr type="r" for="ch" forName="Child1" refType="w" fact="0.9652"/>
              <dgm:constr type="t" for="ch" forName="Child1" refType="h" fact="0.6876"/>
              <dgm:constr type="w" for="ch" forName="Child1" refType="w" fact="0.1469"/>
              <dgm:constr type="h" for="ch" forName="Child1" refType="h" fact="0.3124"/>
            </dgm:constrLst>
          </dgm:if>
          <dgm:if name="Name23"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r" for="ch" forName="Parent7" refType="w" fact="0.1128"/>
              <dgm:constr type="t" for="ch" forName="Parent7" refType="h" fact="0.2022"/>
              <dgm:constr type="w" for="ch" forName="Parent7" refType="w" fact="0.0902"/>
              <dgm:constr type="h" for="ch" forName="Parent7" refType="h" fact="0.3799"/>
              <dgm:constr type="r" for="ch" forName="Parent6" refType="w" fact="0.2527"/>
              <dgm:constr type="t" for="ch" forName="Parent6" refType="h" fact="0.2022"/>
              <dgm:constr type="w" for="ch" forName="Parent6" refType="w" fact="0.0902"/>
              <dgm:constr type="h" for="ch" forName="Parent6" refType="h" fact="0.3799"/>
              <dgm:constr type="r" for="ch" forName="Parent5" refType="w" fact="0.3925"/>
              <dgm:constr type="t" for="ch" forName="Parent5" refType="h" fact="0.2022"/>
              <dgm:constr type="w" for="ch" forName="Parent5" refType="w" fact="0.0902"/>
              <dgm:constr type="h" for="ch" forName="Parent5" refType="h" fact="0.3799"/>
              <dgm:constr type="r" for="ch" forName="Parent4" refType="w" fact="0.5324"/>
              <dgm:constr type="t" for="ch" forName="Parent4" refType="h" fact="0.2022"/>
              <dgm:constr type="w" for="ch" forName="Parent4" refType="w" fact="0.0902"/>
              <dgm:constr type="h" for="ch" forName="Parent4" refType="h" fact="0.3799"/>
              <dgm:constr type="r" for="ch" forName="Parent3" refType="w" fact="0.6723"/>
              <dgm:constr type="t" for="ch" forName="Parent3" refType="h" fact="0.2022"/>
              <dgm:constr type="w" for="ch" forName="Parent3" refType="w" fact="0.0902"/>
              <dgm:constr type="h" for="ch" forName="Parent3" refType="h" fact="0.3799"/>
              <dgm:constr type="r" for="ch" forName="Parent2" refType="w" fact="0.8121"/>
              <dgm:constr type="t" for="ch" forName="Parent2" refType="h" fact="0.2022"/>
              <dgm:constr type="w" for="ch" forName="Parent2" refType="w" fact="0.0902"/>
              <dgm:constr type="h" for="ch" forName="Parent2" refType="h" fact="0.3799"/>
              <dgm:constr type="r" for="ch" forName="Parent1" refType="w" fact="0.952"/>
              <dgm:constr type="t" for="ch" forName="Parent1" refType="h" fact="0.2022"/>
              <dgm:constr type="w" for="ch" forName="Parent1" refType="w" fact="0.0902"/>
              <dgm:constr type="h" for="ch" forName="Parent1" refType="h" fact="0.3799"/>
              <dgm:constr type="r" for="ch" forName="Accent7" refType="w" fact="0.1354"/>
              <dgm:constr type="t" for="ch" forName="Accent7" refType="h" fact="0.1072"/>
              <dgm:constr type="w" for="ch" forName="Accent7" refType="w" fact="0.1354"/>
              <dgm:constr type="h" for="ch" forName="Accent7" refType="h" fact="0.5699"/>
              <dgm:constr type="r" for="ch" forName="ParentBackground7" refType="w" fact="0.1308"/>
              <dgm:constr type="t" for="ch" forName="ParentBackground7" refType="h" fact="0.1262"/>
              <dgm:constr type="w" for="ch" forName="ParentBackground7" refType="w" fact="0.1263"/>
              <dgm:constr type="h" for="ch" forName="ParentBackground7" refType="h" fact="0.5319"/>
              <dgm:constr type="r" for="ch" forName="Child7" refType="w" fact="0.1308"/>
              <dgm:constr type="t" for="ch" forName="Child7" refType="h" fact="0.6876"/>
              <dgm:constr type="w" for="ch" forName="Child7" refType="w" fact="0.1263"/>
              <dgm:constr type="h" for="ch" forName="Child7" refType="h" fact="0.3124"/>
              <dgm:constr type="r" for="ch" forName="Accent6" refType="w" fact="0.3033"/>
              <dgm:constr type="t" for="ch" forName="Accent6" refType="h" fact="-0.0109"/>
              <dgm:constr type="w" for="ch" forName="Accent6" refType="w" fact="0.1915"/>
              <dgm:constr type="h" for="ch" forName="Accent6" refType="h" fact="0.806"/>
              <dgm:constr type="r" for="ch" forName="ParentBackground6" refType="w" fact="0.2707"/>
              <dgm:constr type="t" for="ch" forName="ParentBackground6" refType="h" fact="0.1262"/>
              <dgm:constr type="w" for="ch" forName="ParentBackground6" refType="w" fact="0.1263"/>
              <dgm:constr type="h" for="ch" forName="ParentBackground6" refType="h" fact="0.5319"/>
              <dgm:constr type="r" for="ch" forName="Child6" refType="w" fact="0.2707"/>
              <dgm:constr type="t" for="ch" forName="Child6" refType="h" fact="0.6876"/>
              <dgm:constr type="w" for="ch" forName="Child6" refType="w" fact="0.1263"/>
              <dgm:constr type="h" for="ch" forName="Child6" refType="h" fact="0.3124"/>
              <dgm:constr type="r" for="ch" forName="Accent5" refType="w" fact="0.4431"/>
              <dgm:constr type="t" for="ch" forName="Accent5" refType="h" fact="-0.0109"/>
              <dgm:constr type="w" for="ch" forName="Accent5" refType="w" fact="0.1915"/>
              <dgm:constr type="h" for="ch" forName="Accent5" refType="h" fact="0.806"/>
              <dgm:constr type="r" for="ch" forName="ParentBackground5" refType="w" fact="0.4106"/>
              <dgm:constr type="t" for="ch" forName="ParentBackground5" refType="h" fact="0.1262"/>
              <dgm:constr type="w" for="ch" forName="ParentBackground5" refType="w" fact="0.1263"/>
              <dgm:constr type="h" for="ch" forName="ParentBackground5" refType="h" fact="0.5319"/>
              <dgm:constr type="r" for="ch" forName="Child5" refType="w" fact="0.4106"/>
              <dgm:constr type="t" for="ch" forName="Child5" refType="h" fact="0.6876"/>
              <dgm:constr type="w" for="ch" forName="Child5" refType="w" fact="0.1263"/>
              <dgm:constr type="h" for="ch" forName="Child5" refType="h" fact="0.3124"/>
              <dgm:constr type="r" for="ch" forName="Accent4" refType="w" fact="0.583"/>
              <dgm:constr type="t" for="ch" forName="Accent4" refType="h" fact="-0.0109"/>
              <dgm:constr type="w" for="ch" forName="Accent4" refType="w" fact="0.1915"/>
              <dgm:constr type="h" for="ch" forName="Accent4" refType="h" fact="0.806"/>
              <dgm:constr type="r" for="ch" forName="ParentBackground4" refType="w" fact="0.5504"/>
              <dgm:constr type="t" for="ch" forName="ParentBackground4" refType="h" fact="0.1262"/>
              <dgm:constr type="w" for="ch" forName="ParentBackground4" refType="w" fact="0.1263"/>
              <dgm:constr type="h" for="ch" forName="ParentBackground4" refType="h" fact="0.5319"/>
              <dgm:constr type="r" for="ch" forName="Child4" refType="w" fact="0.5504"/>
              <dgm:constr type="t" for="ch" forName="Child4" refType="h" fact="0.6876"/>
              <dgm:constr type="w" for="ch" forName="Child4" refType="w" fact="0.1263"/>
              <dgm:constr type="h" for="ch" forName="Child4" refType="h" fact="0.3124"/>
              <dgm:constr type="r" for="ch" forName="Accent3" refType="w" fact="0.7229"/>
              <dgm:constr type="t" for="ch" forName="Accent3" refType="h" fact="-0.0109"/>
              <dgm:constr type="w" for="ch" forName="Accent3" refType="w" fact="0.1915"/>
              <dgm:constr type="h" for="ch" forName="Accent3" refType="h" fact="0.806"/>
              <dgm:constr type="r" for="ch" forName="ParentBackground3" refType="w" fact="0.6903"/>
              <dgm:constr type="t" for="ch" forName="ParentBackground3" refType="h" fact="0.1262"/>
              <dgm:constr type="w" for="ch" forName="ParentBackground3" refType="w" fact="0.1263"/>
              <dgm:constr type="h" for="ch" forName="ParentBackground3" refType="h" fact="0.5319"/>
              <dgm:constr type="r" for="ch" forName="Child3" refType="w" fact="0.6903"/>
              <dgm:constr type="t" for="ch" forName="Child3" refType="h" fact="0.6876"/>
              <dgm:constr type="w" for="ch" forName="Child3" refType="w" fact="0.1263"/>
              <dgm:constr type="h" for="ch" forName="Child3" refType="h" fact="0.3124"/>
              <dgm:constr type="r" for="ch" forName="Accent2" refType="w" fact="0.8627"/>
              <dgm:constr type="t" for="ch" forName="Accent2" refType="h" fact="-0.0109"/>
              <dgm:constr type="w" for="ch" forName="Accent2" refType="w" fact="0.1915"/>
              <dgm:constr type="h" for="ch" forName="Accent2" refType="h" fact="0.806"/>
              <dgm:constr type="r" for="ch" forName="ParentBackground2" refType="w" fact="0.8302"/>
              <dgm:constr type="t" for="ch" forName="ParentBackground2" refType="h" fact="0.1262"/>
              <dgm:constr type="w" for="ch" forName="ParentBackground2" refType="w" fact="0.1263"/>
              <dgm:constr type="h" for="ch" forName="ParentBackground2" refType="h" fact="0.5319"/>
              <dgm:constr type="r" for="ch" forName="Child2" refType="w" fact="0.8302"/>
              <dgm:constr type="t" for="ch" forName="Child2" refType="h" fact="0.6876"/>
              <dgm:constr type="w" for="ch" forName="Child2" refType="w" fact="0.1263"/>
              <dgm:constr type="h" for="ch" forName="Child2" refType="h" fact="0.3124"/>
              <dgm:constr type="r" for="ch" forName="Accent1" refType="w" fact="1.0026"/>
              <dgm:constr type="t" for="ch" forName="Accent1" refType="h" fact="-0.0109"/>
              <dgm:constr type="w" for="ch" forName="Accent1" refType="w" fact="0.1915"/>
              <dgm:constr type="h" for="ch" forName="Accent1" refType="h" fact="0.806"/>
              <dgm:constr type="r" for="ch" forName="ParentBackground1" refType="w" fact="0.97"/>
              <dgm:constr type="t" for="ch" forName="ParentBackground1" refType="h" fact="0.1262"/>
              <dgm:constr type="w" for="ch" forName="ParentBackground1" refType="w" fact="0.1263"/>
              <dgm:constr type="h" for="ch" forName="ParentBackground1" refType="h" fact="0.5319"/>
              <dgm:constr type="r" for="ch" forName="Child1" refType="w" fact="0.97"/>
              <dgm:constr type="t" for="ch" forName="Child1" refType="h" fact="0.6876"/>
              <dgm:constr type="w" for="ch" forName="Child1" refType="w" fact="0.1263"/>
              <dgm:constr type="h" for="ch" forName="Child1" refType="h" fact="0.3124"/>
            </dgm:constrLst>
          </dgm:if>
          <dgm:if name="Name24"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r" for="ch" forName="Parent8" refType="w" fact="0.099"/>
              <dgm:constr type="t" for="ch" forName="Parent8" refType="h" fact="0.2022"/>
              <dgm:constr type="w" for="ch" forName="Parent8" refType="w" fact="0.0792"/>
              <dgm:constr type="h" for="ch" forName="Parent8" refType="h" fact="0.3799"/>
              <dgm:constr type="r" for="ch" forName="Parent7" refType="w" fact="0.2217"/>
              <dgm:constr type="t" for="ch" forName="Parent7" refType="h" fact="0.2022"/>
              <dgm:constr type="w" for="ch" forName="Parent7" refType="w" fact="0.0792"/>
              <dgm:constr type="h" for="ch" forName="Parent7" refType="h" fact="0.3799"/>
              <dgm:constr type="r" for="ch" forName="Parent6" refType="w" fact="0.3444"/>
              <dgm:constr type="t" for="ch" forName="Parent6" refType="h" fact="0.2022"/>
              <dgm:constr type="w" for="ch" forName="Parent6" refType="w" fact="0.0792"/>
              <dgm:constr type="h" for="ch" forName="Parent6" refType="h" fact="0.3799"/>
              <dgm:constr type="r" for="ch" forName="Parent5" refType="w" fact="0.4671"/>
              <dgm:constr type="t" for="ch" forName="Parent5" refType="h" fact="0.2022"/>
              <dgm:constr type="w" for="ch" forName="Parent5" refType="w" fact="0.0792"/>
              <dgm:constr type="h" for="ch" forName="Parent5" refType="h" fact="0.3799"/>
              <dgm:constr type="r" for="ch" forName="Parent4" refType="w" fact="0.5898"/>
              <dgm:constr type="t" for="ch" forName="Parent4" refType="h" fact="0.2022"/>
              <dgm:constr type="w" for="ch" forName="Parent4" refType="w" fact="0.0792"/>
              <dgm:constr type="h" for="ch" forName="Parent4" refType="h" fact="0.3799"/>
              <dgm:constr type="r" for="ch" forName="Parent3" refType="w" fact="0.7125"/>
              <dgm:constr type="t" for="ch" forName="Parent3" refType="h" fact="0.2022"/>
              <dgm:constr type="w" for="ch" forName="Parent3" refType="w" fact="0.0792"/>
              <dgm:constr type="h" for="ch" forName="Parent3" refType="h" fact="0.3799"/>
              <dgm:constr type="r" for="ch" forName="Parent2" refType="w" fact="0.8352"/>
              <dgm:constr type="t" for="ch" forName="Parent2" refType="h" fact="0.2022"/>
              <dgm:constr type="w" for="ch" forName="Parent2" refType="w" fact="0.0792"/>
              <dgm:constr type="h" for="ch" forName="Parent2" refType="h" fact="0.3799"/>
              <dgm:constr type="r" for="ch" forName="Parent1" refType="w" fact="0.9579"/>
              <dgm:constr type="t" for="ch" forName="Parent1" refType="h" fact="0.2022"/>
              <dgm:constr type="w" for="ch" forName="Parent1" refType="w" fact="0.0792"/>
              <dgm:constr type="h" for="ch" forName="Parent1" refType="h" fact="0.3799"/>
              <dgm:constr type="r" for="ch" forName="Accent8" refType="w" fact="0.1187"/>
              <dgm:constr type="t" for="ch" forName="Accent8" refType="h" fact="0.1072"/>
              <dgm:constr type="w" for="ch" forName="Accent8" refType="w" fact="0.1187"/>
              <dgm:constr type="h" for="ch" forName="Accent8" refType="h" fact="0.5699"/>
              <dgm:constr type="r" for="ch" forName="ParentBackground8" refType="w" fact="0.1148"/>
              <dgm:constr type="t" for="ch" forName="ParentBackground8" refType="h" fact="0.1262"/>
              <dgm:constr type="w" for="ch" forName="ParentBackground8" refType="w" fact="0.1108"/>
              <dgm:constr type="h" for="ch" forName="ParentBackground8" refType="h" fact="0.5319"/>
              <dgm:constr type="r" for="ch" forName="Child8" refType="w" fact="0.1148"/>
              <dgm:constr type="t" for="ch" forName="Child8" refType="h" fact="0.6876"/>
              <dgm:constr type="w" for="ch" forName="Child8" refType="w" fact="0.1108"/>
              <dgm:constr type="h" for="ch" forName="Child8" refType="h" fact="0.3124"/>
              <dgm:constr type="r" for="ch" forName="Accent7" refType="w" fact="0.2661"/>
              <dgm:constr type="t" for="ch" forName="Accent7" refType="h" fact="-0.0109"/>
              <dgm:constr type="w" for="ch" forName="Accent7" refType="w" fact="0.1679"/>
              <dgm:constr type="h" for="ch" forName="Accent7" refType="h" fact="0.806"/>
              <dgm:constr type="r" for="ch" forName="ParentBackground7" refType="w" fact="0.2375"/>
              <dgm:constr type="t" for="ch" forName="ParentBackground7" refType="h" fact="0.1262"/>
              <dgm:constr type="w" for="ch" forName="ParentBackground7" refType="w" fact="0.1108"/>
              <dgm:constr type="h" for="ch" forName="ParentBackground7" refType="h" fact="0.5319"/>
              <dgm:constr type="r" for="ch" forName="Child7" refType="w" fact="0.2375"/>
              <dgm:constr type="t" for="ch" forName="Child7" refType="h" fact="0.6876"/>
              <dgm:constr type="w" for="ch" forName="Child7" refType="w" fact="0.1108"/>
              <dgm:constr type="h" for="ch" forName="Child7" refType="h" fact="0.3124"/>
              <dgm:constr type="r" for="ch" forName="Accent6" refType="w" fact="0.3888"/>
              <dgm:constr type="t" for="ch" forName="Accent6" refType="h" fact="-0.0109"/>
              <dgm:constr type="w" for="ch" forName="Accent6" refType="w" fact="0.1679"/>
              <dgm:constr type="h" for="ch" forName="Accent6" refType="h" fact="0.806"/>
              <dgm:constr type="r" for="ch" forName="ParentBackground6" refType="w" fact="0.3602"/>
              <dgm:constr type="t" for="ch" forName="ParentBackground6" refType="h" fact="0.1262"/>
              <dgm:constr type="w" for="ch" forName="ParentBackground6" refType="w" fact="0.1108"/>
              <dgm:constr type="h" for="ch" forName="ParentBackground6" refType="h" fact="0.5319"/>
              <dgm:constr type="r" for="ch" forName="Child6" refType="w" fact="0.3602"/>
              <dgm:constr type="t" for="ch" forName="Child6" refType="h" fact="0.6876"/>
              <dgm:constr type="w" for="ch" forName="Child6" refType="w" fact="0.1108"/>
              <dgm:constr type="h" for="ch" forName="Child6" refType="h" fact="0.3124"/>
              <dgm:constr type="r" for="ch" forName="Accent5" refType="w" fact="0.5115"/>
              <dgm:constr type="t" for="ch" forName="Accent5" refType="h" fact="-0.0109"/>
              <dgm:constr type="w" for="ch" forName="Accent5" refType="w" fact="0.1679"/>
              <dgm:constr type="h" for="ch" forName="Accent5" refType="h" fact="0.806"/>
              <dgm:constr type="r" for="ch" forName="ParentBackground5" refType="w" fact="0.4829"/>
              <dgm:constr type="t" for="ch" forName="ParentBackground5" refType="h" fact="0.1262"/>
              <dgm:constr type="w" for="ch" forName="ParentBackground5" refType="w" fact="0.1108"/>
              <dgm:constr type="h" for="ch" forName="ParentBackground5" refType="h" fact="0.5319"/>
              <dgm:constr type="r" for="ch" forName="Child5" refType="w" fact="0.4829"/>
              <dgm:constr type="t" for="ch" forName="Child5" refType="h" fact="0.6876"/>
              <dgm:constr type="w" for="ch" forName="Child5" refType="w" fact="0.1108"/>
              <dgm:constr type="h" for="ch" forName="Child5" refType="h" fact="0.3124"/>
              <dgm:constr type="r" for="ch" forName="Accent4" refType="w" fact="0.6342"/>
              <dgm:constr type="t" for="ch" forName="Accent4" refType="h" fact="-0.0109"/>
              <dgm:constr type="w" for="ch" forName="Accent4" refType="w" fact="0.1679"/>
              <dgm:constr type="h" for="ch" forName="Accent4" refType="h" fact="0.806"/>
              <dgm:constr type="r" for="ch" forName="ParentBackground4" refType="w" fact="0.6056"/>
              <dgm:constr type="t" for="ch" forName="ParentBackground4" refType="h" fact="0.1262"/>
              <dgm:constr type="w" for="ch" forName="ParentBackground4" refType="w" fact="0.1108"/>
              <dgm:constr type="h" for="ch" forName="ParentBackground4" refType="h" fact="0.5319"/>
              <dgm:constr type="r" for="ch" forName="Child4" refType="w" fact="0.6056"/>
              <dgm:constr type="t" for="ch" forName="Child4" refType="h" fact="0.6876"/>
              <dgm:constr type="w" for="ch" forName="Child4" refType="w" fact="0.1108"/>
              <dgm:constr type="h" for="ch" forName="Child4" refType="h" fact="0.3124"/>
              <dgm:constr type="r" for="ch" forName="Accent3" refType="w" fact="0.7569"/>
              <dgm:constr type="t" for="ch" forName="Accent3" refType="h" fact="-0.0109"/>
              <dgm:constr type="w" for="ch" forName="Accent3" refType="w" fact="0.1679"/>
              <dgm:constr type="h" for="ch" forName="Accent3" refType="h" fact="0.806"/>
              <dgm:constr type="r" for="ch" forName="ParentBackground3" refType="w" fact="0.7283"/>
              <dgm:constr type="t" for="ch" forName="ParentBackground3" refType="h" fact="0.1262"/>
              <dgm:constr type="w" for="ch" forName="ParentBackground3" refType="w" fact="0.1108"/>
              <dgm:constr type="h" for="ch" forName="ParentBackground3" refType="h" fact="0.5319"/>
              <dgm:constr type="r" for="ch" forName="Child3" refType="w" fact="0.7283"/>
              <dgm:constr type="t" for="ch" forName="Child3" refType="h" fact="0.6876"/>
              <dgm:constr type="w" for="ch" forName="Child3" refType="w" fact="0.1108"/>
              <dgm:constr type="h" for="ch" forName="Child3" refType="h" fact="0.3124"/>
              <dgm:constr type="r" for="ch" forName="Accent2" refType="w" fact="0.8796"/>
              <dgm:constr type="t" for="ch" forName="Accent2" refType="h" fact="-0.0109"/>
              <dgm:constr type="w" for="ch" forName="Accent2" refType="w" fact="0.1679"/>
              <dgm:constr type="h" for="ch" forName="Accent2" refType="h" fact="0.806"/>
              <dgm:constr type="r" for="ch" forName="ParentBackground2" refType="w" fact="0.851"/>
              <dgm:constr type="t" for="ch" forName="ParentBackground2" refType="h" fact="0.1262"/>
              <dgm:constr type="w" for="ch" forName="ParentBackground2" refType="w" fact="0.1108"/>
              <dgm:constr type="h" for="ch" forName="ParentBackground2" refType="h" fact="0.5319"/>
              <dgm:constr type="r" for="ch" forName="Child2" refType="w" fact="0.851"/>
              <dgm:constr type="t" for="ch" forName="Child2" refType="h" fact="0.6876"/>
              <dgm:constr type="w" for="ch" forName="Child2" refType="w" fact="0.1108"/>
              <dgm:constr type="h" for="ch" forName="Child2" refType="h" fact="0.3124"/>
              <dgm:constr type="r" for="ch" forName="Accent1" refType="w" fact="1.0023"/>
              <dgm:constr type="t" for="ch" forName="Accent1" refType="h" fact="-0.0109"/>
              <dgm:constr type="w" for="ch" forName="Accent1" refType="w" fact="0.1679"/>
              <dgm:constr type="h" for="ch" forName="Accent1" refType="h" fact="0.806"/>
              <dgm:constr type="r" for="ch" forName="ParentBackground1" refType="w" fact="0.9737"/>
              <dgm:constr type="t" for="ch" forName="ParentBackground1" refType="h" fact="0.1262"/>
              <dgm:constr type="w" for="ch" forName="ParentBackground1" refType="w" fact="0.1108"/>
              <dgm:constr type="h" for="ch" forName="ParentBackground1" refType="h" fact="0.5319"/>
              <dgm:constr type="r" for="ch" forName="Child1" refType="w" fact="0.9737"/>
              <dgm:constr type="t" for="ch" forName="Child1" refType="h" fact="0.6876"/>
              <dgm:constr type="w" for="ch" forName="Child1" refType="w" fact="0.1108"/>
              <dgm:constr type="h" for="ch" forName="Child1" refType="h" fact="0.3124"/>
            </dgm:constrLst>
          </dgm:if>
          <dgm:if name="Name25"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r" for="ch" forName="Parent9" refType="w" fact="0.0881"/>
              <dgm:constr type="t" for="ch" forName="Parent9" refType="h" fact="0.2022"/>
              <dgm:constr type="w" for="ch" forName="Parent9" refType="w" fact="0.0705"/>
              <dgm:constr type="h" for="ch" forName="Parent9" refType="h" fact="0.3799"/>
              <dgm:constr type="r" for="ch" forName="Parent8" refType="w" fact="0.1974"/>
              <dgm:constr type="t" for="ch" forName="Parent8" refType="h" fact="0.2022"/>
              <dgm:constr type="w" for="ch" forName="Parent8" refType="w" fact="0.0705"/>
              <dgm:constr type="h" for="ch" forName="Parent8" refType="h" fact="0.3799"/>
              <dgm:constr type="r" for="ch" forName="Parent7" refType="w" fact="0.3067"/>
              <dgm:constr type="t" for="ch" forName="Parent7" refType="h" fact="0.2022"/>
              <dgm:constr type="w" for="ch" forName="Parent7" refType="w" fact="0.0705"/>
              <dgm:constr type="h" for="ch" forName="Parent7" refType="h" fact="0.3799"/>
              <dgm:constr type="r" for="ch" forName="Parent6" refType="w" fact="0.416"/>
              <dgm:constr type="t" for="ch" forName="Parent6" refType="h" fact="0.2022"/>
              <dgm:constr type="w" for="ch" forName="Parent6" refType="w" fact="0.0705"/>
              <dgm:constr type="h" for="ch" forName="Parent6" refType="h" fact="0.3799"/>
              <dgm:constr type="r" for="ch" forName="Parent5" refType="w" fact="0.5253"/>
              <dgm:constr type="t" for="ch" forName="Parent5" refType="h" fact="0.2022"/>
              <dgm:constr type="w" for="ch" forName="Parent5" refType="w" fact="0.0705"/>
              <dgm:constr type="h" for="ch" forName="Parent5" refType="h" fact="0.3799"/>
              <dgm:constr type="r" for="ch" forName="Parent4" refType="w" fact="0.6346"/>
              <dgm:constr type="t" for="ch" forName="Parent4" refType="h" fact="0.2022"/>
              <dgm:constr type="w" for="ch" forName="Parent4" refType="w" fact="0.0705"/>
              <dgm:constr type="h" for="ch" forName="Parent4" refType="h" fact="0.3799"/>
              <dgm:constr type="r" for="ch" forName="Parent3" refType="w" fact="0.7439"/>
              <dgm:constr type="t" for="ch" forName="Parent3" refType="h" fact="0.2022"/>
              <dgm:constr type="w" for="ch" forName="Parent3" refType="w" fact="0.0705"/>
              <dgm:constr type="h" for="ch" forName="Parent3" refType="h" fact="0.3799"/>
              <dgm:constr type="r" for="ch" forName="Parent2" refType="w" fact="0.8532"/>
              <dgm:constr type="t" for="ch" forName="Parent2" refType="h" fact="0.2022"/>
              <dgm:constr type="w" for="ch" forName="Parent2" refType="w" fact="0.0705"/>
              <dgm:constr type="h" for="ch" forName="Parent2" refType="h" fact="0.3799"/>
              <dgm:constr type="r" for="ch" forName="Parent1" refType="w" fact="0.9625"/>
              <dgm:constr type="t" for="ch" forName="Parent1" refType="h" fact="0.2022"/>
              <dgm:constr type="w" for="ch" forName="Parent1" refType="w" fact="0.0705"/>
              <dgm:constr type="h" for="ch" forName="Parent1" refType="h" fact="0.3799"/>
              <dgm:constr type="r" for="ch" forName="Accent9" refType="w" fact="0.1058"/>
              <dgm:constr type="t" for="ch" forName="Accent9" refType="h" fact="0.1072"/>
              <dgm:constr type="w" for="ch" forName="Accent9" refType="w" fact="0.1058"/>
              <dgm:constr type="h" for="ch" forName="Accent9" refType="h" fact="0.5699"/>
              <dgm:constr type="r" for="ch" forName="ParentBackground9" refType="w" fact="0.1022"/>
              <dgm:constr type="t" for="ch" forName="ParentBackground9" refType="h" fact="0.1262"/>
              <dgm:constr type="w" for="ch" forName="ParentBackground9" refType="w" fact="0.0987"/>
              <dgm:constr type="h" for="ch" forName="ParentBackground9" refType="h" fact="0.5319"/>
              <dgm:constr type="r" for="ch" forName="Child9" refType="w" fact="0.1022"/>
              <dgm:constr type="t" for="ch" forName="Child9" refType="h" fact="0.6876"/>
              <dgm:constr type="w" for="ch" forName="Child9" refType="w" fact="0.0987"/>
              <dgm:constr type="h" for="ch" forName="Child9" refType="h" fact="0.3124"/>
              <dgm:constr type="r" for="ch" forName="Accent8" refType="w" fact="0.237"/>
              <dgm:constr type="t" for="ch" forName="Accent8" refType="h" fact="-0.0109"/>
              <dgm:constr type="w" for="ch" forName="Accent8" refType="w" fact="0.1496"/>
              <dgm:constr type="h" for="ch" forName="Accent8" refType="h" fact="0.806"/>
              <dgm:constr type="r" for="ch" forName="ParentBackground8" refType="w" fact="0.2115"/>
              <dgm:constr type="t" for="ch" forName="ParentBackground8" refType="h" fact="0.1262"/>
              <dgm:constr type="w" for="ch" forName="ParentBackground8" refType="w" fact="0.0987"/>
              <dgm:constr type="h" for="ch" forName="ParentBackground8" refType="h" fact="0.5319"/>
              <dgm:constr type="r" for="ch" forName="Child8" refType="w" fact="0.2115"/>
              <dgm:constr type="t" for="ch" forName="Child8" refType="h" fact="0.6876"/>
              <dgm:constr type="w" for="ch" forName="Child8" refType="w" fact="0.0987"/>
              <dgm:constr type="h" for="ch" forName="Child8" refType="h" fact="0.3124"/>
              <dgm:constr type="r" for="ch" forName="Accent7" refType="w" fact="0.3462"/>
              <dgm:constr type="t" for="ch" forName="Accent7" refType="h" fact="-0.0109"/>
              <dgm:constr type="w" for="ch" forName="Accent7" refType="w" fact="0.1496"/>
              <dgm:constr type="h" for="ch" forName="Accent7" refType="h" fact="0.806"/>
              <dgm:constr type="r" for="ch" forName="ParentBackground7" refType="w" fact="0.3208"/>
              <dgm:constr type="t" for="ch" forName="ParentBackground7" refType="h" fact="0.1262"/>
              <dgm:constr type="w" for="ch" forName="ParentBackground7" refType="w" fact="0.0987"/>
              <dgm:constr type="h" for="ch" forName="ParentBackground7" refType="h" fact="0.5319"/>
              <dgm:constr type="r" for="ch" forName="Child7" refType="w" fact="0.3208"/>
              <dgm:constr type="t" for="ch" forName="Child7" refType="h" fact="0.6876"/>
              <dgm:constr type="w" for="ch" forName="Child7" refType="w" fact="0.0987"/>
              <dgm:constr type="h" for="ch" forName="Child7" refType="h" fact="0.3124"/>
              <dgm:constr type="r" for="ch" forName="Accent6" refType="w" fact="0.4555"/>
              <dgm:constr type="t" for="ch" forName="Accent6" refType="h" fact="-0.0109"/>
              <dgm:constr type="w" for="ch" forName="Accent6" refType="w" fact="0.1496"/>
              <dgm:constr type="h" for="ch" forName="Accent6" refType="h" fact="0.806"/>
              <dgm:constr type="r" for="ch" forName="ParentBackground6" refType="w" fact="0.4301"/>
              <dgm:constr type="t" for="ch" forName="ParentBackground6" refType="h" fact="0.1262"/>
              <dgm:constr type="w" for="ch" forName="ParentBackground6" refType="w" fact="0.0987"/>
              <dgm:constr type="h" for="ch" forName="ParentBackground6" refType="h" fact="0.5319"/>
              <dgm:constr type="r" for="ch" forName="Child6" refType="w" fact="0.4301"/>
              <dgm:constr type="t" for="ch" forName="Child6" refType="h" fact="0.6876"/>
              <dgm:constr type="w" for="ch" forName="Child6" refType="w" fact="0.0987"/>
              <dgm:constr type="h" for="ch" forName="Child6" refType="h" fact="0.3124"/>
              <dgm:constr type="r" for="ch" forName="Accent5" refType="w" fact="0.5648"/>
              <dgm:constr type="t" for="ch" forName="Accent5" refType="h" fact="-0.0109"/>
              <dgm:constr type="w" for="ch" forName="Accent5" refType="w" fact="0.1496"/>
              <dgm:constr type="h" for="ch" forName="Accent5" refType="h" fact="0.806"/>
              <dgm:constr type="r" for="ch" forName="ParentBackground5" refType="w" fact="0.5394"/>
              <dgm:constr type="t" for="ch" forName="ParentBackground5" refType="h" fact="0.1262"/>
              <dgm:constr type="w" for="ch" forName="ParentBackground5" refType="w" fact="0.0987"/>
              <dgm:constr type="h" for="ch" forName="ParentBackground5" refType="h" fact="0.5319"/>
              <dgm:constr type="r" for="ch" forName="Child5" refType="w" fact="0.5394"/>
              <dgm:constr type="t" for="ch" forName="Child5" refType="h" fact="0.6876"/>
              <dgm:constr type="w" for="ch" forName="Child5" refType="w" fact="0.0987"/>
              <dgm:constr type="h" for="ch" forName="Child5" refType="h" fact="0.3124"/>
              <dgm:constr type="r" for="ch" forName="Accent4" refType="w" fact="0.6741"/>
              <dgm:constr type="t" for="ch" forName="Accent4" refType="h" fact="-0.0109"/>
              <dgm:constr type="w" for="ch" forName="Accent4" refType="w" fact="0.1496"/>
              <dgm:constr type="h" for="ch" forName="Accent4" refType="h" fact="0.806"/>
              <dgm:constr type="r" for="ch" forName="ParentBackground4" refType="w" fact="0.6487"/>
              <dgm:constr type="t" for="ch" forName="ParentBackground4" refType="h" fact="0.1262"/>
              <dgm:constr type="w" for="ch" forName="ParentBackground4" refType="w" fact="0.0987"/>
              <dgm:constr type="h" for="ch" forName="ParentBackground4" refType="h" fact="0.5319"/>
              <dgm:constr type="r" for="ch" forName="Child4" refType="w" fact="0.6487"/>
              <dgm:constr type="t" for="ch" forName="Child4" refType="h" fact="0.6876"/>
              <dgm:constr type="w" for="ch" forName="Child4" refType="w" fact="0.0987"/>
              <dgm:constr type="h" for="ch" forName="Child4" refType="h" fact="0.3124"/>
              <dgm:constr type="r" for="ch" forName="Accent3" refType="w" fact="0.7834"/>
              <dgm:constr type="t" for="ch" forName="Accent3" refType="h" fact="-0.0109"/>
              <dgm:constr type="w" for="ch" forName="Accent3" refType="w" fact="0.1496"/>
              <dgm:constr type="h" for="ch" forName="Accent3" refType="h" fact="0.806"/>
              <dgm:constr type="r" for="ch" forName="ParentBackground3" refType="w" fact="0.758"/>
              <dgm:constr type="t" for="ch" forName="ParentBackground3" refType="h" fact="0.1262"/>
              <dgm:constr type="w" for="ch" forName="ParentBackground3" refType="w" fact="0.0987"/>
              <dgm:constr type="h" for="ch" forName="ParentBackground3" refType="h" fact="0.5319"/>
              <dgm:constr type="r" for="ch" forName="Child3" refType="w" fact="0.758"/>
              <dgm:constr type="t" for="ch" forName="Child3" refType="h" fact="0.6876"/>
              <dgm:constr type="w" for="ch" forName="Child3" refType="w" fact="0.0987"/>
              <dgm:constr type="h" for="ch" forName="Child3" refType="h" fact="0.3124"/>
              <dgm:constr type="r" for="ch" forName="Accent2" refType="w" fact="0.8927"/>
              <dgm:constr type="t" for="ch" forName="Accent2" refType="h" fact="-0.0109"/>
              <dgm:constr type="w" for="ch" forName="Accent2" refType="w" fact="0.1496"/>
              <dgm:constr type="h" for="ch" forName="Accent2" refType="h" fact="0.806"/>
              <dgm:constr type="r" for="ch" forName="ParentBackground2" refType="w" fact="0.8673"/>
              <dgm:constr type="t" for="ch" forName="ParentBackground2" refType="h" fact="0.1262"/>
              <dgm:constr type="w" for="ch" forName="ParentBackground2" refType="w" fact="0.0987"/>
              <dgm:constr type="h" for="ch" forName="ParentBackground2" refType="h" fact="0.5319"/>
              <dgm:constr type="r" for="ch" forName="Child2" refType="w" fact="0.8673"/>
              <dgm:constr type="t" for="ch" forName="Child2" refType="h" fact="0.6876"/>
              <dgm:constr type="w" for="ch" forName="Child2" refType="w" fact="0.0987"/>
              <dgm:constr type="h" for="ch" forName="Child2" refType="h" fact="0.3124"/>
              <dgm:constr type="r" for="ch" forName="Accent1" refType="w" fact="1.002"/>
              <dgm:constr type="t" for="ch" forName="Accent1" refType="h" fact="-0.0109"/>
              <dgm:constr type="w" for="ch" forName="Accent1" refType="w" fact="0.1496"/>
              <dgm:constr type="h" for="ch" forName="Accent1" refType="h" fact="0.806"/>
              <dgm:constr type="r" for="ch" forName="ParentBackground1" refType="w" fact="0.9765"/>
              <dgm:constr type="t" for="ch" forName="ParentBackground1" refType="h" fact="0.1262"/>
              <dgm:constr type="w" for="ch" forName="ParentBackground1" refType="w" fact="0.0987"/>
              <dgm:constr type="h" for="ch" forName="ParentBackground1" refType="h" fact="0.5319"/>
              <dgm:constr type="r" for="ch" forName="Child1" refType="w" fact="0.9765"/>
              <dgm:constr type="t" for="ch" forName="Child1" refType="h" fact="0.6876"/>
              <dgm:constr type="w" for="ch" forName="Child1" refType="w" fact="0.0987"/>
              <dgm:constr type="h" for="ch" forName="Child1" refType="h" fact="0.3124"/>
            </dgm:constrLst>
          </dgm:if>
          <dgm:if name="Name26"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r" for="ch" forName="Parent10" refType="w" fact="0.0795"/>
              <dgm:constr type="t" for="ch" forName="Parent10" refType="h" fact="0.2022"/>
              <dgm:constr type="w" for="ch" forName="Parent10" refType="w" fact="0.0636"/>
              <dgm:constr type="h" for="ch" forName="Parent10" refType="h" fact="0.3799"/>
              <dgm:constr type="r" for="ch" forName="Parent9" refType="w" fact="0.178"/>
              <dgm:constr type="t" for="ch" forName="Parent9" refType="h" fact="0.2022"/>
              <dgm:constr type="w" for="ch" forName="Parent9" refType="w" fact="0.0636"/>
              <dgm:constr type="h" for="ch" forName="Parent9" refType="h" fact="0.3799"/>
              <dgm:constr type="r" for="ch" forName="Parent8" refType="w" fact="0.2765"/>
              <dgm:constr type="t" for="ch" forName="Parent8" refType="h" fact="0.2022"/>
              <dgm:constr type="w" for="ch" forName="Parent8" refType="w" fact="0.0636"/>
              <dgm:constr type="h" for="ch" forName="Parent8" refType="h" fact="0.3799"/>
              <dgm:constr type="r" for="ch" forName="Parent7" refType="w" fact="0.375"/>
              <dgm:constr type="t" for="ch" forName="Parent7" refType="h" fact="0.2022"/>
              <dgm:constr type="w" for="ch" forName="Parent7" refType="w" fact="0.0636"/>
              <dgm:constr type="h" for="ch" forName="Parent7" refType="h" fact="0.3799"/>
              <dgm:constr type="r" for="ch" forName="Parent6" refType="w" fact="0.4736"/>
              <dgm:constr type="t" for="ch" forName="Parent6" refType="h" fact="0.2022"/>
              <dgm:constr type="w" for="ch" forName="Parent6" refType="w" fact="0.0636"/>
              <dgm:constr type="h" for="ch" forName="Parent6" refType="h" fact="0.3799"/>
              <dgm:constr type="r" for="ch" forName="Parent5" refType="w" fact="0.5721"/>
              <dgm:constr type="t" for="ch" forName="Parent5" refType="h" fact="0.2022"/>
              <dgm:constr type="w" for="ch" forName="Parent5" refType="w" fact="0.0636"/>
              <dgm:constr type="h" for="ch" forName="Parent5" refType="h" fact="0.3799"/>
              <dgm:constr type="r" for="ch" forName="Parent4" refType="w" fact="0.6706"/>
              <dgm:constr type="t" for="ch" forName="Parent4" refType="h" fact="0.2022"/>
              <dgm:constr type="w" for="ch" forName="Parent4" refType="w" fact="0.0636"/>
              <dgm:constr type="h" for="ch" forName="Parent4" refType="h" fact="0.3799"/>
              <dgm:constr type="r" for="ch" forName="Parent3" refType="w" fact="0.7691"/>
              <dgm:constr type="t" for="ch" forName="Parent3" refType="h" fact="0.2022"/>
              <dgm:constr type="w" for="ch" forName="Parent3" refType="w" fact="0.0636"/>
              <dgm:constr type="h" for="ch" forName="Parent3" refType="h" fact="0.3799"/>
              <dgm:constr type="r" for="ch" forName="Parent2" refType="w" fact="0.8676"/>
              <dgm:constr type="t" for="ch" forName="Parent2" refType="h" fact="0.2022"/>
              <dgm:constr type="w" for="ch" forName="Parent2" refType="w" fact="0.0636"/>
              <dgm:constr type="h" for="ch" forName="Parent2" refType="h" fact="0.3799"/>
              <dgm:constr type="r" for="ch" forName="Parent1" refType="w" fact="0.9662"/>
              <dgm:constr type="t" for="ch" forName="Parent1" refType="h" fact="0.2022"/>
              <dgm:constr type="w" for="ch" forName="Parent1" refType="w" fact="0.0636"/>
              <dgm:constr type="h" for="ch" forName="Parent1" refType="h" fact="0.3799"/>
              <dgm:constr type="r" for="ch" forName="Accent10" refType="w" fact="0.0953"/>
              <dgm:constr type="t" for="ch" forName="Accent10" refType="h" fact="0.1072"/>
              <dgm:constr type="w" for="ch" forName="Accent10" refType="w" fact="0.0953"/>
              <dgm:constr type="h" for="ch" forName="Accent10" refType="h" fact="0.5699"/>
              <dgm:constr type="r" for="ch" forName="ParentBackground10" refType="w" fact="0.0922"/>
              <dgm:constr type="t" for="ch" forName="ParentBackground10" refType="h" fact="0.1262"/>
              <dgm:constr type="w" for="ch" forName="ParentBackground10" refType="w" fact="0.089"/>
              <dgm:constr type="h" for="ch" forName="ParentBackground10" refType="h" fact="0.5319"/>
              <dgm:constr type="r" for="ch" forName="Child10" refType="w" fact="0.0922"/>
              <dgm:constr type="t" for="ch" forName="Child10" refType="h" fact="0.6876"/>
              <dgm:constr type="w" for="ch" forName="Child10" refType="w" fact="0.089"/>
              <dgm:constr type="h" for="ch" forName="Child10" refType="h" fact="0.3124"/>
              <dgm:constr type="r" for="ch" forName="Accent9" refType="w" fact="0.2136"/>
              <dgm:constr type="t" for="ch" forName="Accent9" refType="h" fact="-0.0109"/>
              <dgm:constr type="w" for="ch" forName="Accent9" refType="w" fact="0.1348"/>
              <dgm:constr type="h" for="ch" forName="Accent9" refType="h" fact="0.806"/>
              <dgm:constr type="r" for="ch" forName="ParentBackground9" refType="w" fact="0.1907"/>
              <dgm:constr type="t" for="ch" forName="ParentBackground9" refType="h" fact="0.1262"/>
              <dgm:constr type="w" for="ch" forName="ParentBackground9" refType="w" fact="0.089"/>
              <dgm:constr type="h" for="ch" forName="ParentBackground9" refType="h" fact="0.5319"/>
              <dgm:constr type="r" for="ch" forName="Child9" refType="w" fact="0.1907"/>
              <dgm:constr type="t" for="ch" forName="Child9" refType="h" fact="0.6876"/>
              <dgm:constr type="w" for="ch" forName="Child9" refType="w" fact="0.089"/>
              <dgm:constr type="h" for="ch" forName="Child9" refType="h" fact="0.3124"/>
              <dgm:constr type="r" for="ch" forName="Accent8" refType="w" fact="0.3121"/>
              <dgm:constr type="t" for="ch" forName="Accent8" refType="h" fact="-0.0109"/>
              <dgm:constr type="w" for="ch" forName="Accent8" refType="w" fact="0.1348"/>
              <dgm:constr type="h" for="ch" forName="Accent8" refType="h" fact="0.806"/>
              <dgm:constr type="r" for="ch" forName="ParentBackground8" refType="w" fact="0.2892"/>
              <dgm:constr type="t" for="ch" forName="ParentBackground8" refType="h" fact="0.1262"/>
              <dgm:constr type="w" for="ch" forName="ParentBackground8" refType="w" fact="0.089"/>
              <dgm:constr type="h" for="ch" forName="ParentBackground8" refType="h" fact="0.5319"/>
              <dgm:constr type="r" for="ch" forName="Child8" refType="w" fact="0.2892"/>
              <dgm:constr type="t" for="ch" forName="Child8" refType="h" fact="0.6876"/>
              <dgm:constr type="w" for="ch" forName="Child8" refType="w" fact="0.089"/>
              <dgm:constr type="h" for="ch" forName="Child8" refType="h" fact="0.3124"/>
              <dgm:constr type="r" for="ch" forName="Accent7" refType="w" fact="0.4107"/>
              <dgm:constr type="t" for="ch" forName="Accent7" refType="h" fact="-0.0109"/>
              <dgm:constr type="w" for="ch" forName="Accent7" refType="w" fact="0.1348"/>
              <dgm:constr type="h" for="ch" forName="Accent7" refType="h" fact="0.806"/>
              <dgm:constr type="r" for="ch" forName="ParentBackground7" refType="w" fact="0.3877"/>
              <dgm:constr type="t" for="ch" forName="ParentBackground7" refType="h" fact="0.1262"/>
              <dgm:constr type="w" for="ch" forName="ParentBackground7" refType="w" fact="0.089"/>
              <dgm:constr type="h" for="ch" forName="ParentBackground7" refType="h" fact="0.5319"/>
              <dgm:constr type="r" for="ch" forName="Child7" refType="w" fact="0.3877"/>
              <dgm:constr type="t" for="ch" forName="Child7" refType="h" fact="0.6876"/>
              <dgm:constr type="w" for="ch" forName="Child7" refType="w" fact="0.089"/>
              <dgm:constr type="h" for="ch" forName="Child7" refType="h" fact="0.3124"/>
              <dgm:constr type="r" for="ch" forName="Accent6" refType="w" fact="0.5092"/>
              <dgm:constr type="t" for="ch" forName="Accent6" refType="h" fact="-0.0109"/>
              <dgm:constr type="w" for="ch" forName="Accent6" refType="w" fact="0.1348"/>
              <dgm:constr type="h" for="ch" forName="Accent6" refType="h" fact="0.806"/>
              <dgm:constr type="r" for="ch" forName="ParentBackground6" refType="w" fact="0.4863"/>
              <dgm:constr type="t" for="ch" forName="ParentBackground6" refType="h" fact="0.1262"/>
              <dgm:constr type="w" for="ch" forName="ParentBackground6" refType="w" fact="0.089"/>
              <dgm:constr type="h" for="ch" forName="ParentBackground6" refType="h" fact="0.5319"/>
              <dgm:constr type="r" for="ch" forName="Child6" refType="w" fact="0.4863"/>
              <dgm:constr type="t" for="ch" forName="Child6" refType="h" fact="0.6876"/>
              <dgm:constr type="w" for="ch" forName="Child6" refType="w" fact="0.089"/>
              <dgm:constr type="h" for="ch" forName="Child6" refType="h" fact="0.3124"/>
              <dgm:constr type="r" for="ch" forName="Accent5" refType="w" fact="0.6077"/>
              <dgm:constr type="t" for="ch" forName="Accent5" refType="h" fact="-0.0109"/>
              <dgm:constr type="w" for="ch" forName="Accent5" refType="w" fact="0.1348"/>
              <dgm:constr type="h" for="ch" forName="Accent5" refType="h" fact="0.806"/>
              <dgm:constr type="r" for="ch" forName="ParentBackground5" refType="w" fact="0.5848"/>
              <dgm:constr type="t" for="ch" forName="ParentBackground5" refType="h" fact="0.1262"/>
              <dgm:constr type="w" for="ch" forName="ParentBackground5" refType="w" fact="0.089"/>
              <dgm:constr type="h" for="ch" forName="ParentBackground5" refType="h" fact="0.5319"/>
              <dgm:constr type="r" for="ch" forName="Child5" refType="w" fact="0.5848"/>
              <dgm:constr type="t" for="ch" forName="Child5" refType="h" fact="0.6876"/>
              <dgm:constr type="w" for="ch" forName="Child5" refType="w" fact="0.089"/>
              <dgm:constr type="h" for="ch" forName="Child5" refType="h" fact="0.3124"/>
              <dgm:constr type="r" for="ch" forName="Accent4" refType="w" fact="0.7062"/>
              <dgm:constr type="t" for="ch" forName="Accent4" refType="h" fact="-0.0109"/>
              <dgm:constr type="w" for="ch" forName="Accent4" refType="w" fact="0.1348"/>
              <dgm:constr type="h" for="ch" forName="Accent4" refType="h" fact="0.806"/>
              <dgm:constr type="r" for="ch" forName="ParentBackground4" refType="w" fact="0.6833"/>
              <dgm:constr type="t" for="ch" forName="ParentBackground4" refType="h" fact="0.1262"/>
              <dgm:constr type="w" for="ch" forName="ParentBackground4" refType="w" fact="0.089"/>
              <dgm:constr type="h" for="ch" forName="ParentBackground4" refType="h" fact="0.5319"/>
              <dgm:constr type="r" for="ch" forName="Child4" refType="w" fact="0.6833"/>
              <dgm:constr type="t" for="ch" forName="Child4" refType="h" fact="0.6876"/>
              <dgm:constr type="w" for="ch" forName="Child4" refType="w" fact="0.089"/>
              <dgm:constr type="h" for="ch" forName="Child4" refType="h" fact="0.3124"/>
              <dgm:constr type="r" for="ch" forName="Accent3" refType="w" fact="0.8048"/>
              <dgm:constr type="t" for="ch" forName="Accent3" refType="h" fact="-0.0109"/>
              <dgm:constr type="w" for="ch" forName="Accent3" refType="w" fact="0.1348"/>
              <dgm:constr type="h" for="ch" forName="Accent3" refType="h" fact="0.806"/>
              <dgm:constr type="r" for="ch" forName="ParentBackground3" refType="w" fact="0.7818"/>
              <dgm:constr type="t" for="ch" forName="ParentBackground3" refType="h" fact="0.1262"/>
              <dgm:constr type="w" for="ch" forName="ParentBackground3" refType="w" fact="0.089"/>
              <dgm:constr type="h" for="ch" forName="ParentBackground3" refType="h" fact="0.5319"/>
              <dgm:constr type="r" for="ch" forName="Child3" refType="w" fact="0.7818"/>
              <dgm:constr type="t" for="ch" forName="Child3" refType="h" fact="0.6876"/>
              <dgm:constr type="w" for="ch" forName="Child3" refType="w" fact="0.089"/>
              <dgm:constr type="h" for="ch" forName="Child3" refType="h" fact="0.3124"/>
              <dgm:constr type="r" for="ch" forName="Accent2" refType="w" fact="0.9033"/>
              <dgm:constr type="t" for="ch" forName="Accent2" refType="h" fact="-0.0109"/>
              <dgm:constr type="w" for="ch" forName="Accent2" refType="w" fact="0.1348"/>
              <dgm:constr type="h" for="ch" forName="Accent2" refType="h" fact="0.806"/>
              <dgm:constr type="r" for="ch" forName="ParentBackground2" refType="w" fact="0.8804"/>
              <dgm:constr type="t" for="ch" forName="ParentBackground2" refType="h" fact="0.1262"/>
              <dgm:constr type="w" for="ch" forName="ParentBackground2" refType="w" fact="0.089"/>
              <dgm:constr type="h" for="ch" forName="ParentBackground2" refType="h" fact="0.5319"/>
              <dgm:constr type="r" for="ch" forName="Child2" refType="w" fact="0.8804"/>
              <dgm:constr type="t" for="ch" forName="Child2" refType="h" fact="0.6876"/>
              <dgm:constr type="w" for="ch" forName="Child2" refType="w" fact="0.089"/>
              <dgm:constr type="h" for="ch" forName="Child2" refType="h" fact="0.3124"/>
              <dgm:constr type="r" for="ch" forName="Accent1" refType="w" fact="1.0018"/>
              <dgm:constr type="t" for="ch" forName="Accent1" refType="h" fact="-0.0109"/>
              <dgm:constr type="w" for="ch" forName="Accent1" refType="w" fact="0.1348"/>
              <dgm:constr type="h" for="ch" forName="Accent1" refType="h" fact="0.806"/>
              <dgm:constr type="r" for="ch" forName="ParentBackground1" refType="w" fact="0.9789"/>
              <dgm:constr type="t" for="ch" forName="ParentBackground1" refType="h" fact="0.1262"/>
              <dgm:constr type="w" for="ch" forName="ParentBackground1" refType="w" fact="0.089"/>
              <dgm:constr type="h" for="ch" forName="ParentBackground1" refType="h" fact="0.5319"/>
              <dgm:constr type="r" for="ch" forName="Child1" refType="w" fact="0.9789"/>
              <dgm:constr type="t" for="ch" forName="Child1" refType="h" fact="0.6876"/>
              <dgm:constr type="w" for="ch" forName="Child1" refType="w" fact="0.089"/>
              <dgm:constr type="h" for="ch" forName="Child1" refType="h" fact="0.3124"/>
            </dgm:constrLst>
          </dgm:if>
          <dgm:else name="Name27">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r" for="ch" forName="Parent11" refType="w" fact="0.0723"/>
              <dgm:constr type="t" for="ch" forName="Parent11" refType="h" fact="0.2022"/>
              <dgm:constr type="w" for="ch" forName="Parent11" refType="w" fact="0.0579"/>
              <dgm:constr type="h" for="ch" forName="Parent11" refType="h" fact="0.3799"/>
              <dgm:constr type="r" for="ch" forName="Parent10" refType="w" fact="0.162"/>
              <dgm:constr type="t" for="ch" forName="Parent10" refType="h" fact="0.2022"/>
              <dgm:constr type="w" for="ch" forName="Parent10" refType="w" fact="0.0579"/>
              <dgm:constr type="h" for="ch" forName="Parent10" refType="h" fact="0.3799"/>
              <dgm:constr type="r" for="ch" forName="Parent9" refType="w" fact="0.2517"/>
              <dgm:constr type="t" for="ch" forName="Parent9" refType="h" fact="0.2022"/>
              <dgm:constr type="w" for="ch" forName="Parent9" refType="w" fact="0.0579"/>
              <dgm:constr type="h" for="ch" forName="Parent9" refType="h" fact="0.3799"/>
              <dgm:constr type="r" for="ch" forName="Parent8" refType="w" fact="0.3414"/>
              <dgm:constr type="t" for="ch" forName="Parent8" refType="h" fact="0.2022"/>
              <dgm:constr type="w" for="ch" forName="Parent8" refType="w" fact="0.0579"/>
              <dgm:constr type="h" for="ch" forName="Parent8" refType="h" fact="0.3799"/>
              <dgm:constr type="r" for="ch" forName="Parent7" refType="w" fact="0.4311"/>
              <dgm:constr type="t" for="ch" forName="Parent7" refType="h" fact="0.2022"/>
              <dgm:constr type="w" for="ch" forName="Parent7" refType="w" fact="0.0579"/>
              <dgm:constr type="h" for="ch" forName="Parent7" refType="h" fact="0.3799"/>
              <dgm:constr type="r" for="ch" forName="Parent6" refType="w" fact="0.5208"/>
              <dgm:constr type="t" for="ch" forName="Parent6" refType="h" fact="0.2022"/>
              <dgm:constr type="w" for="ch" forName="Parent6" refType="w" fact="0.0579"/>
              <dgm:constr type="h" for="ch" forName="Parent6" refType="h" fact="0.3799"/>
              <dgm:constr type="r" for="ch" forName="Parent5" refType="w" fact="0.6105"/>
              <dgm:constr type="t" for="ch" forName="Parent5" refType="h" fact="0.2022"/>
              <dgm:constr type="w" for="ch" forName="Parent5" refType="w" fact="0.0579"/>
              <dgm:constr type="h" for="ch" forName="Parent5" refType="h" fact="0.3799"/>
              <dgm:constr type="r" for="ch" forName="Parent4" refType="w" fact="0.7001"/>
              <dgm:constr type="t" for="ch" forName="Parent4" refType="h" fact="0.2022"/>
              <dgm:constr type="w" for="ch" forName="Parent4" refType="w" fact="0.0579"/>
              <dgm:constr type="h" for="ch" forName="Parent4" refType="h" fact="0.3799"/>
              <dgm:constr type="r" for="ch" forName="Parent3" refType="w" fact="0.7898"/>
              <dgm:constr type="t" for="ch" forName="Parent3" refType="h" fact="0.2022"/>
              <dgm:constr type="w" for="ch" forName="Parent3" refType="w" fact="0.0579"/>
              <dgm:constr type="h" for="ch" forName="Parent3" refType="h" fact="0.3799"/>
              <dgm:constr type="r" for="ch" forName="Parent2" refType="w" fact="0.8795"/>
              <dgm:constr type="t" for="ch" forName="Parent2" refType="h" fact="0.2022"/>
              <dgm:constr type="w" for="ch" forName="Parent2" refType="w" fact="0.0579"/>
              <dgm:constr type="h" for="ch" forName="Parent2" refType="h" fact="0.3799"/>
              <dgm:constr type="r" for="ch" forName="Parent1" refType="w" fact="0.9692"/>
              <dgm:constr type="t" for="ch" forName="Parent1" refType="h" fact="0.2022"/>
              <dgm:constr type="w" for="ch" forName="Parent1" refType="w" fact="0.0579"/>
              <dgm:constr type="h" for="ch" forName="Parent1" refType="h" fact="0.3799"/>
              <dgm:constr type="r" for="ch" forName="Accent11" refType="w" fact="0.0868"/>
              <dgm:constr type="t" for="ch" forName="Accent11" refType="h" fact="0.1072"/>
              <dgm:constr type="w" for="ch" forName="Accent11" refType="w" fact="0.0868"/>
              <dgm:constr type="h" for="ch" forName="Accent11" refType="h" fact="0.5699"/>
              <dgm:constr type="r" for="ch" forName="ParentBackground11" refType="w" fact="0.0839"/>
              <dgm:constr type="t" for="ch" forName="ParentBackground11" refType="h" fact="0.1262"/>
              <dgm:constr type="w" for="ch" forName="ParentBackground11" refType="w" fact="0.081"/>
              <dgm:constr type="h" for="ch" forName="ParentBackground11" refType="h" fact="0.5319"/>
              <dgm:constr type="r" for="ch" forName="Child11" refType="w" fact="0.0839"/>
              <dgm:constr type="t" for="ch" forName="Child11" refType="h" fact="0.6876"/>
              <dgm:constr type="w" for="ch" forName="Child11" refType="w" fact="0.081"/>
              <dgm:constr type="h" for="ch" forName="Child11" refType="h" fact="0.3124"/>
              <dgm:constr type="r" for="ch" forName="Accent10" refType="w" fact="0.1945"/>
              <dgm:constr type="t" for="ch" forName="Accent10" refType="h" fact="-0.0109"/>
              <dgm:constr type="w" for="ch" forName="Accent10" refType="w" fact="0.1228"/>
              <dgm:constr type="h" for="ch" forName="Accent10" refType="h" fact="0.806"/>
              <dgm:constr type="r" for="ch" forName="ParentBackground10" refType="w" fact="0.1736"/>
              <dgm:constr type="t" for="ch" forName="ParentBackground10" refType="h" fact="0.1262"/>
              <dgm:constr type="w" for="ch" forName="ParentBackground10" refType="w" fact="0.081"/>
              <dgm:constr type="h" for="ch" forName="ParentBackground10" refType="h" fact="0.5319"/>
              <dgm:constr type="r" for="ch" forName="Child10" refType="w" fact="0.1736"/>
              <dgm:constr type="t" for="ch" forName="Child10" refType="h" fact="0.6876"/>
              <dgm:constr type="w" for="ch" forName="Child10" refType="w" fact="0.081"/>
              <dgm:constr type="h" for="ch" forName="Child10" refType="h" fact="0.3124"/>
              <dgm:constr type="r" for="ch" forName="Accent9" refType="w" fact="0.2842"/>
              <dgm:constr type="t" for="ch" forName="Accent9" refType="h" fact="-0.0109"/>
              <dgm:constr type="w" for="ch" forName="Accent9" refType="w" fact="0.1228"/>
              <dgm:constr type="h" for="ch" forName="Accent9" refType="h" fact="0.806"/>
              <dgm:constr type="r" for="ch" forName="ParentBackground9" refType="w" fact="0.2633"/>
              <dgm:constr type="t" for="ch" forName="ParentBackground9" refType="h" fact="0.1262"/>
              <dgm:constr type="w" for="ch" forName="ParentBackground9" refType="w" fact="0.081"/>
              <dgm:constr type="h" for="ch" forName="ParentBackground9" refType="h" fact="0.5319"/>
              <dgm:constr type="r" for="ch" forName="Child9" refType="w" fact="0.2633"/>
              <dgm:constr type="t" for="ch" forName="Child9" refType="h" fact="0.6876"/>
              <dgm:constr type="w" for="ch" forName="Child9" refType="w" fact="0.081"/>
              <dgm:constr type="h" for="ch" forName="Child9" refType="h" fact="0.3124"/>
              <dgm:constr type="r" for="ch" forName="Accent8" refType="w" fact="0.3739"/>
              <dgm:constr type="t" for="ch" forName="Accent8" refType="h" fact="-0.0109"/>
              <dgm:constr type="w" for="ch" forName="Accent8" refType="w" fact="0.1228"/>
              <dgm:constr type="h" for="ch" forName="Accent8" refType="h" fact="0.806"/>
              <dgm:constr type="r" for="ch" forName="ParentBackground8" refType="w" fact="0.353"/>
              <dgm:constr type="t" for="ch" forName="ParentBackground8" refType="h" fact="0.1262"/>
              <dgm:constr type="w" for="ch" forName="ParentBackground8" refType="w" fact="0.081"/>
              <dgm:constr type="h" for="ch" forName="ParentBackground8" refType="h" fact="0.5319"/>
              <dgm:constr type="r" for="ch" forName="Child8" refType="w" fact="0.353"/>
              <dgm:constr type="t" for="ch" forName="Child8" refType="h" fact="0.6876"/>
              <dgm:constr type="w" for="ch" forName="Child8" refType="w" fact="0.081"/>
              <dgm:constr type="h" for="ch" forName="Child8" refType="h" fact="0.3124"/>
              <dgm:constr type="r" for="ch" forName="Accent7" refType="w" fact="0.4636"/>
              <dgm:constr type="t" for="ch" forName="Accent7" refType="h" fact="-0.0109"/>
              <dgm:constr type="w" for="ch" forName="Accent7" refType="w" fact="0.1228"/>
              <dgm:constr type="h" for="ch" forName="Accent7" refType="h" fact="0.806"/>
              <dgm:constr type="r" for="ch" forName="ParentBackground7" refType="w" fact="0.4427"/>
              <dgm:constr type="t" for="ch" forName="ParentBackground7" refType="h" fact="0.1262"/>
              <dgm:constr type="w" for="ch" forName="ParentBackground7" refType="w" fact="0.081"/>
              <dgm:constr type="h" for="ch" forName="ParentBackground7" refType="h" fact="0.5319"/>
              <dgm:constr type="r" for="ch" forName="Child7" refType="w" fact="0.4427"/>
              <dgm:constr type="t" for="ch" forName="Child7" refType="h" fact="0.6876"/>
              <dgm:constr type="w" for="ch" forName="Child7" refType="w" fact="0.081"/>
              <dgm:constr type="h" for="ch" forName="Child7" refType="h" fact="0.3124"/>
              <dgm:constr type="r" for="ch" forName="Accent6" refType="w" fact="0.5533"/>
              <dgm:constr type="t" for="ch" forName="Accent6" refType="h" fact="-0.0109"/>
              <dgm:constr type="w" for="ch" forName="Accent6" refType="w" fact="0.1228"/>
              <dgm:constr type="h" for="ch" forName="Accent6" refType="h" fact="0.806"/>
              <dgm:constr type="r" for="ch" forName="ParentBackground6" refType="w" fact="0.5323"/>
              <dgm:constr type="t" for="ch" forName="ParentBackground6" refType="h" fact="0.1262"/>
              <dgm:constr type="w" for="ch" forName="ParentBackground6" refType="w" fact="0.081"/>
              <dgm:constr type="h" for="ch" forName="ParentBackground6" refType="h" fact="0.5319"/>
              <dgm:constr type="r" for="ch" forName="Child6" refType="w" fact="0.5323"/>
              <dgm:constr type="t" for="ch" forName="Child6" refType="h" fact="0.6876"/>
              <dgm:constr type="w" for="ch" forName="Child6" refType="w" fact="0.081"/>
              <dgm:constr type="h" for="ch" forName="Child6" refType="h" fact="0.3124"/>
              <dgm:constr type="r" for="ch" forName="Accent5" refType="w" fact="0.6429"/>
              <dgm:constr type="t" for="ch" forName="Accent5" refType="h" fact="-0.0109"/>
              <dgm:constr type="w" for="ch" forName="Accent5" refType="w" fact="0.1228"/>
              <dgm:constr type="h" for="ch" forName="Accent5" refType="h" fact="0.806"/>
              <dgm:constr type="r" for="ch" forName="ParentBackground5" refType="w" fact="0.622"/>
              <dgm:constr type="t" for="ch" forName="ParentBackground5" refType="h" fact="0.1262"/>
              <dgm:constr type="w" for="ch" forName="ParentBackground5" refType="w" fact="0.081"/>
              <dgm:constr type="h" for="ch" forName="ParentBackground5" refType="h" fact="0.5319"/>
              <dgm:constr type="r" for="ch" forName="Child5" refType="w" fact="0.622"/>
              <dgm:constr type="t" for="ch" forName="Child5" refType="h" fact="0.6876"/>
              <dgm:constr type="w" for="ch" forName="Child5" refType="w" fact="0.081"/>
              <dgm:constr type="h" for="ch" forName="Child5" refType="h" fact="0.3124"/>
              <dgm:constr type="r" for="ch" forName="Accent4" refType="w" fact="0.7326"/>
              <dgm:constr type="t" for="ch" forName="Accent4" refType="h" fact="-0.0109"/>
              <dgm:constr type="w" for="ch" forName="Accent4" refType="w" fact="0.1228"/>
              <dgm:constr type="h" for="ch" forName="Accent4" refType="h" fact="0.806"/>
              <dgm:constr type="r" for="ch" forName="ParentBackground4" refType="w" fact="0.7117"/>
              <dgm:constr type="t" for="ch" forName="ParentBackground4" refType="h" fact="0.1262"/>
              <dgm:constr type="w" for="ch" forName="ParentBackground4" refType="w" fact="0.081"/>
              <dgm:constr type="h" for="ch" forName="ParentBackground4" refType="h" fact="0.5319"/>
              <dgm:constr type="r" for="ch" forName="Child4" refType="w" fact="0.7117"/>
              <dgm:constr type="t" for="ch" forName="Child4" refType="h" fact="0.6876"/>
              <dgm:constr type="w" for="ch" forName="Child4" refType="w" fact="0.081"/>
              <dgm:constr type="h" for="ch" forName="Child4" refType="h" fact="0.3124"/>
              <dgm:constr type="r" for="ch" forName="Accent3" refType="w" fact="0.8223"/>
              <dgm:constr type="t" for="ch" forName="Accent3" refType="h" fact="-0.0109"/>
              <dgm:constr type="w" for="ch" forName="Accent3" refType="w" fact="0.1228"/>
              <dgm:constr type="h" for="ch" forName="Accent3" refType="h" fact="0.806"/>
              <dgm:constr type="r" for="ch" forName="ParentBackground3" refType="w" fact="0.8014"/>
              <dgm:constr type="t" for="ch" forName="ParentBackground3" refType="h" fact="0.1262"/>
              <dgm:constr type="w" for="ch" forName="ParentBackground3" refType="w" fact="0.081"/>
              <dgm:constr type="h" for="ch" forName="ParentBackground3" refType="h" fact="0.5319"/>
              <dgm:constr type="r" for="ch" forName="Child3" refType="w" fact="0.8014"/>
              <dgm:constr type="t" for="ch" forName="Child3" refType="h" fact="0.6876"/>
              <dgm:constr type="w" for="ch" forName="Child3" refType="w" fact="0.081"/>
              <dgm:constr type="h" for="ch" forName="Child3" refType="h" fact="0.3124"/>
              <dgm:constr type="r" for="ch" forName="Accent2" refType="w" fact="0.912"/>
              <dgm:constr type="t" for="ch" forName="Accent2" refType="h" fact="-0.0109"/>
              <dgm:constr type="w" for="ch" forName="Accent2" refType="w" fact="0.1228"/>
              <dgm:constr type="h" for="ch" forName="Accent2" refType="h" fact="0.806"/>
              <dgm:constr type="r" for="ch" forName="ParentBackground2" refType="w" fact="0.8911"/>
              <dgm:constr type="t" for="ch" forName="ParentBackground2" refType="h" fact="0.1262"/>
              <dgm:constr type="w" for="ch" forName="ParentBackground2" refType="w" fact="0.081"/>
              <dgm:constr type="h" for="ch" forName="ParentBackground2" refType="h" fact="0.5319"/>
              <dgm:constr type="r" for="ch" forName="Child2" refType="w" fact="0.8911"/>
              <dgm:constr type="t" for="ch" forName="Child2" refType="h" fact="0.6876"/>
              <dgm:constr type="w" for="ch" forName="Child2" refType="w" fact="0.081"/>
              <dgm:constr type="h" for="ch" forName="Child2" refType="h" fact="0.3124"/>
              <dgm:constr type="r" for="ch" forName="Accent1" refType="w" fact="1.0017"/>
              <dgm:constr type="t" for="ch" forName="Accent1" refType="h" fact="-0.0109"/>
              <dgm:constr type="w" for="ch" forName="Accent1" refType="w" fact="0.1228"/>
              <dgm:constr type="h" for="ch" forName="Accent1" refType="h" fact="0.806"/>
              <dgm:constr type="r" for="ch" forName="ParentBackground1" refType="w" fact="0.9808"/>
              <dgm:constr type="t" for="ch" forName="ParentBackground1" refType="h" fact="0.1262"/>
              <dgm:constr type="w" for="ch" forName="ParentBackground1" refType="w" fact="0.081"/>
              <dgm:constr type="h" for="ch" forName="ParentBackground1" refType="h" fact="0.5319"/>
              <dgm:constr type="r" for="ch" forName="Child1" refType="w" fact="0.9808"/>
              <dgm:constr type="t" for="ch" forName="Child1" refType="h" fact="0.6876"/>
              <dgm:constr type="w" for="ch" forName="Child1" refType="w" fact="0.081"/>
              <dgm:constr type="h" for="ch" forName="Child1" refType="h" fact="0.3124"/>
            </dgm:constrLst>
          </dgm:else>
        </dgm:choose>
      </dgm:else>
    </dgm:choose>
    <dgm:forEach name="wrapper" axis="self" ptType="parTrans">
      <dgm:forEach name="accentRepeat" axis="self">
        <dgm:layoutNode name="Accent" styleLbl="node1">
          <dgm:alg type="sp"/>
          <dgm:choose name="Name28">
            <dgm:if name="Name29" axis="followSib" ptType="node" func="cnt" op="equ" val="0">
              <dgm:shape xmlns:r="http://schemas.openxmlformats.org/officeDocument/2006/relationships" type="ellipse" r:blip="">
                <dgm:adjLst/>
              </dgm:shape>
            </dgm:if>
            <dgm:else name="Name30">
              <dgm:choose name="Name31">
                <dgm:if name="Name32" axis="precedSib" ptType="node" func="cnt" op="equ" val="10">
                  <dgm:shape xmlns:r="http://schemas.openxmlformats.org/officeDocument/2006/relationships" type="ellipse" r:blip="">
                    <dgm:adjLst/>
                  </dgm:shape>
                </dgm:if>
                <dgm:else name="Name33">
                  <dgm:choose name="Name34">
                    <dgm:if name="Name35" func="var" arg="dir" op="equ" val="norm">
                      <dgm:shape xmlns:r="http://schemas.openxmlformats.org/officeDocument/2006/relationships" rot="45" type="teardrop" r:blip="">
                        <dgm:adjLst>
                          <dgm:adj idx="1" val="1"/>
                        </dgm:adjLst>
                      </dgm:shape>
                    </dgm:if>
                    <dgm:else name="Name36">
                      <dgm:shape xmlns:r="http://schemas.openxmlformats.org/officeDocument/2006/relationships" rot="225" type="teardrop" r:blip="">
                        <dgm:adjLst>
                          <dgm:adj idx="1" val="1"/>
                        </dgm:adjLst>
                      </dgm:shape>
                    </dgm:else>
                  </dgm:choose>
                </dgm:else>
              </dgm:choose>
            </dgm:else>
          </dgm:choose>
          <dgm:presOf/>
        </dgm:layoutNode>
      </dgm:forEach>
      <dgm:forEach name="parentBackgroundRepeat" axis="self">
        <dgm:layoutNode name="ParentBackground" styleLbl="fgAcc1">
          <dgm:alg type="sp"/>
          <dgm:shape xmlns:r="http://schemas.openxmlformats.org/officeDocument/2006/relationships" type="ellipse" r:blip="">
            <dgm:adjLst/>
          </dgm:shape>
          <dgm:presOf axis="self" ptType="node"/>
        </dgm:layoutNode>
      </dgm:forEach>
    </dgm:forEach>
    <dgm:forEach name="Name37" axis="ch" ptType="node" st="11" cnt="1">
      <dgm:layoutNode name="Accent11">
        <dgm:alg type="sp"/>
        <dgm:shape xmlns:r="http://schemas.openxmlformats.org/officeDocument/2006/relationships" r:blip="">
          <dgm:adjLst/>
        </dgm:shape>
        <dgm:presOf/>
        <dgm:constrLst/>
        <dgm:forEach name="Name38" ref="accentRepeat"/>
      </dgm:layoutNode>
      <dgm:layoutNode name="ParentBackground11">
        <dgm:alg type="sp"/>
        <dgm:shape xmlns:r="http://schemas.openxmlformats.org/officeDocument/2006/relationships" r:blip="">
          <dgm:adjLst/>
        </dgm:shape>
        <dgm:presOf/>
        <dgm:forEach name="Name39" ref="parentBackgroundRepeat"/>
      </dgm:layoutNode>
      <dgm:choose name="Name40">
        <dgm:if name="Name41" axis="ch" ptType="node" func="cnt" op="gte" val="1">
          <dgm:layoutNode name="Child1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2"/>
      </dgm:choose>
      <dgm:layoutNode name="Parent1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3" axis="ch" ptType="node" st="10" cnt="1">
      <dgm:layoutNode name="Accent10">
        <dgm:alg type="sp"/>
        <dgm:shape xmlns:r="http://schemas.openxmlformats.org/officeDocument/2006/relationships" r:blip="">
          <dgm:adjLst/>
        </dgm:shape>
        <dgm:presOf/>
        <dgm:constrLst/>
        <dgm:forEach name="Name44" ref="accentRepeat"/>
      </dgm:layoutNode>
      <dgm:layoutNode name="ParentBackground10">
        <dgm:alg type="sp"/>
        <dgm:shape xmlns:r="http://schemas.openxmlformats.org/officeDocument/2006/relationships" r:blip="">
          <dgm:adjLst/>
        </dgm:shape>
        <dgm:presOf/>
        <dgm:forEach name="Name45" ref="parentBackgroundRepeat"/>
      </dgm:layoutNode>
      <dgm:choose name="Name46">
        <dgm:if name="Name47" axis="ch" ptType="node" func="cnt" op="gte" val="1">
          <dgm:layoutNode name="Child10"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8"/>
      </dgm:choose>
      <dgm:layoutNode name="Parent10"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9" axis="ch" ptType="node" st="9" cnt="1">
      <dgm:layoutNode name="Accent9">
        <dgm:alg type="sp"/>
        <dgm:shape xmlns:r="http://schemas.openxmlformats.org/officeDocument/2006/relationships" r:blip="">
          <dgm:adjLst/>
        </dgm:shape>
        <dgm:presOf/>
        <dgm:constrLst/>
        <dgm:forEach name="Name50" ref="accentRepeat"/>
      </dgm:layoutNode>
      <dgm:layoutNode name="ParentBackground9">
        <dgm:alg type="sp"/>
        <dgm:shape xmlns:r="http://schemas.openxmlformats.org/officeDocument/2006/relationships" r:blip="">
          <dgm:adjLst/>
        </dgm:shape>
        <dgm:presOf/>
        <dgm:forEach name="Name51" ref="parentBackgroundRepeat"/>
      </dgm:layoutNode>
      <dgm:choose name="Name52">
        <dgm:if name="Name53" axis="ch" ptType="node" func="cnt" op="gte" val="1">
          <dgm:layoutNode name="Child9"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4"/>
      </dgm:choose>
      <dgm:layoutNode name="Parent9"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55" axis="ch" ptType="node" st="8" cnt="1">
      <dgm:layoutNode name="Accent8">
        <dgm:alg type="sp"/>
        <dgm:shape xmlns:r="http://schemas.openxmlformats.org/officeDocument/2006/relationships" r:blip="">
          <dgm:adjLst/>
        </dgm:shape>
        <dgm:presOf/>
        <dgm:constrLst/>
        <dgm:forEach name="Name56" ref="accentRepeat"/>
      </dgm:layoutNode>
      <dgm:layoutNode name="ParentBackground8">
        <dgm:alg type="sp"/>
        <dgm:shape xmlns:r="http://schemas.openxmlformats.org/officeDocument/2006/relationships" r:blip="">
          <dgm:adjLst/>
        </dgm:shape>
        <dgm:presOf/>
        <dgm:forEach name="Name57" ref="parentBackgroundRepeat"/>
      </dgm:layoutNode>
      <dgm:choose name="Name58">
        <dgm:if name="Name59" axis="ch" ptType="node" func="cnt" op="gte" val="1">
          <dgm:layoutNode name="Child8"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0"/>
      </dgm:choose>
      <dgm:layoutNode name="Parent8"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1" axis="ch" ptType="node" st="7" cnt="1">
      <dgm:layoutNode name="Accent7">
        <dgm:alg type="sp"/>
        <dgm:shape xmlns:r="http://schemas.openxmlformats.org/officeDocument/2006/relationships" r:blip="">
          <dgm:adjLst/>
        </dgm:shape>
        <dgm:presOf/>
        <dgm:constrLst/>
        <dgm:forEach name="Name62" ref="accentRepeat"/>
      </dgm:layoutNode>
      <dgm:layoutNode name="ParentBackground7">
        <dgm:alg type="sp"/>
        <dgm:shape xmlns:r="http://schemas.openxmlformats.org/officeDocument/2006/relationships" r:blip="">
          <dgm:adjLst/>
        </dgm:shape>
        <dgm:presOf/>
        <dgm:forEach name="Name63" ref="parentBackgroundRepeat"/>
      </dgm:layoutNode>
      <dgm:choose name="Name64">
        <dgm:if name="Name65" axis="ch" ptType="node" func="cnt" op="gte" val="1">
          <dgm:layoutNode name="Child7"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6"/>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node" st="6" cnt="1">
      <dgm:layoutNode name="Accent6">
        <dgm:alg type="sp"/>
        <dgm:shape xmlns:r="http://schemas.openxmlformats.org/officeDocument/2006/relationships" r:blip="">
          <dgm:adjLst/>
        </dgm:shape>
        <dgm:presOf/>
        <dgm:constrLst/>
        <dgm:forEach name="Name68" ref="accentRepeat"/>
      </dgm:layoutNode>
      <dgm:layoutNode name="ParentBackground6">
        <dgm:alg type="sp"/>
        <dgm:shape xmlns:r="http://schemas.openxmlformats.org/officeDocument/2006/relationships" r:blip="">
          <dgm:adjLst/>
        </dgm:shape>
        <dgm:presOf/>
        <dgm:forEach name="Name69" ref="parentBackgroundRepeat"/>
      </dgm:layoutNode>
      <dgm:choose name="Name70">
        <dgm:if name="Name71" axis="ch" ptType="node" func="cnt" op="gte" val="1">
          <dgm:layoutNode name="Child6"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3" axis="ch" ptType="node" st="5" cnt="1">
      <dgm:layoutNode name="Accent5">
        <dgm:alg type="sp"/>
        <dgm:shape xmlns:r="http://schemas.openxmlformats.org/officeDocument/2006/relationships" r:blip="">
          <dgm:adjLst/>
        </dgm:shape>
        <dgm:presOf/>
        <dgm:constrLst/>
        <dgm:forEach name="Name74" ref="accentRepeat"/>
      </dgm:layoutNode>
      <dgm:layoutNode name="ParentBackground5">
        <dgm:alg type="sp"/>
        <dgm:shape xmlns:r="http://schemas.openxmlformats.org/officeDocument/2006/relationships" r:blip="">
          <dgm:adjLst/>
        </dgm:shape>
        <dgm:presOf/>
        <dgm:forEach name="Name75" ref="parentBackgroundRepeat"/>
      </dgm:layoutNode>
      <dgm:choose name="Name76">
        <dgm:if name="Name77" axis="ch" ptType="node" func="cnt" op="gte" val="1">
          <dgm:layoutNode name="Child5"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8"/>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9" axis="ch" ptType="node" st="4" cnt="1">
      <dgm:layoutNode name="Accent4">
        <dgm:alg type="sp"/>
        <dgm:shape xmlns:r="http://schemas.openxmlformats.org/officeDocument/2006/relationships" r:blip="">
          <dgm:adjLst/>
        </dgm:shape>
        <dgm:presOf/>
        <dgm:constrLst/>
        <dgm:forEach name="Name80" ref="accentRepeat"/>
      </dgm:layoutNode>
      <dgm:layoutNode name="ParentBackground4">
        <dgm:alg type="sp"/>
        <dgm:shape xmlns:r="http://schemas.openxmlformats.org/officeDocument/2006/relationships" r:blip="">
          <dgm:adjLst/>
        </dgm:shape>
        <dgm:presOf/>
        <dgm:forEach name="Name81" ref="parentBackgroundRepeat"/>
      </dgm:layoutNode>
      <dgm:choose name="Name82">
        <dgm:if name="Name83" axis="ch" ptType="node" func="cnt" op="gte" val="1">
          <dgm:layoutNode name="Child4"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layoutNode name="ParentBackground3">
        <dgm:alg type="sp"/>
        <dgm:shape xmlns:r="http://schemas.openxmlformats.org/officeDocument/2006/relationships" r:blip="">
          <dgm:adjLst/>
        </dgm:shape>
        <dgm:presOf/>
        <dgm:forEach name="Name87" ref="parentBackgroundRepeat"/>
      </dgm:layoutNode>
      <dgm:choose name="Name88">
        <dgm:if name="Name89" axis="ch" ptType="node" func="cnt" op="gte" val="1">
          <dgm:layoutNode name="Child3"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1" axis="ch" ptType="node" st="2" cnt="1">
      <dgm:layoutNode name="Accent2">
        <dgm:alg type="sp"/>
        <dgm:shape xmlns:r="http://schemas.openxmlformats.org/officeDocument/2006/relationships" r:blip="">
          <dgm:adjLst/>
        </dgm:shape>
        <dgm:presOf/>
        <dgm:constrLst/>
        <dgm:forEach name="Name92" ref="accentRepeat"/>
      </dgm:layoutNode>
      <dgm:layoutNode name="ParentBackground2" styleLbl="fgAcc1">
        <dgm:alg type="sp"/>
        <dgm:shape xmlns:r="http://schemas.openxmlformats.org/officeDocument/2006/relationships" r:blip="">
          <dgm:adjLst/>
        </dgm:shape>
        <dgm:presOf/>
        <dgm:forEach name="Name93" ref="parentBackgroundRepeat"/>
      </dgm:layoutNode>
      <dgm:choose name="Name94">
        <dgm:if name="Name95" axis="ch" ptType="node" func="cnt" op="gte" val="1">
          <dgm:layoutNode name="Child2"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6"/>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7" axis="ch" ptType="node" cnt="1">
      <dgm:layoutNode name="Accent1">
        <dgm:alg type="sp"/>
        <dgm:shape xmlns:r="http://schemas.openxmlformats.org/officeDocument/2006/relationships" r:blip="">
          <dgm:adjLst/>
        </dgm:shape>
        <dgm:presOf/>
        <dgm:constrLst/>
        <dgm:forEach name="Name98" ref="accentRepeat"/>
      </dgm:layoutNode>
      <dgm:layoutNode name="ParentBackground1">
        <dgm:alg type="sp"/>
        <dgm:shape xmlns:r="http://schemas.openxmlformats.org/officeDocument/2006/relationships" r:blip="">
          <dgm:adjLst/>
        </dgm:shape>
        <dgm:presOf/>
        <dgm:forEach name="Name99" ref="parentBackgroundRepeat"/>
      </dgm:layoutNode>
      <dgm:choose name="Name100">
        <dgm:if name="Name101" axis="ch" ptType="node" func="cnt" op="gte" val="1">
          <dgm:layoutNode name="Child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2"/>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Vitamin Angels">
  <a:themeElements>
    <a:clrScheme name="Custom 2">
      <a:dk1>
        <a:srgbClr val="003850"/>
      </a:dk1>
      <a:lt1>
        <a:sysClr val="window" lastClr="FFFFFF"/>
      </a:lt1>
      <a:dk2>
        <a:srgbClr val="44546A"/>
      </a:dk2>
      <a:lt2>
        <a:srgbClr val="E7E6E6"/>
      </a:lt2>
      <a:accent1>
        <a:srgbClr val="003850"/>
      </a:accent1>
      <a:accent2>
        <a:srgbClr val="007789"/>
      </a:accent2>
      <a:accent3>
        <a:srgbClr val="C9E9EA"/>
      </a:accent3>
      <a:accent4>
        <a:srgbClr val="F6F5EE"/>
      </a:accent4>
      <a:accent5>
        <a:srgbClr val="DA202C"/>
      </a:accent5>
      <a:accent6>
        <a:srgbClr val="FFFFFF"/>
      </a:accent6>
      <a:hlink>
        <a:srgbClr val="007789"/>
      </a:hlink>
      <a:folHlink>
        <a:srgbClr val="00778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DD402E-9135-4379-A2B4-D83F7A1488D0}">
  <ds:schemaRefs>
    <ds:schemaRef ds:uri="http://schemas.openxmlformats.org/officeDocument/2006/bibliography"/>
  </ds:schemaRefs>
</ds:datastoreItem>
</file>

<file path=customXml/itemProps2.xml><?xml version="1.0" encoding="utf-8"?>
<ds:datastoreItem xmlns:ds="http://schemas.openxmlformats.org/officeDocument/2006/customXml" ds:itemID="{CA8757D0-6B26-4FC1-9030-3D40020136F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DF2CC43-B50F-4527-951B-0082453449B0}">
  <ds:schemaRefs>
    <ds:schemaRef ds:uri="http://schemas.microsoft.com/sharepoint/v3/contenttype/forms"/>
  </ds:schemaRefs>
</ds:datastoreItem>
</file>

<file path=customXml/itemProps4.xml><?xml version="1.0" encoding="utf-8"?>
<ds:datastoreItem xmlns:ds="http://schemas.openxmlformats.org/officeDocument/2006/customXml" ds:itemID="{2FCA5643-A0D9-4ADE-9B98-7A22DF0D4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Field trip form</Template>
  <TotalTime>5</TotalTime>
  <Pages>7</Pages>
  <Words>3239</Words>
  <Characters>18497</Characters>
  <Application>Microsoft Office Word</Application>
  <DocSecurity>0</DocSecurity>
  <Lines>711</Lines>
  <Paragraphs>395</Paragraphs>
  <ScaleCrop>false</ScaleCrop>
  <Company/>
  <LinksUpToDate>false</LinksUpToDate>
  <CharactersWithSpaces>21341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Mendoza</dc:creator>
  <cp:keywords/>
  <dc:description/>
  <cp:lastModifiedBy>Bridget Quanstrom</cp:lastModifiedBy>
  <cp:revision>6</cp:revision>
  <dcterms:created xsi:type="dcterms:W3CDTF">2025-06-10T17:14:00Z</dcterms:created>
  <dcterms:modified xsi:type="dcterms:W3CDTF">2025-10-29T20:19:00Z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